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20" w:rsidRDefault="00684D20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D20" w:rsidRPr="00D917C3" w:rsidRDefault="00684D20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C3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684D20" w:rsidRPr="00D917C3" w:rsidRDefault="00684D20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Parks</w:t>
      </w:r>
      <w:r w:rsidRPr="00D917C3">
        <w:rPr>
          <w:rFonts w:ascii="Times New Roman" w:hAnsi="Times New Roman" w:cs="Times New Roman"/>
          <w:b/>
          <w:sz w:val="24"/>
          <w:szCs w:val="24"/>
        </w:rPr>
        <w:t xml:space="preserve"> Advisory Committee</w:t>
      </w:r>
    </w:p>
    <w:p w:rsidR="00AF62E3" w:rsidRDefault="00E36E4B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 w:rsidR="003D18D2">
        <w:rPr>
          <w:rFonts w:ascii="Times New Roman" w:hAnsi="Times New Roman" w:cs="Times New Roman"/>
          <w:b/>
          <w:sz w:val="24"/>
          <w:szCs w:val="24"/>
        </w:rPr>
        <w:t>October 20, 2020</w:t>
      </w:r>
      <w:r w:rsidR="00684D20" w:rsidRPr="00D91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D20" w:rsidRDefault="00AF62E3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8D2">
        <w:rPr>
          <w:rFonts w:ascii="Times New Roman" w:hAnsi="Times New Roman" w:cs="Times New Roman"/>
          <w:b/>
          <w:sz w:val="24"/>
          <w:szCs w:val="24"/>
        </w:rPr>
        <w:t>6</w:t>
      </w:r>
      <w:r w:rsidR="00E36E4B">
        <w:rPr>
          <w:rFonts w:ascii="Times New Roman" w:hAnsi="Times New Roman" w:cs="Times New Roman"/>
          <w:b/>
          <w:sz w:val="24"/>
          <w:szCs w:val="24"/>
        </w:rPr>
        <w:t>:00</w:t>
      </w:r>
      <w:r w:rsidR="00684D20" w:rsidRPr="00D917C3">
        <w:rPr>
          <w:rFonts w:ascii="Times New Roman" w:hAnsi="Times New Roman" w:cs="Times New Roman"/>
          <w:b/>
          <w:sz w:val="24"/>
          <w:szCs w:val="24"/>
        </w:rPr>
        <w:t>-</w:t>
      </w:r>
      <w:r w:rsidR="003D18D2">
        <w:rPr>
          <w:rFonts w:ascii="Times New Roman" w:hAnsi="Times New Roman" w:cs="Times New Roman"/>
          <w:b/>
          <w:sz w:val="24"/>
          <w:szCs w:val="24"/>
        </w:rPr>
        <w:t>7</w:t>
      </w:r>
      <w:r w:rsidR="00684D20" w:rsidRPr="00D917C3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684D20">
        <w:rPr>
          <w:rFonts w:ascii="Times New Roman" w:hAnsi="Times New Roman" w:cs="Times New Roman"/>
          <w:b/>
          <w:sz w:val="24"/>
          <w:szCs w:val="24"/>
        </w:rPr>
        <w:t xml:space="preserve">pm.  </w:t>
      </w:r>
      <w:r>
        <w:rPr>
          <w:rFonts w:ascii="Times New Roman" w:hAnsi="Times New Roman" w:cs="Times New Roman"/>
          <w:b/>
          <w:sz w:val="24"/>
          <w:szCs w:val="24"/>
        </w:rPr>
        <w:t>Columbia County Courthouse</w:t>
      </w:r>
      <w:r w:rsidR="00E02644">
        <w:rPr>
          <w:rFonts w:ascii="Times New Roman" w:hAnsi="Times New Roman" w:cs="Times New Roman"/>
          <w:b/>
          <w:sz w:val="24"/>
          <w:szCs w:val="24"/>
        </w:rPr>
        <w:t xml:space="preserve"> Annex</w:t>
      </w:r>
    </w:p>
    <w:p w:rsidR="00C913EE" w:rsidRDefault="00C913EE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3EE" w:rsidRDefault="00C913EE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</w:t>
      </w:r>
      <w:r w:rsidR="001004AA">
        <w:rPr>
          <w:rFonts w:ascii="Times New Roman" w:hAnsi="Times New Roman" w:cs="Times New Roman"/>
          <w:b/>
          <w:sz w:val="24"/>
          <w:szCs w:val="24"/>
        </w:rPr>
        <w:t>EATING</w:t>
      </w:r>
      <w:r>
        <w:rPr>
          <w:rFonts w:ascii="Times New Roman" w:hAnsi="Times New Roman" w:cs="Times New Roman"/>
          <w:b/>
          <w:sz w:val="24"/>
          <w:szCs w:val="24"/>
        </w:rPr>
        <w:t xml:space="preserve"> FOR PUBLIC IS LIMITED. IF POSSIBLE, PLEASE JOIN ONLINE.</w:t>
      </w:r>
      <w:r w:rsidR="00EF16CF">
        <w:rPr>
          <w:rFonts w:ascii="Times New Roman" w:hAnsi="Times New Roman" w:cs="Times New Roman"/>
          <w:b/>
          <w:sz w:val="24"/>
          <w:szCs w:val="24"/>
        </w:rPr>
        <w:t>*</w:t>
      </w:r>
      <w:bookmarkStart w:id="0" w:name="_GoBack"/>
      <w:bookmarkEnd w:id="0"/>
    </w:p>
    <w:p w:rsidR="00C913EE" w:rsidRPr="00D917C3" w:rsidRDefault="00C913EE" w:rsidP="00684D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D20" w:rsidRDefault="00684D20" w:rsidP="00684D20">
      <w:pPr>
        <w:rPr>
          <w:rFonts w:ascii="Times New Roman" w:hAnsi="Times New Roman" w:cs="Times New Roman"/>
          <w:sz w:val="24"/>
          <w:szCs w:val="24"/>
        </w:rPr>
      </w:pPr>
    </w:p>
    <w:p w:rsidR="00684D20" w:rsidRPr="00DC6129" w:rsidRDefault="00684D20" w:rsidP="00684D20">
      <w:pPr>
        <w:rPr>
          <w:rFonts w:ascii="Times New Roman" w:hAnsi="Times New Roman" w:cs="Times New Roman"/>
          <w:b/>
        </w:rPr>
      </w:pPr>
      <w:r w:rsidRPr="007F0BAA">
        <w:rPr>
          <w:rFonts w:ascii="Times New Roman" w:hAnsi="Times New Roman" w:cs="Times New Roman"/>
          <w:b/>
        </w:rPr>
        <w:t>Consent Agenda:</w:t>
      </w:r>
      <w:r w:rsidRPr="007F0BAA">
        <w:rPr>
          <w:rFonts w:ascii="Times New Roman" w:hAnsi="Times New Roman" w:cs="Times New Roman"/>
        </w:rPr>
        <w:t xml:space="preserve"> The Commi</w:t>
      </w:r>
      <w:r w:rsidR="007D56F2">
        <w:rPr>
          <w:rFonts w:ascii="Times New Roman" w:hAnsi="Times New Roman" w:cs="Times New Roman"/>
        </w:rPr>
        <w:t>ttee acc</w:t>
      </w:r>
      <w:r w:rsidR="00FB0DDB">
        <w:rPr>
          <w:rFonts w:ascii="Times New Roman" w:hAnsi="Times New Roman" w:cs="Times New Roman"/>
        </w:rPr>
        <w:t>epts the minutes of the September 15</w:t>
      </w:r>
      <w:r>
        <w:rPr>
          <w:rFonts w:ascii="Times New Roman" w:hAnsi="Times New Roman" w:cs="Times New Roman"/>
        </w:rPr>
        <w:t>,</w:t>
      </w:r>
      <w:r w:rsidR="00FB0DDB">
        <w:rPr>
          <w:rFonts w:ascii="Times New Roman" w:hAnsi="Times New Roman" w:cs="Times New Roman"/>
        </w:rPr>
        <w:t xml:space="preserve"> 2020</w:t>
      </w:r>
      <w:r w:rsidRPr="007F0BAA">
        <w:rPr>
          <w:rFonts w:ascii="Times New Roman" w:hAnsi="Times New Roman" w:cs="Times New Roman"/>
        </w:rPr>
        <w:t xml:space="preserve"> meeting as final, </w:t>
      </w:r>
      <w:r w:rsidRPr="00DC6129">
        <w:rPr>
          <w:rFonts w:ascii="Times New Roman" w:hAnsi="Times New Roman" w:cs="Times New Roman"/>
          <w:b/>
        </w:rPr>
        <w:t xml:space="preserve">unless </w:t>
      </w:r>
      <w:r>
        <w:rPr>
          <w:rFonts w:ascii="Times New Roman" w:hAnsi="Times New Roman" w:cs="Times New Roman"/>
          <w:b/>
        </w:rPr>
        <w:t>requested</w:t>
      </w:r>
      <w:r w:rsidRPr="00DC6129">
        <w:rPr>
          <w:rFonts w:ascii="Times New Roman" w:hAnsi="Times New Roman" w:cs="Times New Roman"/>
          <w:b/>
        </w:rPr>
        <w:t xml:space="preserve"> otherwise at the beginning of this meeting.</w:t>
      </w:r>
    </w:p>
    <w:p w:rsidR="00684D20" w:rsidRPr="007F0BAA" w:rsidRDefault="00684D20" w:rsidP="00684D20">
      <w:pPr>
        <w:rPr>
          <w:rFonts w:ascii="Times New Roman" w:hAnsi="Times New Roman" w:cs="Times New Roman"/>
        </w:rPr>
      </w:pPr>
    </w:p>
    <w:tbl>
      <w:tblPr>
        <w:tblStyle w:val="TableGrid"/>
        <w:tblW w:w="10643" w:type="dxa"/>
        <w:tblLook w:val="04A0" w:firstRow="1" w:lastRow="0" w:firstColumn="1" w:lastColumn="0" w:noHBand="0" w:noVBand="1"/>
      </w:tblPr>
      <w:tblGrid>
        <w:gridCol w:w="1345"/>
        <w:gridCol w:w="4950"/>
        <w:gridCol w:w="4348"/>
      </w:tblGrid>
      <w:tr w:rsidR="00684D20" w:rsidRPr="007F0BAA" w:rsidTr="00EF7C58">
        <w:trPr>
          <w:trHeight w:val="346"/>
        </w:trPr>
        <w:tc>
          <w:tcPr>
            <w:tcW w:w="1345" w:type="dxa"/>
          </w:tcPr>
          <w:p w:rsidR="00684D20" w:rsidRPr="007F0BAA" w:rsidRDefault="00684D20" w:rsidP="00732F91">
            <w:pPr>
              <w:rPr>
                <w:rFonts w:ascii="Times New Roman" w:hAnsi="Times New Roman" w:cs="Times New Roman"/>
                <w:b/>
              </w:rPr>
            </w:pPr>
            <w:r w:rsidRPr="007F0BAA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4950" w:type="dxa"/>
          </w:tcPr>
          <w:p w:rsidR="00684D20" w:rsidRPr="007F0BAA" w:rsidRDefault="00684D20" w:rsidP="00732F91">
            <w:pPr>
              <w:rPr>
                <w:rFonts w:ascii="Times New Roman" w:hAnsi="Times New Roman" w:cs="Times New Roman"/>
                <w:b/>
              </w:rPr>
            </w:pPr>
            <w:r w:rsidRPr="007F0BAA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4348" w:type="dxa"/>
          </w:tcPr>
          <w:p w:rsidR="00684D20" w:rsidRPr="007F0BAA" w:rsidRDefault="00684D20" w:rsidP="00732F91">
            <w:pPr>
              <w:rPr>
                <w:rFonts w:ascii="Times New Roman" w:hAnsi="Times New Roman" w:cs="Times New Roman"/>
                <w:b/>
              </w:rPr>
            </w:pPr>
            <w:r w:rsidRPr="007F0BAA">
              <w:rPr>
                <w:rFonts w:ascii="Times New Roman" w:hAnsi="Times New Roman" w:cs="Times New Roman"/>
                <w:b/>
              </w:rPr>
              <w:t>Presenters</w:t>
            </w:r>
          </w:p>
        </w:tc>
      </w:tr>
      <w:tr w:rsidR="00AF44CB" w:rsidRPr="007F0BAA" w:rsidTr="005615F7">
        <w:trPr>
          <w:trHeight w:val="548"/>
        </w:trPr>
        <w:tc>
          <w:tcPr>
            <w:tcW w:w="1345" w:type="dxa"/>
          </w:tcPr>
          <w:p w:rsidR="00AF44CB" w:rsidRPr="007F0BAA" w:rsidRDefault="00FB0DDB" w:rsidP="00AF4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44CB">
              <w:rPr>
                <w:rFonts w:ascii="Times New Roman" w:hAnsi="Times New Roman" w:cs="Times New Roman"/>
              </w:rPr>
              <w:t>:00</w:t>
            </w:r>
            <w:r w:rsidR="00AF44CB" w:rsidRPr="007F0B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 w:rsidR="00AF44CB" w:rsidRPr="007F0BAA">
              <w:rPr>
                <w:rFonts w:ascii="Times New Roman" w:hAnsi="Times New Roman" w:cs="Times New Roman"/>
              </w:rPr>
              <w:t>:</w:t>
            </w:r>
            <w:r w:rsidR="00AF44CB">
              <w:rPr>
                <w:rFonts w:ascii="Times New Roman" w:hAnsi="Times New Roman" w:cs="Times New Roman"/>
              </w:rPr>
              <w:t>10</w:t>
            </w:r>
            <w:r w:rsidR="00AF44CB" w:rsidRPr="007F0BAA">
              <w:rPr>
                <w:rFonts w:ascii="Times New Roman" w:hAnsi="Times New Roman" w:cs="Times New Roman"/>
              </w:rPr>
              <w:t xml:space="preserve"> (</w:t>
            </w:r>
            <w:r w:rsidR="00AF44CB">
              <w:rPr>
                <w:rFonts w:ascii="Times New Roman" w:hAnsi="Times New Roman" w:cs="Times New Roman"/>
              </w:rPr>
              <w:t>10</w:t>
            </w:r>
            <w:r w:rsidR="00AF44CB" w:rsidRPr="007F0BAA">
              <w:rPr>
                <w:rFonts w:ascii="Times New Roman" w:hAnsi="Times New Roman" w:cs="Times New Roman"/>
              </w:rPr>
              <w:t xml:space="preserve"> min)</w:t>
            </w:r>
          </w:p>
        </w:tc>
        <w:tc>
          <w:tcPr>
            <w:tcW w:w="4950" w:type="dxa"/>
          </w:tcPr>
          <w:p w:rsidR="006021FD" w:rsidRPr="00CF74E1" w:rsidRDefault="00FB0DDB" w:rsidP="00FB0D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 Comment</w:t>
            </w:r>
          </w:p>
        </w:tc>
        <w:tc>
          <w:tcPr>
            <w:tcW w:w="4348" w:type="dxa"/>
          </w:tcPr>
          <w:p w:rsidR="00AF44CB" w:rsidRPr="007F0BAA" w:rsidRDefault="00AF44CB" w:rsidP="00AF44CB">
            <w:pPr>
              <w:rPr>
                <w:rFonts w:ascii="Times New Roman" w:hAnsi="Times New Roman" w:cs="Times New Roman"/>
              </w:rPr>
            </w:pPr>
          </w:p>
        </w:tc>
      </w:tr>
      <w:tr w:rsidR="00AF44CB" w:rsidRPr="007F0BAA" w:rsidTr="0009431D">
        <w:trPr>
          <w:trHeight w:val="629"/>
        </w:trPr>
        <w:tc>
          <w:tcPr>
            <w:tcW w:w="1345" w:type="dxa"/>
          </w:tcPr>
          <w:p w:rsidR="00AF44CB" w:rsidRPr="007F0BAA" w:rsidRDefault="00FB0DDB" w:rsidP="005E6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F44CB" w:rsidRPr="007F0BAA">
              <w:rPr>
                <w:rFonts w:ascii="Times New Roman" w:hAnsi="Times New Roman" w:cs="Times New Roman"/>
              </w:rPr>
              <w:t>:</w:t>
            </w:r>
            <w:r w:rsidR="00AF44CB">
              <w:rPr>
                <w:rFonts w:ascii="Times New Roman" w:hAnsi="Times New Roman" w:cs="Times New Roman"/>
              </w:rPr>
              <w:t>10</w:t>
            </w:r>
            <w:r w:rsidR="00AF44CB" w:rsidRPr="007F0B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06:25</w:t>
            </w:r>
            <w:r w:rsidR="00AF44CB" w:rsidRPr="007F0BA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15</w:t>
            </w:r>
            <w:r w:rsidR="00AF44CB" w:rsidRPr="007F0BAA">
              <w:rPr>
                <w:rFonts w:ascii="Times New Roman" w:hAnsi="Times New Roman" w:cs="Times New Roman"/>
              </w:rPr>
              <w:t xml:space="preserve"> min)</w:t>
            </w:r>
          </w:p>
        </w:tc>
        <w:tc>
          <w:tcPr>
            <w:tcW w:w="4950" w:type="dxa"/>
          </w:tcPr>
          <w:p w:rsidR="00AF44CB" w:rsidRPr="00CF74E1" w:rsidRDefault="00FB0DDB" w:rsidP="00CF74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Opportunit</w:t>
            </w:r>
            <w:r w:rsidR="00CF74E1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es for children/families</w:t>
            </w:r>
          </w:p>
        </w:tc>
        <w:tc>
          <w:tcPr>
            <w:tcW w:w="4348" w:type="dxa"/>
          </w:tcPr>
          <w:p w:rsidR="00AF44CB" w:rsidRPr="007F0BAA" w:rsidRDefault="00FB0DDB" w:rsidP="00AF4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Thor </w:t>
            </w:r>
            <w:r w:rsidR="00CF74E1">
              <w:rPr>
                <w:rFonts w:ascii="Times New Roman" w:hAnsi="Times New Roman" w:cs="Times New Roman"/>
              </w:rPr>
              <w:t>Drake</w:t>
            </w:r>
          </w:p>
        </w:tc>
      </w:tr>
      <w:tr w:rsidR="00684D20" w:rsidRPr="007F0BAA" w:rsidTr="00EF7C58">
        <w:trPr>
          <w:trHeight w:val="556"/>
        </w:trPr>
        <w:tc>
          <w:tcPr>
            <w:tcW w:w="1345" w:type="dxa"/>
          </w:tcPr>
          <w:p w:rsidR="00684D20" w:rsidRPr="008C6D4D" w:rsidRDefault="00FB0DDB" w:rsidP="00732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74E1">
              <w:rPr>
                <w:rFonts w:ascii="Times New Roman" w:hAnsi="Times New Roman" w:cs="Times New Roman"/>
              </w:rPr>
              <w:t>:25</w:t>
            </w:r>
            <w:r w:rsidR="00684D20" w:rsidRPr="007F0B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  <w:r w:rsidR="00CF74E1">
              <w:rPr>
                <w:rFonts w:ascii="Times New Roman" w:hAnsi="Times New Roman" w:cs="Times New Roman"/>
              </w:rPr>
              <w:t>:40</w:t>
            </w:r>
            <w:r w:rsidR="005E6D6C">
              <w:rPr>
                <w:rFonts w:ascii="Times New Roman" w:hAnsi="Times New Roman" w:cs="Times New Roman"/>
              </w:rPr>
              <w:t xml:space="preserve"> (15</w:t>
            </w:r>
            <w:r w:rsidR="00684D20">
              <w:rPr>
                <w:rFonts w:ascii="Times New Roman" w:hAnsi="Times New Roman" w:cs="Times New Roman"/>
              </w:rPr>
              <w:t xml:space="preserve"> </w:t>
            </w:r>
            <w:r w:rsidR="00684D20" w:rsidRPr="008C6D4D">
              <w:rPr>
                <w:rFonts w:ascii="Times New Roman" w:hAnsi="Times New Roman" w:cs="Times New Roman"/>
              </w:rPr>
              <w:t>min)</w:t>
            </w:r>
          </w:p>
        </w:tc>
        <w:tc>
          <w:tcPr>
            <w:tcW w:w="4950" w:type="dxa"/>
          </w:tcPr>
          <w:p w:rsidR="00684D20" w:rsidRDefault="00CF74E1" w:rsidP="00FD40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Equitable access to parks</w:t>
            </w:r>
          </w:p>
          <w:p w:rsidR="00C42CDF" w:rsidRPr="005E6D6C" w:rsidRDefault="00C42CDF" w:rsidP="00CF74E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:rsidR="005E6D6C" w:rsidRPr="007F0BAA" w:rsidRDefault="005C62BD" w:rsidP="005E6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Person</w:t>
            </w:r>
          </w:p>
          <w:p w:rsidR="00684D20" w:rsidRPr="007F0BAA" w:rsidRDefault="00684D20" w:rsidP="00732F91">
            <w:pPr>
              <w:rPr>
                <w:rFonts w:ascii="Times New Roman" w:hAnsi="Times New Roman" w:cs="Times New Roman"/>
              </w:rPr>
            </w:pPr>
          </w:p>
        </w:tc>
      </w:tr>
      <w:tr w:rsidR="00C42CDF" w:rsidRPr="007F0BAA" w:rsidTr="00EF7C58">
        <w:trPr>
          <w:trHeight w:val="556"/>
        </w:trPr>
        <w:tc>
          <w:tcPr>
            <w:tcW w:w="1345" w:type="dxa"/>
          </w:tcPr>
          <w:p w:rsidR="00C42CDF" w:rsidRDefault="00CF74E1" w:rsidP="00732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6:40 -6:5</w:t>
            </w:r>
            <w:r w:rsidR="005E6D6C">
              <w:rPr>
                <w:rFonts w:ascii="Times New Roman" w:hAnsi="Times New Roman" w:cs="Times New Roman"/>
              </w:rPr>
              <w:t>0</w:t>
            </w:r>
          </w:p>
          <w:p w:rsidR="005E6D6C" w:rsidRDefault="00CF74E1" w:rsidP="00732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="005E6D6C">
              <w:rPr>
                <w:rFonts w:ascii="Times New Roman" w:hAnsi="Times New Roman" w:cs="Times New Roman"/>
              </w:rPr>
              <w:t xml:space="preserve"> min)</w:t>
            </w:r>
          </w:p>
        </w:tc>
        <w:tc>
          <w:tcPr>
            <w:tcW w:w="4950" w:type="dxa"/>
          </w:tcPr>
          <w:p w:rsidR="00C42CDF" w:rsidRPr="0028459C" w:rsidRDefault="00CF74E1" w:rsidP="00C42C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General Parks Update</w:t>
            </w:r>
          </w:p>
          <w:p w:rsidR="00C42CDF" w:rsidRDefault="00C42CDF" w:rsidP="00C42CDF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8" w:type="dxa"/>
          </w:tcPr>
          <w:p w:rsidR="00C42CDF" w:rsidRDefault="005E6D6C" w:rsidP="00732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Casey Garrett</w:t>
            </w:r>
          </w:p>
        </w:tc>
      </w:tr>
      <w:tr w:rsidR="00CF74E1" w:rsidRPr="007F0BAA" w:rsidTr="00EF7C58">
        <w:trPr>
          <w:trHeight w:val="556"/>
        </w:trPr>
        <w:tc>
          <w:tcPr>
            <w:tcW w:w="1345" w:type="dxa"/>
          </w:tcPr>
          <w:p w:rsidR="00CF74E1" w:rsidRDefault="00CF74E1" w:rsidP="00CF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-7:0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CF74E1" w:rsidRDefault="00CF74E1" w:rsidP="00CF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min)</w:t>
            </w:r>
          </w:p>
        </w:tc>
        <w:tc>
          <w:tcPr>
            <w:tcW w:w="4950" w:type="dxa"/>
          </w:tcPr>
          <w:p w:rsidR="00CF74E1" w:rsidRDefault="00CF74E1" w:rsidP="00C42C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Committee discussion on steps and timing to update Parks M</w:t>
            </w:r>
            <w:r w:rsidR="00585EA9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ster Plan</w:t>
            </w:r>
          </w:p>
        </w:tc>
        <w:tc>
          <w:tcPr>
            <w:tcW w:w="4348" w:type="dxa"/>
          </w:tcPr>
          <w:p w:rsidR="00CF74E1" w:rsidRDefault="00CF74E1" w:rsidP="00732F91">
            <w:pPr>
              <w:rPr>
                <w:rFonts w:ascii="Times New Roman" w:hAnsi="Times New Roman" w:cs="Times New Roman"/>
              </w:rPr>
            </w:pPr>
          </w:p>
        </w:tc>
      </w:tr>
    </w:tbl>
    <w:p w:rsidR="00684D20" w:rsidRPr="007F0BAA" w:rsidRDefault="00684D20" w:rsidP="00684D20">
      <w:pPr>
        <w:rPr>
          <w:rFonts w:ascii="Times New Roman" w:hAnsi="Times New Roman" w:cs="Times New Roman"/>
        </w:rPr>
      </w:pPr>
    </w:p>
    <w:p w:rsidR="00684D20" w:rsidRPr="00925444" w:rsidRDefault="00FB0DDB" w:rsidP="00684D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Next meeting: Tue</w:t>
      </w:r>
      <w:r w:rsidR="00AF44CB">
        <w:rPr>
          <w:rFonts w:ascii="Times New Roman" w:hAnsi="Times New Roman" w:cs="Times New Roman"/>
          <w:b/>
        </w:rPr>
        <w:t xml:space="preserve">sday, </w:t>
      </w:r>
      <w:r>
        <w:rPr>
          <w:rFonts w:ascii="Times New Roman" w:hAnsi="Times New Roman" w:cs="Times New Roman"/>
          <w:b/>
        </w:rPr>
        <w:t>November 16, 2020 6:00 PM-7</w:t>
      </w:r>
      <w:r w:rsidR="005E6D6C">
        <w:rPr>
          <w:rFonts w:ascii="Times New Roman" w:hAnsi="Times New Roman" w:cs="Times New Roman"/>
          <w:b/>
        </w:rPr>
        <w:t>:00 PM Columbia County Courthouse Annex</w:t>
      </w:r>
    </w:p>
    <w:p w:rsidR="00684D20" w:rsidRPr="00507669" w:rsidRDefault="00684D20" w:rsidP="00684D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04AF9" w:rsidRPr="00786AC8" w:rsidRDefault="00204AF9" w:rsidP="00204AF9">
      <w:pPr>
        <w:rPr>
          <w:sz w:val="28"/>
          <w:szCs w:val="28"/>
        </w:rPr>
      </w:pPr>
    </w:p>
    <w:sectPr w:rsidR="00204AF9" w:rsidRPr="00786AC8" w:rsidSect="00CC566E">
      <w:headerReference w:type="first" r:id="rId7"/>
      <w:pgSz w:w="12240" w:h="15840"/>
      <w:pgMar w:top="273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792" w:rsidRDefault="00DA4792" w:rsidP="00EA26A3">
      <w:r>
        <w:separator/>
      </w:r>
    </w:p>
  </w:endnote>
  <w:endnote w:type="continuationSeparator" w:id="0">
    <w:p w:rsidR="00DA4792" w:rsidRDefault="00DA4792" w:rsidP="00EA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792" w:rsidRDefault="00DA4792" w:rsidP="00EA26A3">
      <w:r>
        <w:separator/>
      </w:r>
    </w:p>
  </w:footnote>
  <w:footnote w:type="continuationSeparator" w:id="0">
    <w:p w:rsidR="00DA4792" w:rsidRDefault="00DA4792" w:rsidP="00EA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E9" w:rsidRDefault="00DB10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lumbia County Letterhead (Parks Division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47852"/>
    <w:multiLevelType w:val="hybridMultilevel"/>
    <w:tmpl w:val="ADD8E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E26B2"/>
    <w:multiLevelType w:val="multilevel"/>
    <w:tmpl w:val="778A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47161"/>
    <w:multiLevelType w:val="hybridMultilevel"/>
    <w:tmpl w:val="8C40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B"/>
    <w:rsid w:val="00041F66"/>
    <w:rsid w:val="0009431D"/>
    <w:rsid w:val="001004AA"/>
    <w:rsid w:val="00204AF9"/>
    <w:rsid w:val="002750C4"/>
    <w:rsid w:val="0028459C"/>
    <w:rsid w:val="00290E2D"/>
    <w:rsid w:val="00360DD2"/>
    <w:rsid w:val="003D18D2"/>
    <w:rsid w:val="00474D1B"/>
    <w:rsid w:val="004A74A9"/>
    <w:rsid w:val="004C63E4"/>
    <w:rsid w:val="005004A1"/>
    <w:rsid w:val="005615F7"/>
    <w:rsid w:val="00571138"/>
    <w:rsid w:val="005746D8"/>
    <w:rsid w:val="005749A0"/>
    <w:rsid w:val="00585EA9"/>
    <w:rsid w:val="005C62BD"/>
    <w:rsid w:val="005E6D6C"/>
    <w:rsid w:val="006021FD"/>
    <w:rsid w:val="00684D20"/>
    <w:rsid w:val="006960DC"/>
    <w:rsid w:val="006A1937"/>
    <w:rsid w:val="006B79DD"/>
    <w:rsid w:val="00781BC8"/>
    <w:rsid w:val="00786AC8"/>
    <w:rsid w:val="007B2838"/>
    <w:rsid w:val="007C59C6"/>
    <w:rsid w:val="007D56F2"/>
    <w:rsid w:val="00817E5E"/>
    <w:rsid w:val="008F3268"/>
    <w:rsid w:val="0092582A"/>
    <w:rsid w:val="00933FE9"/>
    <w:rsid w:val="00962E0D"/>
    <w:rsid w:val="009747FD"/>
    <w:rsid w:val="00A42AA3"/>
    <w:rsid w:val="00A52D13"/>
    <w:rsid w:val="00A919BD"/>
    <w:rsid w:val="00AD5142"/>
    <w:rsid w:val="00AF44CB"/>
    <w:rsid w:val="00AF62E3"/>
    <w:rsid w:val="00B1554F"/>
    <w:rsid w:val="00B5370C"/>
    <w:rsid w:val="00BC3CF8"/>
    <w:rsid w:val="00BD1AF6"/>
    <w:rsid w:val="00C3523F"/>
    <w:rsid w:val="00C42CDF"/>
    <w:rsid w:val="00C913EE"/>
    <w:rsid w:val="00CC566E"/>
    <w:rsid w:val="00CF2455"/>
    <w:rsid w:val="00CF74E1"/>
    <w:rsid w:val="00DA4792"/>
    <w:rsid w:val="00DA633D"/>
    <w:rsid w:val="00DB10AE"/>
    <w:rsid w:val="00DB1758"/>
    <w:rsid w:val="00DB5D4E"/>
    <w:rsid w:val="00DB6C0F"/>
    <w:rsid w:val="00DF6FFF"/>
    <w:rsid w:val="00E02644"/>
    <w:rsid w:val="00E10877"/>
    <w:rsid w:val="00E36E4B"/>
    <w:rsid w:val="00EA26A3"/>
    <w:rsid w:val="00EE2ABC"/>
    <w:rsid w:val="00EF16CF"/>
    <w:rsid w:val="00EF7C58"/>
    <w:rsid w:val="00F2663B"/>
    <w:rsid w:val="00FB0DDB"/>
    <w:rsid w:val="00FC07D6"/>
    <w:rsid w:val="00FD402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7FA9D04"/>
  <w14:defaultImageDpi w14:val="330"/>
  <w15:chartTrackingRefBased/>
  <w15:docId w15:val="{2E22F138-7ED1-48C0-8591-814A0A6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D2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6A3"/>
  </w:style>
  <w:style w:type="paragraph" w:styleId="Footer">
    <w:name w:val="footer"/>
    <w:basedOn w:val="Normal"/>
    <w:link w:val="FooterChar"/>
    <w:uiPriority w:val="99"/>
    <w:unhideWhenUsed/>
    <w:rsid w:val="00EA2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6A3"/>
  </w:style>
  <w:style w:type="table" w:styleId="TableGrid">
    <w:name w:val="Table Grid"/>
    <w:basedOn w:val="TableNormal"/>
    <w:uiPriority w:val="39"/>
    <w:rsid w:val="00684D2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E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.Golson\Downloads\Pa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Parks</Template>
  <TotalTime>15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dc:description/>
  <cp:lastModifiedBy>Riley Baker</cp:lastModifiedBy>
  <cp:revision>12</cp:revision>
  <cp:lastPrinted>2019-03-12T23:07:00Z</cp:lastPrinted>
  <dcterms:created xsi:type="dcterms:W3CDTF">2020-10-09T16:36:00Z</dcterms:created>
  <dcterms:modified xsi:type="dcterms:W3CDTF">2020-10-09T16:52:00Z</dcterms:modified>
</cp:coreProperties>
</file>