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310BB" w14:textId="77777777" w:rsidR="00A25E3F" w:rsidRPr="00795891" w:rsidRDefault="00A25E3F" w:rsidP="00A25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5891">
        <w:rPr>
          <w:rFonts w:ascii="Times New Roman" w:eastAsia="Times New Roman" w:hAnsi="Times New Roman" w:cs="Times New Roman"/>
          <w:b/>
          <w:sz w:val="24"/>
          <w:szCs w:val="24"/>
        </w:rPr>
        <w:t>MUNICIPAL DOCKET</w:t>
      </w:r>
    </w:p>
    <w:p w14:paraId="4885B385" w14:textId="77777777" w:rsidR="00A25E3F" w:rsidRPr="00795891" w:rsidRDefault="00A25E3F" w:rsidP="00A25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5891">
        <w:rPr>
          <w:rFonts w:ascii="Times New Roman" w:eastAsia="Times New Roman" w:hAnsi="Times New Roman" w:cs="Times New Roman"/>
          <w:b/>
          <w:bCs/>
          <w:sz w:val="24"/>
          <w:szCs w:val="24"/>
        </w:rPr>
        <w:t>MAYOR AND BOARD OF ALDERMEN MEETING</w:t>
      </w:r>
    </w:p>
    <w:p w14:paraId="4C44CA23" w14:textId="4A7F5D84" w:rsidR="00A25E3F" w:rsidRPr="00795891" w:rsidRDefault="00A16ACD" w:rsidP="00A25E3F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october </w:t>
      </w:r>
      <w:r w:rsidR="004B2385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21</w:t>
      </w:r>
      <w:r w:rsidR="00B504A5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,</w:t>
      </w:r>
      <w:r w:rsidR="009A5381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E1334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2025,</w:t>
      </w:r>
      <w:r w:rsidR="00A25E3F" w:rsidRPr="00795891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  BEGINNING AT 6:00 P.M.</w:t>
      </w:r>
    </w:p>
    <w:p w14:paraId="060B6BDF" w14:textId="77777777" w:rsidR="00A25E3F" w:rsidRPr="00795891" w:rsidRDefault="00A25E3F" w:rsidP="00A25E3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58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*********************************************************************  </w:t>
      </w:r>
    </w:p>
    <w:p w14:paraId="7F36049A" w14:textId="77777777" w:rsidR="00A25E3F" w:rsidRPr="00795891" w:rsidRDefault="00A25E3F" w:rsidP="00A25E3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58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565B89CC" w14:textId="77777777" w:rsidR="00002A18" w:rsidRPr="00CD663A" w:rsidRDefault="00002A18" w:rsidP="00002A18">
      <w:pPr>
        <w:spacing w:after="151"/>
        <w:ind w:left="1108"/>
        <w:rPr>
          <w:rFonts w:ascii="Times New Roman" w:hAnsi="Times New Roman" w:cs="Times New Roman"/>
          <w:sz w:val="24"/>
        </w:rPr>
      </w:pPr>
      <w:r w:rsidRPr="00CD663A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736B89E9" wp14:editId="7F96B025">
                <wp:extent cx="5245221" cy="14132"/>
                <wp:effectExtent l="0" t="0" r="0" b="0"/>
                <wp:docPr id="1271200" name="Group 1271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5221" cy="14132"/>
                          <a:chOff x="0" y="0"/>
                          <a:chExt cx="5245221" cy="14132"/>
                        </a:xfrm>
                      </wpg:grpSpPr>
                      <wps:wsp>
                        <wps:cNvPr id="1271199" name="Shape 1271199"/>
                        <wps:cNvSpPr/>
                        <wps:spPr>
                          <a:xfrm>
                            <a:off x="0" y="0"/>
                            <a:ext cx="5245221" cy="1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5221" h="14132">
                                <a:moveTo>
                                  <a:pt x="0" y="7066"/>
                                </a:moveTo>
                                <a:lnTo>
                                  <a:pt x="5245221" y="7066"/>
                                </a:lnTo>
                              </a:path>
                            </a:pathLst>
                          </a:custGeom>
                          <a:ln w="1413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3DED80" id="Group 1271200" o:spid="_x0000_s1026" style="width:413pt;height:1.1pt;mso-position-horizontal-relative:char;mso-position-vertical-relative:line" coordsize="5245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">
                <v:shape id="Shape 1271199" o:spid="_x0000_s1027" style="position:absolute;width:52452;height:141;visibility:visible;mso-wrap-style:square;v-text-anchor:top" coordsize="5245221,1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" path="m,7066r5245221,e" filled="f" strokeweight=".39256mm">
                  <v:stroke miterlimit="1" joinstyle="miter"/>
                  <v:path arrowok="t" textboxrect="0,0,5245221,14132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596" w:type="dxa"/>
        <w:tblInd w:w="297" w:type="dxa"/>
        <w:tblCellMar>
          <w:left w:w="122" w:type="dxa"/>
          <w:bottom w:w="226" w:type="dxa"/>
          <w:right w:w="115" w:type="dxa"/>
        </w:tblCellMar>
        <w:tblLook w:val="04A0" w:firstRow="1" w:lastRow="0" w:firstColumn="1" w:lastColumn="0" w:noHBand="0" w:noVBand="1"/>
      </w:tblPr>
      <w:tblGrid>
        <w:gridCol w:w="52"/>
        <w:gridCol w:w="1062"/>
        <w:gridCol w:w="1132"/>
        <w:gridCol w:w="1125"/>
        <w:gridCol w:w="1117"/>
        <w:gridCol w:w="1018"/>
        <w:gridCol w:w="946"/>
        <w:gridCol w:w="374"/>
        <w:gridCol w:w="1278"/>
        <w:gridCol w:w="956"/>
        <w:gridCol w:w="536"/>
      </w:tblGrid>
      <w:tr w:rsidR="00002A18" w:rsidRPr="00CD663A" w14:paraId="77537F7E" w14:textId="77777777" w:rsidTr="00A710C5">
        <w:trPr>
          <w:trHeight w:val="409"/>
        </w:trPr>
        <w:tc>
          <w:tcPr>
            <w:tcW w:w="11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C228B6" w14:textId="77777777" w:rsidR="00002A18" w:rsidRPr="00CD663A" w:rsidRDefault="00002A18" w:rsidP="00A710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A07A2E" w14:textId="77777777" w:rsidR="00002A18" w:rsidRPr="00CD663A" w:rsidRDefault="00002A18" w:rsidP="00A710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58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E7BE2B2" w14:textId="77777777" w:rsidR="00002A18" w:rsidRPr="00CD663A" w:rsidRDefault="00002A18" w:rsidP="00A710C5">
            <w:pPr>
              <w:ind w:left="1698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ALDERMEN</w:t>
            </w:r>
          </w:p>
        </w:tc>
        <w:tc>
          <w:tcPr>
            <w:tcW w:w="14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1B4920B" w14:textId="77777777" w:rsidR="00002A18" w:rsidRPr="00CD663A" w:rsidRDefault="00002A18" w:rsidP="00A710C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02A18" w:rsidRPr="00CD663A" w14:paraId="38E5D51D" w14:textId="77777777" w:rsidTr="00472B68">
        <w:trPr>
          <w:trHeight w:val="931"/>
        </w:trPr>
        <w:tc>
          <w:tcPr>
            <w:tcW w:w="11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4EFA43" w14:textId="77777777" w:rsidR="00002A18" w:rsidRPr="00CD663A" w:rsidRDefault="00002A18" w:rsidP="00472B68">
            <w:pPr>
              <w:spacing w:line="240" w:lineRule="auto"/>
              <w:ind w:left="54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Mayor</w:t>
            </w:r>
          </w:p>
          <w:p w14:paraId="45E3AEFC" w14:textId="77777777" w:rsidR="00002A18" w:rsidRDefault="00002A18" w:rsidP="00472B68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Jimmy</w:t>
            </w:r>
          </w:p>
          <w:p w14:paraId="4ABCE0CC" w14:textId="77777777" w:rsidR="00002A18" w:rsidRPr="00CD663A" w:rsidRDefault="00002A18" w:rsidP="00472B68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Stokes II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08D77D" w14:textId="77777777" w:rsidR="00002A18" w:rsidRPr="00CD663A" w:rsidRDefault="00002A18" w:rsidP="00472B68">
            <w:pPr>
              <w:spacing w:line="240" w:lineRule="auto"/>
              <w:ind w:left="6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1</w:t>
            </w:r>
          </w:p>
          <w:p w14:paraId="2D3FA709" w14:textId="77777777" w:rsidR="00002A18" w:rsidRDefault="00002A18" w:rsidP="00472B68">
            <w:pPr>
              <w:spacing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Joshua</w:t>
            </w:r>
          </w:p>
          <w:p w14:paraId="7DF7C8D3" w14:textId="77777777" w:rsidR="00002A18" w:rsidRPr="00CD663A" w:rsidRDefault="00002A18" w:rsidP="00472B68">
            <w:pPr>
              <w:spacing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Langston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E04E93" w14:textId="77777777" w:rsidR="00002A18" w:rsidRPr="00CD663A" w:rsidRDefault="00002A18" w:rsidP="00472B68">
            <w:pPr>
              <w:spacing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2</w:t>
            </w:r>
          </w:p>
          <w:p w14:paraId="29332410" w14:textId="77777777" w:rsidR="00002A18" w:rsidRPr="00CD663A" w:rsidRDefault="00002A18" w:rsidP="00472B68">
            <w:pPr>
              <w:spacing w:line="240" w:lineRule="auto"/>
              <w:ind w:left="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To</w:t>
            </w:r>
            <w:r w:rsidRPr="00CD663A">
              <w:rPr>
                <w:rFonts w:ascii="Times New Roman" w:eastAsia="Times New Roman" w:hAnsi="Times New Roman" w:cs="Times New Roman"/>
                <w:sz w:val="24"/>
              </w:rPr>
              <w:t>mmy</w:t>
            </w:r>
          </w:p>
          <w:p w14:paraId="29FB384E" w14:textId="77777777" w:rsidR="00002A18" w:rsidRPr="00CD663A" w:rsidRDefault="00002A18" w:rsidP="00472B68">
            <w:pPr>
              <w:spacing w:line="240" w:lineRule="auto"/>
              <w:ind w:left="16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Bledsoe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ABCE8C" w14:textId="77777777" w:rsidR="00002A18" w:rsidRPr="00CD663A" w:rsidRDefault="00002A18" w:rsidP="00472B68">
            <w:pPr>
              <w:spacing w:line="240" w:lineRule="auto"/>
              <w:ind w:lef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3</w:t>
            </w:r>
          </w:p>
          <w:p w14:paraId="4B1F8BE7" w14:textId="77777777" w:rsidR="00002A18" w:rsidRPr="00CD663A" w:rsidRDefault="00002A18" w:rsidP="00472B68">
            <w:pPr>
              <w:spacing w:line="240" w:lineRule="auto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Jackie</w:t>
            </w:r>
          </w:p>
          <w:p w14:paraId="1446FBDB" w14:textId="77777777" w:rsidR="00002A18" w:rsidRPr="00CD663A" w:rsidRDefault="00002A18" w:rsidP="00472B68">
            <w:pPr>
              <w:spacing w:line="240" w:lineRule="auto"/>
              <w:ind w:right="26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Bostick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38B95C" w14:textId="77777777" w:rsidR="00002A18" w:rsidRPr="00CD663A" w:rsidRDefault="00002A18" w:rsidP="00472B68">
            <w:pPr>
              <w:spacing w:line="240" w:lineRule="auto"/>
              <w:ind w:left="31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4</w:t>
            </w:r>
          </w:p>
          <w:p w14:paraId="552BA5C2" w14:textId="77777777" w:rsidR="00002A18" w:rsidRDefault="00002A18" w:rsidP="00472B68">
            <w:pPr>
              <w:spacing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Kelly</w:t>
            </w:r>
          </w:p>
          <w:p w14:paraId="0682EB2F" w14:textId="77777777" w:rsidR="00002A18" w:rsidRPr="00CD663A" w:rsidRDefault="00002A18" w:rsidP="00472B68">
            <w:pPr>
              <w:spacing w:line="240" w:lineRule="auto"/>
              <w:ind w:left="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Smith</w:t>
            </w:r>
          </w:p>
        </w:tc>
        <w:tc>
          <w:tcPr>
            <w:tcW w:w="1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51D2C" w14:textId="77777777" w:rsidR="00002A18" w:rsidRPr="00CD663A" w:rsidRDefault="00002A18" w:rsidP="00472B68">
            <w:pPr>
              <w:spacing w:line="240" w:lineRule="auto"/>
              <w:ind w:left="70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5</w:t>
            </w:r>
          </w:p>
          <w:p w14:paraId="78BD1C8A" w14:textId="77777777" w:rsidR="00002A18" w:rsidRPr="00CD663A" w:rsidRDefault="00002A18" w:rsidP="00472B68">
            <w:pPr>
              <w:spacing w:after="0" w:line="360" w:lineRule="auto"/>
              <w:ind w:left="70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LaShonda Johnson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FCC822" w14:textId="77777777" w:rsidR="00002A18" w:rsidRPr="00CD663A" w:rsidRDefault="00002A18" w:rsidP="00472B68">
            <w:pPr>
              <w:spacing w:line="240" w:lineRule="auto"/>
              <w:ind w:left="6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Ward 6</w:t>
            </w:r>
          </w:p>
          <w:p w14:paraId="41966657" w14:textId="77777777" w:rsidR="00002A18" w:rsidRDefault="00002A18" w:rsidP="00472B68">
            <w:pPr>
              <w:spacing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Charlotte</w:t>
            </w:r>
          </w:p>
          <w:p w14:paraId="41E0F4F7" w14:textId="77777777" w:rsidR="00002A18" w:rsidRPr="00CD663A" w:rsidRDefault="00002A18" w:rsidP="00472B68">
            <w:pPr>
              <w:spacing w:line="240" w:lineRule="auto"/>
              <w:ind w:left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Armstrong</w:t>
            </w:r>
          </w:p>
        </w:tc>
        <w:tc>
          <w:tcPr>
            <w:tcW w:w="14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228E01" w14:textId="77777777" w:rsidR="00002A18" w:rsidRPr="00CD663A" w:rsidRDefault="00002A18" w:rsidP="00472B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At Large</w:t>
            </w:r>
          </w:p>
          <w:p w14:paraId="3EAEBA3E" w14:textId="77777777" w:rsidR="00002A18" w:rsidRDefault="00002A18" w:rsidP="00472B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Larry</w:t>
            </w:r>
          </w:p>
          <w:p w14:paraId="502BBC5B" w14:textId="77777777" w:rsidR="00002A18" w:rsidRPr="00CD663A" w:rsidRDefault="00002A18" w:rsidP="00472B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McKinney</w:t>
            </w:r>
          </w:p>
        </w:tc>
      </w:tr>
      <w:tr w:rsidR="00002A18" w:rsidRPr="00CD663A" w14:paraId="551073D5" w14:textId="77777777" w:rsidTr="00A710C5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2" w:type="dxa"/>
          <w:wAfter w:w="536" w:type="dxa"/>
          <w:trHeight w:val="270"/>
        </w:trPr>
        <w:tc>
          <w:tcPr>
            <w:tcW w:w="6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2D7C25" w14:textId="77777777" w:rsidR="00002A18" w:rsidRDefault="00002A18" w:rsidP="00A710C5">
            <w:pPr>
              <w:ind w:left="6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00083A3" w14:textId="77777777" w:rsidR="00002A18" w:rsidRPr="00CD663A" w:rsidRDefault="00002A18" w:rsidP="00A710C5">
            <w:pPr>
              <w:ind w:left="6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Meeting Called To Order</w:t>
            </w:r>
          </w:p>
        </w:tc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C6E924" w14:textId="77777777" w:rsidR="00002A18" w:rsidRDefault="00002A18" w:rsidP="00A710C5">
            <w:pPr>
              <w:ind w:left="1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FEAFD9E" w14:textId="77777777" w:rsidR="00002A18" w:rsidRPr="00CD663A" w:rsidRDefault="00002A18" w:rsidP="00A710C5">
            <w:pPr>
              <w:ind w:left="11"/>
              <w:jc w:val="both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Mayor </w:t>
            </w:r>
            <w:r>
              <w:rPr>
                <w:rFonts w:ascii="Times New Roman" w:eastAsia="Times New Roman" w:hAnsi="Times New Roman" w:cs="Times New Roman"/>
                <w:sz w:val="24"/>
              </w:rPr>
              <w:t>Jimmy Stokes II</w:t>
            </w:r>
          </w:p>
        </w:tc>
      </w:tr>
      <w:tr w:rsidR="00002A18" w:rsidRPr="00CD663A" w14:paraId="53C51E99" w14:textId="77777777" w:rsidTr="00A710C5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2" w:type="dxa"/>
          <w:wAfter w:w="536" w:type="dxa"/>
          <w:trHeight w:val="322"/>
        </w:trPr>
        <w:tc>
          <w:tcPr>
            <w:tcW w:w="6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389F9F" w14:textId="77777777" w:rsidR="00002A18" w:rsidRPr="00CD663A" w:rsidRDefault="00002A18" w:rsidP="00A710C5">
            <w:pPr>
              <w:ind w:left="6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Invocation:</w:t>
            </w:r>
          </w:p>
        </w:tc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509085" w14:textId="77777777" w:rsidR="00002A18" w:rsidRPr="00CD663A" w:rsidRDefault="00002A18" w:rsidP="00A710C5">
            <w:pPr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Alderman </w:t>
            </w:r>
            <w:r w:rsidR="00215040">
              <w:rPr>
                <w:rFonts w:ascii="Times New Roman" w:eastAsia="Times New Roman" w:hAnsi="Times New Roman" w:cs="Times New Roman"/>
                <w:sz w:val="24"/>
              </w:rPr>
              <w:t>Bledsoe</w:t>
            </w:r>
          </w:p>
        </w:tc>
      </w:tr>
      <w:tr w:rsidR="00002A18" w:rsidRPr="00CD663A" w14:paraId="5880E5D1" w14:textId="77777777" w:rsidTr="00A710C5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2" w:type="dxa"/>
          <w:wAfter w:w="536" w:type="dxa"/>
          <w:trHeight w:val="310"/>
        </w:trPr>
        <w:tc>
          <w:tcPr>
            <w:tcW w:w="6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33BD15" w14:textId="77777777" w:rsidR="00002A18" w:rsidRPr="00CD663A" w:rsidRDefault="00002A18" w:rsidP="00A710C5">
            <w:pPr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>Pledge of Allegiance:</w:t>
            </w:r>
          </w:p>
        </w:tc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E99EE0" w14:textId="77777777" w:rsidR="00002A18" w:rsidRPr="00CD663A" w:rsidRDefault="00002A18" w:rsidP="00A710C5">
            <w:pPr>
              <w:ind w:left="28"/>
              <w:rPr>
                <w:rFonts w:ascii="Times New Roman" w:hAnsi="Times New Roman" w:cs="Times New Roman"/>
                <w:sz w:val="24"/>
              </w:rPr>
            </w:pPr>
            <w:r w:rsidRPr="00CD663A">
              <w:rPr>
                <w:rFonts w:ascii="Times New Roman" w:eastAsia="Times New Roman" w:hAnsi="Times New Roman" w:cs="Times New Roman"/>
                <w:sz w:val="24"/>
              </w:rPr>
              <w:t xml:space="preserve">Alderman </w:t>
            </w:r>
            <w:r>
              <w:rPr>
                <w:rFonts w:ascii="Times New Roman" w:eastAsia="Times New Roman" w:hAnsi="Times New Roman" w:cs="Times New Roman"/>
                <w:sz w:val="24"/>
              </w:rPr>
              <w:t>McKinney</w:t>
            </w:r>
          </w:p>
        </w:tc>
      </w:tr>
    </w:tbl>
    <w:p w14:paraId="63FD793C" w14:textId="77777777" w:rsidR="00002A18" w:rsidRDefault="00002A18" w:rsidP="00472B68">
      <w:pPr>
        <w:spacing w:after="385" w:line="261" w:lineRule="auto"/>
        <w:ind w:firstLine="351"/>
        <w:jc w:val="both"/>
        <w:rPr>
          <w:rFonts w:ascii="Times New Roman" w:eastAsia="Times New Roman" w:hAnsi="Times New Roman" w:cs="Times New Roman"/>
          <w:sz w:val="24"/>
        </w:rPr>
      </w:pPr>
      <w:r w:rsidRPr="00CD663A">
        <w:rPr>
          <w:rFonts w:ascii="Times New Roman" w:eastAsia="Times New Roman" w:hAnsi="Times New Roman" w:cs="Times New Roman"/>
          <w:sz w:val="24"/>
        </w:rPr>
        <w:t>Rol</w:t>
      </w:r>
      <w:r>
        <w:rPr>
          <w:rFonts w:ascii="Times New Roman" w:eastAsia="Times New Roman" w:hAnsi="Times New Roman" w:cs="Times New Roman"/>
          <w:sz w:val="24"/>
        </w:rPr>
        <w:t>l</w:t>
      </w:r>
      <w:r w:rsidRPr="00CD663A">
        <w:rPr>
          <w:rFonts w:ascii="Times New Roman" w:eastAsia="Times New Roman" w:hAnsi="Times New Roman" w:cs="Times New Roman"/>
          <w:sz w:val="24"/>
        </w:rPr>
        <w:t xml:space="preserve"> Call</w:t>
      </w:r>
    </w:p>
    <w:p w14:paraId="0E20EBBC" w14:textId="77777777" w:rsidR="00472B68" w:rsidRPr="00472B68" w:rsidRDefault="00472B68" w:rsidP="00472B68">
      <w:pPr>
        <w:pStyle w:val="ListParagraph"/>
        <w:numPr>
          <w:ilvl w:val="0"/>
          <w:numId w:val="39"/>
        </w:numPr>
        <w:tabs>
          <w:tab w:val="center" w:pos="2137"/>
        </w:tabs>
        <w:spacing w:after="341" w:line="261" w:lineRule="auto"/>
        <w:rPr>
          <w:rFonts w:ascii="Times New Roman" w:hAnsi="Times New Roman" w:cs="Times New Roman"/>
          <w:b/>
          <w:bCs/>
          <w:sz w:val="24"/>
        </w:rPr>
      </w:pPr>
      <w:r w:rsidRPr="009D651F">
        <w:rPr>
          <w:rFonts w:ascii="Times New Roman" w:eastAsia="Times New Roman" w:hAnsi="Times New Roman" w:cs="Times New Roman"/>
          <w:b/>
          <w:bCs/>
          <w:sz w:val="24"/>
        </w:rPr>
        <w:t>Vote on Municipal Docket</w:t>
      </w:r>
    </w:p>
    <w:p w14:paraId="5E1A272E" w14:textId="77777777" w:rsidR="00B0459E" w:rsidRPr="00B0459E" w:rsidRDefault="00B0459E" w:rsidP="00B0459E">
      <w:pPr>
        <w:pStyle w:val="ListParagraph"/>
        <w:spacing w:after="0" w:line="261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B0459E">
        <w:rPr>
          <w:rFonts w:ascii="Times New Roman" w:eastAsia="Times New Roman" w:hAnsi="Times New Roman" w:cs="Times New Roman"/>
          <w:b/>
          <w:bCs/>
          <w:sz w:val="24"/>
        </w:rPr>
        <w:t>Swearing in of Planning Commissioner for Ward 2 Stan Carroll</w:t>
      </w:r>
    </w:p>
    <w:p w14:paraId="20004538" w14:textId="77777777" w:rsidR="00472B68" w:rsidRPr="00472B68" w:rsidRDefault="00472B68" w:rsidP="00472B68">
      <w:pPr>
        <w:pStyle w:val="ListParagraph"/>
        <w:tabs>
          <w:tab w:val="center" w:pos="2137"/>
        </w:tabs>
        <w:spacing w:after="341" w:line="261" w:lineRule="auto"/>
        <w:ind w:left="1080"/>
        <w:rPr>
          <w:rFonts w:ascii="Times New Roman" w:hAnsi="Times New Roman" w:cs="Times New Roman"/>
          <w:b/>
          <w:bCs/>
          <w:sz w:val="24"/>
        </w:rPr>
      </w:pPr>
    </w:p>
    <w:p w14:paraId="491DBB72" w14:textId="77777777" w:rsidR="00C63353" w:rsidRPr="0077571D" w:rsidRDefault="00C63353" w:rsidP="00C63353">
      <w:pPr>
        <w:pStyle w:val="ListParagraph"/>
        <w:numPr>
          <w:ilvl w:val="0"/>
          <w:numId w:val="39"/>
        </w:numPr>
        <w:tabs>
          <w:tab w:val="center" w:pos="2137"/>
        </w:tabs>
        <w:spacing w:after="341" w:line="261" w:lineRule="auto"/>
        <w:rPr>
          <w:rFonts w:ascii="Times New Roman" w:hAnsi="Times New Roman" w:cs="Times New Roman"/>
          <w:b/>
          <w:bCs/>
          <w:sz w:val="24"/>
        </w:rPr>
      </w:pPr>
      <w:r w:rsidRPr="0077571D">
        <w:rPr>
          <w:rFonts w:ascii="Times New Roman" w:eastAsia="Times New Roman" w:hAnsi="Times New Roman" w:cs="Times New Roman"/>
          <w:b/>
          <w:bCs/>
          <w:sz w:val="24"/>
        </w:rPr>
        <w:t>Consent Agenda</w:t>
      </w:r>
    </w:p>
    <w:p w14:paraId="14ACDD6F" w14:textId="77777777" w:rsidR="00C63353" w:rsidRPr="00F76BD2" w:rsidRDefault="00C63353" w:rsidP="00C63353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 w:rsidRPr="00CD663A">
        <w:rPr>
          <w:rFonts w:ascii="Times New Roman" w:eastAsia="Times New Roman" w:hAnsi="Times New Roman" w:cs="Times New Roman"/>
          <w:sz w:val="24"/>
        </w:rPr>
        <w:t xml:space="preserve">Approval of minutes for </w:t>
      </w:r>
      <w:r>
        <w:rPr>
          <w:rFonts w:ascii="Times New Roman" w:eastAsia="Times New Roman" w:hAnsi="Times New Roman" w:cs="Times New Roman"/>
          <w:sz w:val="24"/>
        </w:rPr>
        <w:t>October 7, 2025</w:t>
      </w:r>
      <w:r w:rsidRPr="00CD663A">
        <w:rPr>
          <w:rFonts w:ascii="Times New Roman" w:eastAsia="Times New Roman" w:hAnsi="Times New Roman" w:cs="Times New Roman"/>
          <w:sz w:val="24"/>
        </w:rPr>
        <w:t>, Mayor and Board of Aldermen meeting.</w:t>
      </w:r>
    </w:p>
    <w:p w14:paraId="46B796B5" w14:textId="77777777" w:rsidR="00C63353" w:rsidRPr="002E6C41" w:rsidRDefault="00C63353" w:rsidP="00ED283F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Request to hire Randy Hunt as a P2 in the Police Department at a rate of $28.39 per hour with benefits effective October 21, 2025.</w:t>
      </w:r>
    </w:p>
    <w:p w14:paraId="0C1D7E1D" w14:textId="77777777" w:rsidR="00C63353" w:rsidRPr="002104D1" w:rsidRDefault="00C63353" w:rsidP="00C63353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Request to promote Officer Sydney Williamson in the Police Department from P2 to P3 at $29.50per hour effective October 26, 2025.</w:t>
      </w:r>
    </w:p>
    <w:p w14:paraId="627BE8A3" w14:textId="77777777" w:rsidR="00C63353" w:rsidRPr="00A50873" w:rsidRDefault="00C63353" w:rsidP="00C63353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Request to promote Officer Candace Briggs in the Police Department from P1 to P2 at $28.39 per hour effective October 26, 2025.</w:t>
      </w:r>
    </w:p>
    <w:p w14:paraId="4698A7B5" w14:textId="77777777" w:rsidR="00C63353" w:rsidRPr="00A76525" w:rsidRDefault="00C63353" w:rsidP="00C63353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Request to promote Officer Gregory Mabry in the Police Department from P3 to P4 at $31.29per hour effective October 26, 2025.</w:t>
      </w:r>
    </w:p>
    <w:p w14:paraId="69669335" w14:textId="77777777" w:rsidR="00C63353" w:rsidRPr="006B6CC9" w:rsidRDefault="00C63353" w:rsidP="00C63353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Request an order to designate the following vehicle as unmarked in the Police Department: 2025 Ford F150 – 1FTEW2LPXSKE22096</w:t>
      </w:r>
    </w:p>
    <w:p w14:paraId="1F2A4AE6" w14:textId="77777777" w:rsidR="00C63353" w:rsidRPr="004665F4" w:rsidRDefault="00C63353" w:rsidP="00C63353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Approve donations totaling $600.00 for the Spooktacular event in the park.</w:t>
      </w:r>
    </w:p>
    <w:p w14:paraId="34880996" w14:textId="77777777" w:rsidR="00C63353" w:rsidRPr="008F7670" w:rsidRDefault="00C63353" w:rsidP="00C63353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Request to hire Steven Christopher Carter in the Planning Department as Building Inspector at a rate of $64,000.00 plus benefits effective October 22, 2025.</w:t>
      </w:r>
    </w:p>
    <w:p w14:paraId="61E48386" w14:textId="77777777" w:rsidR="00C63353" w:rsidRPr="00F86096" w:rsidRDefault="00C63353" w:rsidP="00C63353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Resignation of Paramedic Ashley Clarkson in the Fire Department effective October 25, 2025.</w:t>
      </w:r>
    </w:p>
    <w:p w14:paraId="1696A930" w14:textId="77777777" w:rsidR="00C63353" w:rsidRPr="000802F6" w:rsidRDefault="00C63353" w:rsidP="00C63353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Resignation of EMS/Driver Mary Patterson in the Fire Department effective October 25, 2025.</w:t>
      </w:r>
    </w:p>
    <w:p w14:paraId="2CE5536E" w14:textId="77777777" w:rsidR="00C63353" w:rsidRPr="005A394E" w:rsidRDefault="00C63353" w:rsidP="00C63353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Request to approve use of T. Burma Hobbs/Pembrook Park on Saturday November 1, 2025, from 12-6 pm for a Dream Team Cornhole Tournament hosted by Bernard Martin.</w:t>
      </w:r>
    </w:p>
    <w:p w14:paraId="74BE7741" w14:textId="77777777" w:rsidR="00C63353" w:rsidRPr="00D009FB" w:rsidRDefault="00C63353" w:rsidP="00C63353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Acknowledgement of the 2025 Municipal Compliance Questionnaire.</w:t>
      </w:r>
    </w:p>
    <w:p w14:paraId="49F1DFB7" w14:textId="77777777" w:rsidR="00C63353" w:rsidRPr="00482EA8" w:rsidRDefault="00C63353" w:rsidP="00C63353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Request to reserve Latimer Lakes Park on November 24, 2025, from 1-6pmfor Horn Lake Service Day, using Economic Development Funds not to exceed $5,000.00 for a Coat Giveaway.</w:t>
      </w:r>
    </w:p>
    <w:p w14:paraId="5F2046EC" w14:textId="77777777" w:rsidR="00C63353" w:rsidRPr="0066641E" w:rsidRDefault="00C63353" w:rsidP="00C63353">
      <w:pPr>
        <w:numPr>
          <w:ilvl w:val="0"/>
          <w:numId w:val="18"/>
        </w:numPr>
        <w:spacing w:after="0" w:line="240" w:lineRule="auto"/>
        <w:ind w:left="1313" w:hanging="54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Request to pay Estimate </w:t>
      </w:r>
      <w:r w:rsidRPr="0066641E">
        <w:rPr>
          <w:rFonts w:ascii="Times New Roman" w:eastAsia="Times New Roman" w:hAnsi="Times New Roman" w:cs="Times New Roman"/>
          <w:sz w:val="24"/>
        </w:rPr>
        <w:t>#3 to Phillips Contracting Co. Inc., in the amount of $85,975.00 for the Holly Hills Water Treatment Plant Improvements project.</w:t>
      </w:r>
    </w:p>
    <w:p w14:paraId="0078A5FE" w14:textId="7D91AF4C" w:rsidR="00472B68" w:rsidRPr="00B86762" w:rsidRDefault="00C63353" w:rsidP="00B86762">
      <w:pPr>
        <w:pStyle w:val="ListParagraph"/>
        <w:numPr>
          <w:ilvl w:val="0"/>
          <w:numId w:val="18"/>
        </w:numPr>
        <w:spacing w:after="0" w:line="240" w:lineRule="auto"/>
        <w:ind w:left="1350" w:hanging="630"/>
        <w:jc w:val="both"/>
        <w:rPr>
          <w:rFonts w:ascii="Times New Roman" w:hAnsi="Times New Roman" w:cs="Times New Roman"/>
          <w:sz w:val="24"/>
        </w:rPr>
      </w:pPr>
      <w:r w:rsidRPr="00B86762">
        <w:rPr>
          <w:rFonts w:ascii="Times New Roman" w:eastAsia="Times New Roman" w:hAnsi="Times New Roman" w:cs="Times New Roman"/>
          <w:sz w:val="24"/>
        </w:rPr>
        <w:t xml:space="preserve">Request to pay Estimate #6 to Heartland Construction Group LLC, in the amount of $69,848.75 for the Automated </w:t>
      </w:r>
      <w:r w:rsidR="00AC51DE">
        <w:rPr>
          <w:rFonts w:ascii="Times New Roman" w:eastAsia="Times New Roman" w:hAnsi="Times New Roman" w:cs="Times New Roman"/>
          <w:sz w:val="24"/>
        </w:rPr>
        <w:t xml:space="preserve">Meter </w:t>
      </w:r>
      <w:r w:rsidRPr="00B86762">
        <w:rPr>
          <w:rFonts w:ascii="Times New Roman" w:eastAsia="Times New Roman" w:hAnsi="Times New Roman" w:cs="Times New Roman"/>
          <w:sz w:val="24"/>
        </w:rPr>
        <w:t>Reading System Project part B.</w:t>
      </w:r>
    </w:p>
    <w:p w14:paraId="2F84BE91" w14:textId="77777777" w:rsidR="00472B68" w:rsidRPr="00472B68" w:rsidRDefault="00472B68" w:rsidP="00472B68">
      <w:pPr>
        <w:tabs>
          <w:tab w:val="center" w:pos="2137"/>
        </w:tabs>
        <w:spacing w:after="0" w:line="261" w:lineRule="auto"/>
        <w:rPr>
          <w:rFonts w:ascii="Times New Roman" w:hAnsi="Times New Roman" w:cs="Times New Roman"/>
          <w:b/>
          <w:bCs/>
          <w:sz w:val="24"/>
        </w:rPr>
      </w:pPr>
    </w:p>
    <w:p w14:paraId="128F8A7C" w14:textId="77777777" w:rsidR="00472B68" w:rsidRPr="00472B68" w:rsidRDefault="00472B68" w:rsidP="00472B68">
      <w:pPr>
        <w:numPr>
          <w:ilvl w:val="0"/>
          <w:numId w:val="39"/>
        </w:numPr>
        <w:spacing w:after="3" w:line="480" w:lineRule="auto"/>
        <w:ind w:right="367"/>
        <w:rPr>
          <w:rFonts w:ascii="Times New Roman" w:hAnsi="Times New Roman" w:cs="Times New Roman"/>
          <w:b/>
          <w:bCs/>
          <w:sz w:val="24"/>
        </w:rPr>
      </w:pPr>
      <w:r w:rsidRPr="00FE305C">
        <w:rPr>
          <w:rFonts w:ascii="Times New Roman" w:eastAsia="Times New Roman" w:hAnsi="Times New Roman" w:cs="Times New Roman"/>
          <w:b/>
          <w:bCs/>
          <w:sz w:val="24"/>
        </w:rPr>
        <w:t>Claims Docke</w:t>
      </w:r>
      <w:r>
        <w:rPr>
          <w:rFonts w:ascii="Times New Roman" w:eastAsia="Times New Roman" w:hAnsi="Times New Roman" w:cs="Times New Roman"/>
          <w:b/>
          <w:bCs/>
          <w:sz w:val="24"/>
        </w:rPr>
        <w:t>t</w:t>
      </w:r>
    </w:p>
    <w:p w14:paraId="27C072CE" w14:textId="77777777" w:rsidR="00472B68" w:rsidRDefault="00472B68" w:rsidP="00472B68">
      <w:pPr>
        <w:numPr>
          <w:ilvl w:val="0"/>
          <w:numId w:val="39"/>
        </w:numPr>
        <w:spacing w:after="3" w:line="265" w:lineRule="auto"/>
        <w:ind w:right="367"/>
        <w:rPr>
          <w:rFonts w:ascii="Times New Roman" w:hAnsi="Times New Roman" w:cs="Times New Roman"/>
          <w:b/>
          <w:bCs/>
          <w:sz w:val="24"/>
        </w:rPr>
      </w:pPr>
      <w:r w:rsidRPr="00472B68">
        <w:rPr>
          <w:rFonts w:ascii="Times New Roman" w:eastAsia="Times New Roman" w:hAnsi="Times New Roman" w:cs="Times New Roman"/>
          <w:b/>
          <w:bCs/>
          <w:sz w:val="24"/>
        </w:rPr>
        <w:t>Presentations/Special Guests</w:t>
      </w:r>
    </w:p>
    <w:p w14:paraId="4BEBD301" w14:textId="2F06BDCE" w:rsidR="00472B68" w:rsidRPr="00BD6732" w:rsidRDefault="00BD6732" w:rsidP="00073C89">
      <w:pPr>
        <w:numPr>
          <w:ilvl w:val="1"/>
          <w:numId w:val="39"/>
        </w:numPr>
        <w:spacing w:after="3" w:line="265" w:lineRule="auto"/>
        <w:ind w:right="367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Samaritans – Ilene Hogan</w:t>
      </w:r>
    </w:p>
    <w:p w14:paraId="5DED1562" w14:textId="11064C6E" w:rsidR="00BD6732" w:rsidRPr="00073C89" w:rsidRDefault="009D3F8E" w:rsidP="00073C89">
      <w:pPr>
        <w:numPr>
          <w:ilvl w:val="1"/>
          <w:numId w:val="39"/>
        </w:numPr>
        <w:spacing w:after="3" w:line="265" w:lineRule="auto"/>
        <w:ind w:right="367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MS Master </w:t>
      </w:r>
      <w:r w:rsidR="00052BB2">
        <w:rPr>
          <w:rFonts w:ascii="Times New Roman" w:hAnsi="Times New Roman" w:cs="Times New Roman"/>
          <w:sz w:val="24"/>
        </w:rPr>
        <w:t xml:space="preserve">Gardeners Assn- Bettie </w:t>
      </w:r>
      <w:r w:rsidR="00C05D41">
        <w:rPr>
          <w:rFonts w:ascii="Times New Roman" w:hAnsi="Times New Roman" w:cs="Times New Roman"/>
          <w:sz w:val="24"/>
        </w:rPr>
        <w:t>Pruitt</w:t>
      </w:r>
    </w:p>
    <w:p w14:paraId="310A9EA0" w14:textId="77777777" w:rsidR="00472B68" w:rsidRDefault="00472B68" w:rsidP="00472B68">
      <w:pPr>
        <w:pStyle w:val="ListParagraph"/>
        <w:spacing w:after="3" w:line="265" w:lineRule="auto"/>
        <w:ind w:left="1080" w:right="367"/>
        <w:rPr>
          <w:rFonts w:ascii="Times New Roman" w:hAnsi="Times New Roman" w:cs="Times New Roman"/>
          <w:sz w:val="24"/>
        </w:rPr>
      </w:pPr>
    </w:p>
    <w:p w14:paraId="7F742667" w14:textId="77777777" w:rsidR="00472B68" w:rsidRPr="00052BB2" w:rsidRDefault="00472B68" w:rsidP="00472B68">
      <w:pPr>
        <w:numPr>
          <w:ilvl w:val="0"/>
          <w:numId w:val="39"/>
        </w:numPr>
        <w:spacing w:after="99" w:line="261" w:lineRule="auto"/>
        <w:ind w:right="367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Planning</w:t>
      </w:r>
    </w:p>
    <w:p w14:paraId="14ADBFF2" w14:textId="18EFD694" w:rsidR="00052BB2" w:rsidRDefault="00741CD7" w:rsidP="00627734">
      <w:pPr>
        <w:pStyle w:val="ListParagraph"/>
        <w:numPr>
          <w:ilvl w:val="1"/>
          <w:numId w:val="39"/>
        </w:numPr>
        <w:spacing w:after="99" w:line="261" w:lineRule="auto"/>
        <w:ind w:right="3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Case No.</w:t>
      </w:r>
      <w:r w:rsidR="00C05D41">
        <w:rPr>
          <w:rFonts w:ascii="Times New Roman" w:hAnsi="Times New Roman" w:cs="Times New Roman"/>
          <w:sz w:val="24"/>
        </w:rPr>
        <w:t xml:space="preserve">- 2025-122 – First </w:t>
      </w:r>
      <w:r w:rsidR="00B14905">
        <w:rPr>
          <w:rFonts w:ascii="Times New Roman" w:hAnsi="Times New Roman" w:cs="Times New Roman"/>
          <w:sz w:val="24"/>
        </w:rPr>
        <w:t>Revision of Lots 18&amp;19 of Pinoak</w:t>
      </w:r>
      <w:r w:rsidR="004B44A6">
        <w:rPr>
          <w:rFonts w:ascii="Times New Roman" w:hAnsi="Times New Roman" w:cs="Times New Roman"/>
          <w:sz w:val="24"/>
        </w:rPr>
        <w:t xml:space="preserve"> Acres Section 5. (</w:t>
      </w:r>
      <w:r w:rsidR="003F6329">
        <w:rPr>
          <w:rFonts w:ascii="Times New Roman" w:hAnsi="Times New Roman" w:cs="Times New Roman"/>
          <w:sz w:val="24"/>
        </w:rPr>
        <w:t xml:space="preserve">ward </w:t>
      </w:r>
      <w:r w:rsidR="004B44A6">
        <w:rPr>
          <w:rFonts w:ascii="Times New Roman" w:hAnsi="Times New Roman" w:cs="Times New Roman"/>
          <w:sz w:val="24"/>
        </w:rPr>
        <w:t>6)</w:t>
      </w:r>
      <w:r w:rsidR="0039539E">
        <w:rPr>
          <w:rFonts w:ascii="Times New Roman" w:hAnsi="Times New Roman" w:cs="Times New Roman"/>
          <w:sz w:val="24"/>
        </w:rPr>
        <w:t>.</w:t>
      </w:r>
    </w:p>
    <w:p w14:paraId="05A579D7" w14:textId="5854C0E6" w:rsidR="0039539E" w:rsidRDefault="00145DAB" w:rsidP="00627734">
      <w:pPr>
        <w:pStyle w:val="ListParagraph"/>
        <w:numPr>
          <w:ilvl w:val="1"/>
          <w:numId w:val="39"/>
        </w:numPr>
        <w:spacing w:after="99" w:line="261" w:lineRule="auto"/>
        <w:ind w:right="3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Case No. – 2025-107 – Conditional Use </w:t>
      </w:r>
      <w:r w:rsidR="004C637D">
        <w:rPr>
          <w:rFonts w:ascii="Times New Roman" w:hAnsi="Times New Roman" w:cs="Times New Roman"/>
          <w:sz w:val="24"/>
        </w:rPr>
        <w:t>permit request for a machine shop at 1949 Tappan Dr</w:t>
      </w:r>
      <w:r w:rsidR="006466EF">
        <w:rPr>
          <w:rFonts w:ascii="Times New Roman" w:hAnsi="Times New Roman" w:cs="Times New Roman"/>
          <w:sz w:val="24"/>
        </w:rPr>
        <w:t xml:space="preserve">. </w:t>
      </w:r>
      <w:r w:rsidR="005A7F0B">
        <w:rPr>
          <w:rFonts w:ascii="Times New Roman" w:hAnsi="Times New Roman" w:cs="Times New Roman"/>
          <w:sz w:val="24"/>
        </w:rPr>
        <w:t>(ward</w:t>
      </w:r>
      <w:r w:rsidR="006466EF">
        <w:rPr>
          <w:rFonts w:ascii="Times New Roman" w:hAnsi="Times New Roman" w:cs="Times New Roman"/>
          <w:sz w:val="24"/>
        </w:rPr>
        <w:t xml:space="preserve"> 3).</w:t>
      </w:r>
    </w:p>
    <w:p w14:paraId="0A110A89" w14:textId="3A399E35" w:rsidR="006466EF" w:rsidRDefault="006466EF" w:rsidP="00627734">
      <w:pPr>
        <w:pStyle w:val="ListParagraph"/>
        <w:numPr>
          <w:ilvl w:val="1"/>
          <w:numId w:val="39"/>
        </w:numPr>
        <w:spacing w:after="99" w:line="261" w:lineRule="auto"/>
        <w:ind w:right="3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Case No. </w:t>
      </w:r>
      <w:r w:rsidR="001B2E3F">
        <w:rPr>
          <w:rFonts w:ascii="Times New Roman" w:hAnsi="Times New Roman" w:cs="Times New Roman"/>
          <w:sz w:val="24"/>
        </w:rPr>
        <w:t>– 2025-</w:t>
      </w:r>
      <w:r w:rsidR="00D75493">
        <w:rPr>
          <w:rFonts w:ascii="Times New Roman" w:hAnsi="Times New Roman" w:cs="Times New Roman"/>
          <w:sz w:val="24"/>
        </w:rPr>
        <w:t xml:space="preserve"> 121 </w:t>
      </w:r>
      <w:r w:rsidR="005A7F0B">
        <w:rPr>
          <w:rFonts w:ascii="Times New Roman" w:hAnsi="Times New Roman" w:cs="Times New Roman"/>
          <w:sz w:val="24"/>
        </w:rPr>
        <w:t>–</w:t>
      </w:r>
      <w:r w:rsidR="00D75493">
        <w:rPr>
          <w:rFonts w:ascii="Times New Roman" w:hAnsi="Times New Roman" w:cs="Times New Roman"/>
          <w:sz w:val="24"/>
        </w:rPr>
        <w:t xml:space="preserve"> </w:t>
      </w:r>
      <w:r w:rsidR="005A7F0B">
        <w:rPr>
          <w:rFonts w:ascii="Times New Roman" w:hAnsi="Times New Roman" w:cs="Times New Roman"/>
          <w:sz w:val="24"/>
        </w:rPr>
        <w:t>Rezoning of 4560</w:t>
      </w:r>
      <w:r w:rsidR="00F728AB">
        <w:rPr>
          <w:rFonts w:ascii="Times New Roman" w:hAnsi="Times New Roman" w:cs="Times New Roman"/>
          <w:sz w:val="24"/>
        </w:rPr>
        <w:t xml:space="preserve"> </w:t>
      </w:r>
      <w:r w:rsidR="003A527F">
        <w:rPr>
          <w:rFonts w:ascii="Times New Roman" w:hAnsi="Times New Roman" w:cs="Times New Roman"/>
          <w:sz w:val="24"/>
        </w:rPr>
        <w:t>Nail Rd.</w:t>
      </w:r>
      <w:r w:rsidR="00B60D6D">
        <w:rPr>
          <w:rFonts w:ascii="Times New Roman" w:hAnsi="Times New Roman" w:cs="Times New Roman"/>
          <w:sz w:val="24"/>
        </w:rPr>
        <w:t xml:space="preserve"> </w:t>
      </w:r>
      <w:r w:rsidR="003A527F">
        <w:rPr>
          <w:rFonts w:ascii="Times New Roman" w:hAnsi="Times New Roman" w:cs="Times New Roman"/>
          <w:sz w:val="24"/>
        </w:rPr>
        <w:t>W. Parcel no. 108932000 0003603</w:t>
      </w:r>
      <w:r w:rsidR="003C3B30">
        <w:rPr>
          <w:rFonts w:ascii="Times New Roman" w:hAnsi="Times New Roman" w:cs="Times New Roman"/>
          <w:sz w:val="24"/>
        </w:rPr>
        <w:t xml:space="preserve"> from all AR to AR and partially R-10</w:t>
      </w:r>
      <w:r w:rsidR="0048357C">
        <w:rPr>
          <w:rFonts w:ascii="Times New Roman" w:hAnsi="Times New Roman" w:cs="Times New Roman"/>
          <w:sz w:val="24"/>
        </w:rPr>
        <w:t>. (</w:t>
      </w:r>
      <w:r w:rsidR="00200682">
        <w:rPr>
          <w:rFonts w:ascii="Times New Roman" w:hAnsi="Times New Roman" w:cs="Times New Roman"/>
          <w:sz w:val="24"/>
        </w:rPr>
        <w:t>ward 6)</w:t>
      </w:r>
    </w:p>
    <w:p w14:paraId="05B0E1B6" w14:textId="3896ABBB" w:rsidR="00200682" w:rsidRDefault="007D47E3" w:rsidP="00627734">
      <w:pPr>
        <w:pStyle w:val="ListParagraph"/>
        <w:numPr>
          <w:ilvl w:val="1"/>
          <w:numId w:val="39"/>
        </w:numPr>
        <w:spacing w:after="99" w:line="261" w:lineRule="auto"/>
        <w:ind w:right="3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Case No – 2025-124 – Text </w:t>
      </w:r>
      <w:r w:rsidR="004A2EA2">
        <w:rPr>
          <w:rFonts w:ascii="Times New Roman" w:hAnsi="Times New Roman" w:cs="Times New Roman"/>
          <w:sz w:val="24"/>
        </w:rPr>
        <w:t>Amendment on Gravel Driveway Renewal Regulation</w:t>
      </w:r>
      <w:r w:rsidR="001A558C">
        <w:rPr>
          <w:rFonts w:ascii="Times New Roman" w:hAnsi="Times New Roman" w:cs="Times New Roman"/>
          <w:sz w:val="24"/>
        </w:rPr>
        <w:t>s.</w:t>
      </w:r>
    </w:p>
    <w:p w14:paraId="46308B90" w14:textId="7C768EC2" w:rsidR="001A558C" w:rsidRDefault="002E76B3" w:rsidP="00627734">
      <w:pPr>
        <w:pStyle w:val="ListParagraph"/>
        <w:numPr>
          <w:ilvl w:val="1"/>
          <w:numId w:val="39"/>
        </w:numPr>
        <w:spacing w:after="99" w:line="261" w:lineRule="auto"/>
        <w:ind w:right="3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Case No.- </w:t>
      </w:r>
      <w:r w:rsidR="007B3DEE">
        <w:rPr>
          <w:rFonts w:ascii="Times New Roman" w:hAnsi="Times New Roman" w:cs="Times New Roman"/>
          <w:sz w:val="24"/>
        </w:rPr>
        <w:t xml:space="preserve">2025-125 </w:t>
      </w:r>
      <w:r w:rsidR="00CD66D9">
        <w:rPr>
          <w:rFonts w:ascii="Times New Roman" w:hAnsi="Times New Roman" w:cs="Times New Roman"/>
          <w:sz w:val="24"/>
        </w:rPr>
        <w:t>–</w:t>
      </w:r>
      <w:r w:rsidR="007B3DEE">
        <w:rPr>
          <w:rFonts w:ascii="Times New Roman" w:hAnsi="Times New Roman" w:cs="Times New Roman"/>
          <w:sz w:val="24"/>
        </w:rPr>
        <w:t xml:space="preserve"> </w:t>
      </w:r>
      <w:r w:rsidR="00CD66D9">
        <w:rPr>
          <w:rFonts w:ascii="Times New Roman" w:hAnsi="Times New Roman" w:cs="Times New Roman"/>
          <w:sz w:val="24"/>
        </w:rPr>
        <w:t xml:space="preserve">Establish </w:t>
      </w:r>
      <w:r w:rsidR="00BA20A3">
        <w:rPr>
          <w:rFonts w:ascii="Times New Roman" w:hAnsi="Times New Roman" w:cs="Times New Roman"/>
          <w:sz w:val="24"/>
        </w:rPr>
        <w:t xml:space="preserve">a Moratorium on Gas Stations, Liquor Stores, </w:t>
      </w:r>
      <w:r w:rsidR="004B207E">
        <w:rPr>
          <w:rFonts w:ascii="Times New Roman" w:hAnsi="Times New Roman" w:cs="Times New Roman"/>
          <w:sz w:val="24"/>
        </w:rPr>
        <w:t>Vape Stores, and Car Washes.</w:t>
      </w:r>
    </w:p>
    <w:p w14:paraId="6977336C" w14:textId="4D0ECD6A" w:rsidR="004B207E" w:rsidRPr="00741CD7" w:rsidRDefault="00946694" w:rsidP="00627734">
      <w:pPr>
        <w:pStyle w:val="ListParagraph"/>
        <w:numPr>
          <w:ilvl w:val="1"/>
          <w:numId w:val="39"/>
        </w:numPr>
        <w:spacing w:after="99" w:line="261" w:lineRule="auto"/>
        <w:ind w:right="3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Case No. </w:t>
      </w:r>
      <w:r w:rsidR="009918B7">
        <w:rPr>
          <w:rFonts w:ascii="Times New Roman" w:hAnsi="Times New Roman" w:cs="Times New Roman"/>
          <w:sz w:val="24"/>
        </w:rPr>
        <w:t xml:space="preserve">– 2025-126 – Text Amendment to </w:t>
      </w:r>
      <w:r w:rsidR="00E1048E">
        <w:rPr>
          <w:rFonts w:ascii="Times New Roman" w:hAnsi="Times New Roman" w:cs="Times New Roman"/>
          <w:sz w:val="24"/>
        </w:rPr>
        <w:t>Revise the Rental Property Licensing Act.</w:t>
      </w:r>
    </w:p>
    <w:p w14:paraId="25F24C29" w14:textId="77777777" w:rsidR="00472B68" w:rsidRPr="00EA095D" w:rsidRDefault="00472B68" w:rsidP="00627734">
      <w:pPr>
        <w:numPr>
          <w:ilvl w:val="0"/>
          <w:numId w:val="39"/>
        </w:numPr>
        <w:spacing w:after="99" w:line="261" w:lineRule="auto"/>
        <w:ind w:right="367"/>
        <w:jc w:val="both"/>
        <w:rPr>
          <w:rFonts w:ascii="Times New Roman" w:hAnsi="Times New Roman" w:cs="Times New Roman"/>
          <w:b/>
          <w:bCs/>
          <w:sz w:val="24"/>
        </w:rPr>
      </w:pPr>
      <w:r w:rsidRPr="00FE305C">
        <w:rPr>
          <w:rFonts w:ascii="Times New Roman" w:eastAsia="Times New Roman" w:hAnsi="Times New Roman" w:cs="Times New Roman"/>
          <w:b/>
          <w:bCs/>
          <w:sz w:val="24"/>
        </w:rPr>
        <w:t>New Business</w:t>
      </w:r>
    </w:p>
    <w:p w14:paraId="5B60756B" w14:textId="4407AE87" w:rsidR="00472B68" w:rsidRPr="00472B68" w:rsidRDefault="009D7B78" w:rsidP="00627734">
      <w:pPr>
        <w:pStyle w:val="ListParagraph"/>
        <w:numPr>
          <w:ilvl w:val="1"/>
          <w:numId w:val="39"/>
        </w:numPr>
        <w:tabs>
          <w:tab w:val="center" w:pos="2137"/>
        </w:tabs>
        <w:spacing w:after="341" w:line="261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Request to accept quote for repair of the Boiler System</w:t>
      </w:r>
      <w:r w:rsidR="00F238D7">
        <w:rPr>
          <w:rFonts w:ascii="Times New Roman" w:hAnsi="Times New Roman" w:cs="Times New Roman"/>
          <w:sz w:val="24"/>
        </w:rPr>
        <w:t xml:space="preserve"> at City Hall submitted by TRI STAR Companies, Inc.</w:t>
      </w:r>
      <w:r w:rsidR="002A10BC">
        <w:rPr>
          <w:rFonts w:ascii="Times New Roman" w:hAnsi="Times New Roman" w:cs="Times New Roman"/>
          <w:sz w:val="24"/>
        </w:rPr>
        <w:t>, in the amount of $88,350.00 being the lowest and best bid</w:t>
      </w:r>
      <w:r w:rsidR="00F75FCA">
        <w:rPr>
          <w:rFonts w:ascii="Times New Roman" w:hAnsi="Times New Roman" w:cs="Times New Roman"/>
          <w:sz w:val="24"/>
        </w:rPr>
        <w:t>.</w:t>
      </w:r>
    </w:p>
    <w:p w14:paraId="1E857060" w14:textId="77777777" w:rsidR="00472B68" w:rsidRDefault="00472B68" w:rsidP="00627734">
      <w:pPr>
        <w:pStyle w:val="ListParagraph"/>
        <w:tabs>
          <w:tab w:val="center" w:pos="2137"/>
        </w:tabs>
        <w:spacing w:after="341" w:line="261" w:lineRule="auto"/>
        <w:ind w:left="1440"/>
        <w:jc w:val="both"/>
        <w:rPr>
          <w:rFonts w:ascii="Times New Roman" w:hAnsi="Times New Roman" w:cs="Times New Roman"/>
          <w:b/>
          <w:bCs/>
          <w:sz w:val="24"/>
        </w:rPr>
      </w:pPr>
    </w:p>
    <w:p w14:paraId="0034D8F0" w14:textId="77777777" w:rsidR="00472B68" w:rsidRPr="00472B68" w:rsidRDefault="00472B68" w:rsidP="00472B68">
      <w:pPr>
        <w:pStyle w:val="ListParagraph"/>
        <w:numPr>
          <w:ilvl w:val="0"/>
          <w:numId w:val="39"/>
        </w:numPr>
        <w:tabs>
          <w:tab w:val="center" w:pos="2137"/>
        </w:tabs>
        <w:spacing w:after="341"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Citizen Remarks</w:t>
      </w:r>
    </w:p>
    <w:p w14:paraId="06731C4C" w14:textId="77777777" w:rsidR="00472B68" w:rsidRPr="00472B68" w:rsidRDefault="00472B68" w:rsidP="00472B68">
      <w:pPr>
        <w:pStyle w:val="ListParagraph"/>
        <w:numPr>
          <w:ilvl w:val="0"/>
          <w:numId w:val="39"/>
        </w:numPr>
        <w:tabs>
          <w:tab w:val="center" w:pos="2137"/>
        </w:tabs>
        <w:spacing w:after="341" w:line="360" w:lineRule="auto"/>
        <w:rPr>
          <w:rFonts w:ascii="Times New Roman" w:hAnsi="Times New Roman" w:cs="Times New Roman"/>
          <w:b/>
          <w:bCs/>
          <w:sz w:val="24"/>
        </w:rPr>
      </w:pPr>
      <w:r w:rsidRPr="00B90A5A">
        <w:rPr>
          <w:rFonts w:ascii="Times New Roman" w:eastAsia="Times New Roman" w:hAnsi="Times New Roman" w:cs="Times New Roman"/>
          <w:b/>
          <w:bCs/>
          <w:sz w:val="24"/>
        </w:rPr>
        <w:t>Mayor / Alderman Correspondence</w:t>
      </w:r>
    </w:p>
    <w:p w14:paraId="0911506D" w14:textId="77777777" w:rsidR="00472B68" w:rsidRPr="00472B68" w:rsidRDefault="00472B68" w:rsidP="00472B68">
      <w:pPr>
        <w:pStyle w:val="ListParagraph"/>
        <w:numPr>
          <w:ilvl w:val="0"/>
          <w:numId w:val="39"/>
        </w:numPr>
        <w:tabs>
          <w:tab w:val="center" w:pos="2137"/>
        </w:tabs>
        <w:spacing w:after="341" w:line="360" w:lineRule="auto"/>
        <w:rPr>
          <w:rFonts w:ascii="Times New Roman" w:hAnsi="Times New Roman" w:cs="Times New Roman"/>
          <w:b/>
          <w:bCs/>
          <w:sz w:val="24"/>
        </w:rPr>
      </w:pPr>
      <w:r w:rsidRPr="002352F0">
        <w:rPr>
          <w:rFonts w:ascii="Times New Roman" w:eastAsia="Times New Roman" w:hAnsi="Times New Roman" w:cs="Times New Roman"/>
          <w:b/>
          <w:bCs/>
          <w:sz w:val="24"/>
        </w:rPr>
        <w:t>Department Head Correspondence</w:t>
      </w:r>
    </w:p>
    <w:p w14:paraId="78472C03" w14:textId="77777777" w:rsidR="00472B68" w:rsidRPr="00472B68" w:rsidRDefault="00472B68" w:rsidP="00472B68">
      <w:pPr>
        <w:pStyle w:val="ListParagraph"/>
        <w:numPr>
          <w:ilvl w:val="0"/>
          <w:numId w:val="39"/>
        </w:numPr>
        <w:tabs>
          <w:tab w:val="center" w:pos="2137"/>
        </w:tabs>
        <w:spacing w:after="341" w:line="360" w:lineRule="auto"/>
        <w:rPr>
          <w:rFonts w:ascii="Times New Roman" w:hAnsi="Times New Roman" w:cs="Times New Roman"/>
          <w:b/>
          <w:bCs/>
          <w:sz w:val="24"/>
        </w:rPr>
      </w:pPr>
      <w:r w:rsidRPr="00C15770">
        <w:rPr>
          <w:rFonts w:ascii="Times New Roman" w:eastAsia="Times New Roman" w:hAnsi="Times New Roman" w:cs="Times New Roman"/>
          <w:b/>
          <w:bCs/>
          <w:sz w:val="24"/>
        </w:rPr>
        <w:t>City Attorney Correspondence</w:t>
      </w:r>
    </w:p>
    <w:p w14:paraId="5D7074DF" w14:textId="77777777" w:rsidR="00472B68" w:rsidRPr="00472B68" w:rsidRDefault="00472B68" w:rsidP="00472B68">
      <w:pPr>
        <w:pStyle w:val="ListParagraph"/>
        <w:numPr>
          <w:ilvl w:val="0"/>
          <w:numId w:val="39"/>
        </w:numPr>
        <w:tabs>
          <w:tab w:val="center" w:pos="2137"/>
        </w:tabs>
        <w:spacing w:after="341" w:line="360" w:lineRule="auto"/>
        <w:rPr>
          <w:rFonts w:ascii="Times New Roman" w:hAnsi="Times New Roman" w:cs="Times New Roman"/>
          <w:b/>
          <w:bCs/>
          <w:sz w:val="24"/>
        </w:rPr>
      </w:pPr>
      <w:r w:rsidRPr="00ED27E4">
        <w:rPr>
          <w:rFonts w:ascii="Times New Roman" w:eastAsia="Times New Roman" w:hAnsi="Times New Roman" w:cs="Times New Roman"/>
          <w:b/>
          <w:bCs/>
          <w:sz w:val="24"/>
        </w:rPr>
        <w:t>Executive Session</w:t>
      </w:r>
    </w:p>
    <w:p w14:paraId="3E408852" w14:textId="77777777" w:rsidR="00472B68" w:rsidRPr="0077571D" w:rsidRDefault="00472B68" w:rsidP="00472B68">
      <w:pPr>
        <w:pStyle w:val="ListParagraph"/>
        <w:numPr>
          <w:ilvl w:val="0"/>
          <w:numId w:val="39"/>
        </w:numPr>
        <w:tabs>
          <w:tab w:val="center" w:pos="2137"/>
        </w:tabs>
        <w:spacing w:after="341"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Adjourn</w:t>
      </w:r>
    </w:p>
    <w:p w14:paraId="2BFB8C1E" w14:textId="77777777" w:rsidR="00A16ACD" w:rsidRPr="004802FC" w:rsidRDefault="00A16ACD" w:rsidP="00A16ACD">
      <w:pPr>
        <w:pStyle w:val="ListParagraph"/>
        <w:spacing w:after="3" w:line="265" w:lineRule="auto"/>
        <w:ind w:left="1170" w:right="367"/>
        <w:rPr>
          <w:rFonts w:ascii="Times New Roman" w:hAnsi="Times New Roman" w:cs="Times New Roman"/>
          <w:b/>
          <w:bCs/>
          <w:sz w:val="24"/>
        </w:rPr>
      </w:pPr>
    </w:p>
    <w:p w14:paraId="6C3B2D04" w14:textId="6C13378F" w:rsidR="009758CE" w:rsidRPr="00B81311" w:rsidRDefault="00A16ACD" w:rsidP="00472B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October </w:t>
      </w:r>
      <w:r w:rsidR="00F75FCA">
        <w:rPr>
          <w:rFonts w:ascii="Times New Roman" w:eastAsia="Times New Roman" w:hAnsi="Times New Roman" w:cs="Times New Roman"/>
          <w:sz w:val="24"/>
          <w:szCs w:val="24"/>
        </w:rPr>
        <w:t>21</w:t>
      </w:r>
      <w:r w:rsidR="00BD7A91">
        <w:rPr>
          <w:rFonts w:ascii="Times New Roman" w:eastAsia="Times New Roman" w:hAnsi="Times New Roman" w:cs="Times New Roman"/>
          <w:sz w:val="24"/>
          <w:szCs w:val="24"/>
        </w:rPr>
        <w:t>, 2025</w:t>
      </w:r>
    </w:p>
    <w:p w14:paraId="353AF5A7" w14:textId="23952F03" w:rsidR="009758CE" w:rsidRPr="00B81311" w:rsidRDefault="009758CE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it remembered that the 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meeting of the Mayor and Board of Aldermen of the City of Horn Lake, Mississippi was held on </w:t>
      </w:r>
      <w:r w:rsidR="00A343C1">
        <w:rPr>
          <w:rFonts w:ascii="Times New Roman" w:eastAsia="Times New Roman" w:hAnsi="Times New Roman" w:cs="Times New Roman"/>
          <w:sz w:val="24"/>
          <w:szCs w:val="24"/>
        </w:rPr>
        <w:t>October</w:t>
      </w:r>
      <w:r w:rsidR="00F75FCA">
        <w:rPr>
          <w:rFonts w:ascii="Times New Roman" w:eastAsia="Times New Roman" w:hAnsi="Times New Roman" w:cs="Times New Roman"/>
          <w:sz w:val="24"/>
          <w:szCs w:val="24"/>
        </w:rPr>
        <w:t xml:space="preserve"> 21</w:t>
      </w:r>
      <w:r w:rsidR="00BD7A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60D6D">
        <w:rPr>
          <w:rFonts w:ascii="Times New Roman" w:eastAsia="Times New Roman" w:hAnsi="Times New Roman" w:cs="Times New Roman"/>
          <w:sz w:val="24"/>
          <w:szCs w:val="24"/>
        </w:rPr>
        <w:t>2025,</w:t>
      </w:r>
      <w:r w:rsidR="00BD7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beginning at 6:00 p.m., it being the said time and place for conducting the meeting.</w:t>
      </w:r>
    </w:p>
    <w:p w14:paraId="31EEE39B" w14:textId="77777777" w:rsidR="009758CE" w:rsidRPr="00B81311" w:rsidRDefault="009758CE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9E8647" w14:textId="6738E081" w:rsidR="009758CE" w:rsidRDefault="009758CE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ab/>
        <w:t>When and wh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ere the following were present: </w:t>
      </w:r>
      <w:r w:rsidR="000569BA">
        <w:rPr>
          <w:rFonts w:ascii="Times New Roman" w:eastAsia="Times New Roman" w:hAnsi="Times New Roman" w:cs="Times New Roman"/>
          <w:sz w:val="24"/>
          <w:szCs w:val="24"/>
        </w:rPr>
        <w:t>Alderman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5E66">
        <w:rPr>
          <w:rFonts w:ascii="Times New Roman" w:eastAsia="Times New Roman" w:hAnsi="Times New Roman" w:cs="Times New Roman"/>
          <w:sz w:val="24"/>
          <w:szCs w:val="24"/>
        </w:rPr>
        <w:t>Mc</w:t>
      </w:r>
      <w:r w:rsidR="006237AF">
        <w:rPr>
          <w:rFonts w:ascii="Times New Roman" w:eastAsia="Times New Roman" w:hAnsi="Times New Roman" w:cs="Times New Roman"/>
          <w:sz w:val="24"/>
          <w:szCs w:val="24"/>
        </w:rPr>
        <w:t>K</w:t>
      </w:r>
      <w:r w:rsidR="00A15E66">
        <w:rPr>
          <w:rFonts w:ascii="Times New Roman" w:eastAsia="Times New Roman" w:hAnsi="Times New Roman" w:cs="Times New Roman"/>
          <w:sz w:val="24"/>
          <w:szCs w:val="24"/>
        </w:rPr>
        <w:t>inney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153451">
        <w:rPr>
          <w:rFonts w:ascii="Times New Roman" w:eastAsia="Times New Roman" w:hAnsi="Times New Roman" w:cs="Times New Roman"/>
          <w:sz w:val="24"/>
          <w:szCs w:val="24"/>
        </w:rPr>
        <w:t xml:space="preserve"> Alderman Bledsoe</w:t>
      </w:r>
      <w:r w:rsidR="00B660E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0875"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A15E66">
        <w:rPr>
          <w:rFonts w:ascii="Times New Roman" w:eastAsia="Times New Roman" w:hAnsi="Times New Roman" w:cs="Times New Roman"/>
          <w:sz w:val="24"/>
          <w:szCs w:val="24"/>
        </w:rPr>
        <w:t xml:space="preserve">woman </w:t>
      </w:r>
      <w:r w:rsidR="008559EE">
        <w:rPr>
          <w:rFonts w:ascii="Times New Roman" w:eastAsia="Times New Roman" w:hAnsi="Times New Roman" w:cs="Times New Roman"/>
          <w:sz w:val="24"/>
          <w:szCs w:val="24"/>
        </w:rPr>
        <w:t>Armstrong</w:t>
      </w:r>
      <w:r w:rsidR="00B3087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15A0">
        <w:rPr>
          <w:rFonts w:ascii="Times New Roman" w:eastAsia="Times New Roman" w:hAnsi="Times New Roman" w:cs="Times New Roman"/>
          <w:sz w:val="24"/>
          <w:szCs w:val="24"/>
        </w:rPr>
        <w:t xml:space="preserve">Alderman </w:t>
      </w:r>
      <w:r w:rsidR="008559EE">
        <w:rPr>
          <w:rFonts w:ascii="Times New Roman" w:eastAsia="Times New Roman" w:hAnsi="Times New Roman" w:cs="Times New Roman"/>
          <w:sz w:val="24"/>
          <w:szCs w:val="24"/>
        </w:rPr>
        <w:t>Smith</w:t>
      </w:r>
      <w:r w:rsidR="005615A0">
        <w:rPr>
          <w:rFonts w:ascii="Times New Roman" w:eastAsia="Times New Roman" w:hAnsi="Times New Roman" w:cs="Times New Roman"/>
          <w:sz w:val="24"/>
          <w:szCs w:val="24"/>
        </w:rPr>
        <w:t>, Alder</w:t>
      </w:r>
      <w:r w:rsidR="00510217">
        <w:rPr>
          <w:rFonts w:ascii="Times New Roman" w:eastAsia="Times New Roman" w:hAnsi="Times New Roman" w:cs="Times New Roman"/>
          <w:sz w:val="24"/>
          <w:szCs w:val="24"/>
        </w:rPr>
        <w:t>wo</w:t>
      </w:r>
      <w:r w:rsidR="005615A0">
        <w:rPr>
          <w:rFonts w:ascii="Times New Roman" w:eastAsia="Times New Roman" w:hAnsi="Times New Roman" w:cs="Times New Roman"/>
          <w:sz w:val="24"/>
          <w:szCs w:val="24"/>
        </w:rPr>
        <w:t xml:space="preserve">man </w:t>
      </w:r>
      <w:r w:rsidR="008559EE">
        <w:rPr>
          <w:rFonts w:ascii="Times New Roman" w:eastAsia="Times New Roman" w:hAnsi="Times New Roman" w:cs="Times New Roman"/>
          <w:sz w:val="24"/>
          <w:szCs w:val="24"/>
        </w:rPr>
        <w:t>Johnson</w:t>
      </w:r>
      <w:r w:rsidR="005615A0">
        <w:rPr>
          <w:rFonts w:ascii="Times New Roman" w:eastAsia="Times New Roman" w:hAnsi="Times New Roman" w:cs="Times New Roman"/>
          <w:sz w:val="24"/>
          <w:szCs w:val="24"/>
        </w:rPr>
        <w:t xml:space="preserve">, Alderman </w:t>
      </w:r>
      <w:r w:rsidR="00EB5F83">
        <w:rPr>
          <w:rFonts w:ascii="Times New Roman" w:eastAsia="Times New Roman" w:hAnsi="Times New Roman" w:cs="Times New Roman"/>
          <w:sz w:val="24"/>
          <w:szCs w:val="24"/>
        </w:rPr>
        <w:t>Langston, Alderman Bostick,</w:t>
      </w:r>
      <w:r w:rsidR="0056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0740">
        <w:rPr>
          <w:rFonts w:ascii="Times New Roman" w:eastAsia="Times New Roman" w:hAnsi="Times New Roman" w:cs="Times New Roman"/>
          <w:sz w:val="24"/>
          <w:szCs w:val="24"/>
        </w:rPr>
        <w:t>Wayne Roberson</w:t>
      </w:r>
      <w:r w:rsidR="00CB4D0C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7A0740">
        <w:rPr>
          <w:rFonts w:ascii="Times New Roman" w:eastAsia="Times New Roman" w:hAnsi="Times New Roman" w:cs="Times New Roman"/>
          <w:sz w:val="24"/>
          <w:szCs w:val="24"/>
        </w:rPr>
        <w:t xml:space="preserve">Asst. </w:t>
      </w:r>
      <w:r w:rsidR="00F03C35">
        <w:rPr>
          <w:rFonts w:ascii="Times New Roman" w:eastAsia="Times New Roman" w:hAnsi="Times New Roman" w:cs="Times New Roman"/>
          <w:sz w:val="24"/>
          <w:szCs w:val="24"/>
        </w:rPr>
        <w:t xml:space="preserve">Public Works </w:t>
      </w:r>
      <w:r w:rsidR="007A0740">
        <w:rPr>
          <w:rFonts w:ascii="Times New Roman" w:eastAsia="Times New Roman" w:hAnsi="Times New Roman" w:cs="Times New Roman"/>
          <w:sz w:val="24"/>
          <w:szCs w:val="24"/>
        </w:rPr>
        <w:t>Director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E7699">
        <w:rPr>
          <w:rFonts w:ascii="Times New Roman" w:eastAsia="Times New Roman" w:hAnsi="Times New Roman" w:cs="Times New Roman"/>
          <w:sz w:val="24"/>
          <w:szCs w:val="24"/>
        </w:rPr>
        <w:t>Chadd Hoyer</w:t>
      </w:r>
      <w:r w:rsidR="00CB4D0C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7E7699">
        <w:rPr>
          <w:rFonts w:ascii="Times New Roman" w:eastAsia="Times New Roman" w:hAnsi="Times New Roman" w:cs="Times New Roman"/>
          <w:sz w:val="24"/>
          <w:szCs w:val="24"/>
        </w:rPr>
        <w:t xml:space="preserve">Asst.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Police </w:t>
      </w:r>
      <w:r w:rsidR="009145F4">
        <w:rPr>
          <w:rFonts w:ascii="Times New Roman" w:eastAsia="Times New Roman" w:hAnsi="Times New Roman" w:cs="Times New Roman"/>
          <w:sz w:val="24"/>
          <w:szCs w:val="24"/>
        </w:rPr>
        <w:t>Chief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B5F83">
        <w:rPr>
          <w:rFonts w:ascii="Times New Roman" w:eastAsia="Times New Roman" w:hAnsi="Times New Roman" w:cs="Times New Roman"/>
          <w:sz w:val="24"/>
          <w:szCs w:val="24"/>
        </w:rPr>
        <w:t>David Linvill</w:t>
      </w:r>
      <w:r w:rsidR="00A513FF">
        <w:rPr>
          <w:rFonts w:ascii="Times New Roman" w:eastAsia="Times New Roman" w:hAnsi="Times New Roman" w:cs="Times New Roman"/>
          <w:sz w:val="24"/>
          <w:szCs w:val="24"/>
        </w:rPr>
        <w:t>e</w:t>
      </w:r>
      <w:r w:rsidR="00CB4D0C"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Fire Chief, </w:t>
      </w:r>
      <w:r w:rsidR="00F03C35">
        <w:rPr>
          <w:rFonts w:ascii="Times New Roman" w:eastAsia="Times New Roman" w:hAnsi="Times New Roman" w:cs="Times New Roman"/>
          <w:sz w:val="24"/>
          <w:szCs w:val="24"/>
        </w:rPr>
        <w:t>Drew Coleman</w:t>
      </w:r>
      <w:r w:rsidR="00CB4D0C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C21B5B">
        <w:rPr>
          <w:rFonts w:ascii="Times New Roman" w:eastAsia="Times New Roman" w:hAnsi="Times New Roman" w:cs="Times New Roman"/>
          <w:sz w:val="24"/>
          <w:szCs w:val="24"/>
        </w:rPr>
        <w:t xml:space="preserve">Parks and Rec Director, </w:t>
      </w:r>
      <w:r w:rsidR="00406830">
        <w:rPr>
          <w:rFonts w:ascii="Times New Roman" w:eastAsia="Times New Roman" w:hAnsi="Times New Roman" w:cs="Times New Roman"/>
          <w:sz w:val="24"/>
          <w:szCs w:val="24"/>
        </w:rPr>
        <w:t>Andrew Ho</w:t>
      </w:r>
      <w:r w:rsidR="00704C72">
        <w:rPr>
          <w:rFonts w:ascii="Times New Roman" w:eastAsia="Times New Roman" w:hAnsi="Times New Roman" w:cs="Times New Roman"/>
          <w:sz w:val="24"/>
          <w:szCs w:val="24"/>
        </w:rPr>
        <w:t>ckensmith</w:t>
      </w:r>
      <w:r w:rsidR="00CB4D0C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E92D59">
        <w:rPr>
          <w:rFonts w:ascii="Times New Roman" w:eastAsia="Times New Roman" w:hAnsi="Times New Roman" w:cs="Times New Roman"/>
          <w:sz w:val="24"/>
          <w:szCs w:val="24"/>
        </w:rPr>
        <w:t>Planning Director,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1B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0A39">
        <w:rPr>
          <w:rFonts w:ascii="Times New Roman" w:eastAsia="Times New Roman" w:hAnsi="Times New Roman" w:cs="Times New Roman"/>
          <w:sz w:val="24"/>
          <w:szCs w:val="24"/>
        </w:rPr>
        <w:t>Belinda Campbell</w:t>
      </w:r>
      <w:r w:rsidR="00CB4D0C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340A39">
        <w:rPr>
          <w:rFonts w:ascii="Times New Roman" w:eastAsia="Times New Roman" w:hAnsi="Times New Roman" w:cs="Times New Roman"/>
          <w:sz w:val="24"/>
          <w:szCs w:val="24"/>
        </w:rPr>
        <w:t xml:space="preserve">Code Enforcement Director, </w:t>
      </w:r>
      <w:r w:rsidR="00B34EF3">
        <w:rPr>
          <w:rFonts w:ascii="Times New Roman" w:eastAsia="Times New Roman" w:hAnsi="Times New Roman" w:cs="Times New Roman"/>
          <w:sz w:val="24"/>
          <w:szCs w:val="24"/>
        </w:rPr>
        <w:t>Tanya Carter</w:t>
      </w:r>
      <w:r w:rsidR="00CB4D0C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B34EF3">
        <w:rPr>
          <w:rFonts w:ascii="Times New Roman" w:eastAsia="Times New Roman" w:hAnsi="Times New Roman" w:cs="Times New Roman"/>
          <w:sz w:val="24"/>
          <w:szCs w:val="24"/>
        </w:rPr>
        <w:t>CAO/City Clerk</w:t>
      </w:r>
      <w:r w:rsidR="007767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569BA">
        <w:rPr>
          <w:rFonts w:ascii="Times New Roman" w:eastAsia="Times New Roman" w:hAnsi="Times New Roman" w:cs="Times New Roman"/>
          <w:sz w:val="24"/>
          <w:szCs w:val="24"/>
        </w:rPr>
        <w:t>Daniel Feinstone</w:t>
      </w:r>
      <w:r w:rsidR="00CB4D0C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D273D8">
        <w:rPr>
          <w:rFonts w:ascii="Times New Roman" w:eastAsia="Times New Roman" w:hAnsi="Times New Roman" w:cs="Times New Roman"/>
          <w:sz w:val="24"/>
          <w:szCs w:val="24"/>
        </w:rPr>
        <w:t xml:space="preserve">CIO/CSO, </w:t>
      </w:r>
      <w:r w:rsidR="001729DC">
        <w:rPr>
          <w:rFonts w:ascii="Times New Roman" w:eastAsia="Times New Roman" w:hAnsi="Times New Roman" w:cs="Times New Roman"/>
          <w:sz w:val="24"/>
          <w:szCs w:val="24"/>
        </w:rPr>
        <w:t>Ravonda Willis</w:t>
      </w:r>
      <w:r w:rsidR="00CB4D0C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1729DC">
        <w:rPr>
          <w:rFonts w:ascii="Times New Roman" w:eastAsia="Times New Roman" w:hAnsi="Times New Roman" w:cs="Times New Roman"/>
          <w:sz w:val="24"/>
          <w:szCs w:val="24"/>
        </w:rPr>
        <w:t>City Attorney</w:t>
      </w:r>
      <w:r w:rsidR="00CB4D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34B69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>Vince Malavasi</w:t>
      </w:r>
      <w:r w:rsidR="00CB4D0C"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</w:rPr>
        <w:t>City Engineer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0922AE2" w14:textId="77777777" w:rsidR="00C21B5B" w:rsidRDefault="00C21B5B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83F8D1" w14:textId="77777777" w:rsidR="00C13B93" w:rsidRDefault="009758CE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Absent:</w:t>
      </w:r>
      <w:r w:rsidR="009550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675C">
        <w:rPr>
          <w:rFonts w:ascii="Times New Roman" w:eastAsia="Times New Roman" w:hAnsi="Times New Roman" w:cs="Times New Roman"/>
          <w:sz w:val="24"/>
          <w:szCs w:val="24"/>
        </w:rPr>
        <w:t>None</w:t>
      </w:r>
      <w:r w:rsidR="00C21B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ED4629" w14:textId="77777777" w:rsidR="00C13B93" w:rsidRDefault="00C13B93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A983BD" w14:textId="77777777" w:rsidR="00D273D8" w:rsidRDefault="00D273D8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D6B4EA" w14:textId="33521D9F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Hlk202337071"/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r w:rsidR="006130CE">
        <w:rPr>
          <w:rFonts w:ascii="Times New Roman" w:eastAsia="Times New Roman" w:hAnsi="Times New Roman" w:cs="Times New Roman"/>
          <w:sz w:val="24"/>
          <w:szCs w:val="24"/>
        </w:rPr>
        <w:t xml:space="preserve"> # </w:t>
      </w:r>
      <w:r w:rsidR="00941706">
        <w:rPr>
          <w:rFonts w:ascii="Times New Roman" w:eastAsia="Times New Roman" w:hAnsi="Times New Roman" w:cs="Times New Roman"/>
          <w:sz w:val="24"/>
          <w:szCs w:val="24"/>
        </w:rPr>
        <w:t>10-</w:t>
      </w:r>
      <w:r w:rsidR="0001682E">
        <w:rPr>
          <w:rFonts w:ascii="Times New Roman" w:eastAsia="Times New Roman" w:hAnsi="Times New Roman" w:cs="Times New Roman"/>
          <w:sz w:val="24"/>
          <w:szCs w:val="24"/>
        </w:rPr>
        <w:t>13</w:t>
      </w:r>
      <w:r w:rsidR="00941706">
        <w:rPr>
          <w:rFonts w:ascii="Times New Roman" w:eastAsia="Times New Roman" w:hAnsi="Times New Roman" w:cs="Times New Roman"/>
          <w:sz w:val="24"/>
          <w:szCs w:val="24"/>
        </w:rPr>
        <w:t>-25</w:t>
      </w:r>
    </w:p>
    <w:p w14:paraId="31E76986" w14:textId="77777777" w:rsidR="009758CE" w:rsidRPr="00B81311" w:rsidRDefault="009758CE" w:rsidP="00975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813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Order to </w:t>
      </w:r>
      <w:r w:rsidR="00472B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B813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pprove Municipal Docket</w:t>
      </w:r>
    </w:p>
    <w:p w14:paraId="15C7FE8B" w14:textId="77777777" w:rsidR="009758CE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7CCB33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Be It Ordered:</w:t>
      </w:r>
    </w:p>
    <w:p w14:paraId="328C3FEA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7CCC6C" w14:textId="77777777" w:rsidR="009758CE" w:rsidRPr="00B81311" w:rsidRDefault="009758CE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ab/>
        <w:t>By the Mayor and Board of Aldermen to approve th</w:t>
      </w:r>
      <w:r>
        <w:rPr>
          <w:rFonts w:ascii="Times New Roman" w:eastAsia="Times New Roman" w:hAnsi="Times New Roman" w:cs="Times New Roman"/>
          <w:sz w:val="24"/>
          <w:szCs w:val="24"/>
        </w:rPr>
        <w:t>e Municipal Docket as presented</w:t>
      </w:r>
      <w:r w:rsidR="000A7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BB31F6" w14:textId="77777777" w:rsidR="009758CE" w:rsidRPr="00B81311" w:rsidRDefault="009758CE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788554" w14:textId="77777777" w:rsidR="009758CE" w:rsidRPr="00B81311" w:rsidRDefault="009758CE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Said motion was made by </w:t>
      </w:r>
      <w:r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C52B69"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2B69">
        <w:rPr>
          <w:rFonts w:ascii="Times New Roman" w:eastAsia="Times New Roman" w:hAnsi="Times New Roman" w:cs="Times New Roman"/>
          <w:sz w:val="24"/>
          <w:szCs w:val="24"/>
        </w:rPr>
        <w:t>Bostick</w:t>
      </w:r>
      <w:r w:rsidR="00C72B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seconded by </w:t>
      </w:r>
      <w:r w:rsidR="00941706">
        <w:rPr>
          <w:rFonts w:ascii="Times New Roman" w:eastAsia="Times New Roman" w:hAnsi="Times New Roman" w:cs="Times New Roman"/>
          <w:sz w:val="24"/>
          <w:szCs w:val="24"/>
        </w:rPr>
        <w:t>Alderman Bledsoe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9FD4FC" w14:textId="77777777" w:rsidR="009758CE" w:rsidRPr="00B81311" w:rsidRDefault="009758CE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BAAFD9" w14:textId="4B1C6ADE" w:rsidR="009758CE" w:rsidRPr="00B81311" w:rsidRDefault="009758CE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A roll call vote was taken with the following results:</w:t>
      </w:r>
    </w:p>
    <w:p w14:paraId="2FF8EBAE" w14:textId="77777777" w:rsidR="009758CE" w:rsidRPr="00B81311" w:rsidRDefault="009758CE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762F80" w14:textId="77777777" w:rsidR="00C72B6E" w:rsidRPr="00B81311" w:rsidRDefault="009758CE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Ayes:</w:t>
      </w:r>
      <w:r w:rsidR="00D701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2B6E">
        <w:rPr>
          <w:rFonts w:ascii="Times New Roman" w:eastAsia="Times New Roman" w:hAnsi="Times New Roman" w:cs="Times New Roman"/>
          <w:sz w:val="24"/>
          <w:szCs w:val="24"/>
        </w:rPr>
        <w:t>Alderman McKinney, Alderman Bledsoe,</w:t>
      </w:r>
      <w:r w:rsidR="00C72B6E" w:rsidRPr="00EE7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2B6E">
        <w:rPr>
          <w:rFonts w:ascii="Times New Roman" w:eastAsia="Times New Roman" w:hAnsi="Times New Roman" w:cs="Times New Roman"/>
          <w:sz w:val="24"/>
          <w:szCs w:val="24"/>
        </w:rPr>
        <w:t>Alderwoman Armstrong,</w:t>
      </w:r>
      <w:r w:rsidR="00C72B6E" w:rsidRPr="00810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2B6E">
        <w:rPr>
          <w:rFonts w:ascii="Times New Roman" w:eastAsia="Times New Roman" w:hAnsi="Times New Roman" w:cs="Times New Roman"/>
          <w:sz w:val="24"/>
          <w:szCs w:val="24"/>
        </w:rPr>
        <w:t>Alderman Smith, Alderwoman Johnson, Alderman Langston, and Alderman Bostick.</w:t>
      </w:r>
    </w:p>
    <w:p w14:paraId="000931AC" w14:textId="77777777" w:rsidR="009758CE" w:rsidRPr="00B81311" w:rsidRDefault="009758CE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C343CF" w14:textId="77777777" w:rsidR="009758CE" w:rsidRPr="00B81311" w:rsidRDefault="009758CE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Nays: </w:t>
      </w:r>
      <w:r w:rsidR="00CD03BD">
        <w:rPr>
          <w:rFonts w:ascii="Times New Roman" w:eastAsia="Times New Roman" w:hAnsi="Times New Roman" w:cs="Times New Roman"/>
          <w:sz w:val="24"/>
          <w:szCs w:val="24"/>
        </w:rPr>
        <w:t>None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0D627A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879066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Absent: </w:t>
      </w:r>
      <w:r w:rsidR="00E43F32">
        <w:rPr>
          <w:rFonts w:ascii="Times New Roman" w:eastAsia="Times New Roman" w:hAnsi="Times New Roman" w:cs="Times New Roman"/>
          <w:sz w:val="24"/>
          <w:szCs w:val="24"/>
        </w:rPr>
        <w:t>None</w:t>
      </w:r>
      <w:r w:rsidR="001440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BB8E18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46FDEB" w14:textId="68FEB045" w:rsidR="009758CE" w:rsidRPr="00B81311" w:rsidRDefault="009758CE" w:rsidP="00CB4D0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So ordered 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682E">
        <w:rPr>
          <w:rFonts w:ascii="Times New Roman" w:eastAsia="Times New Roman" w:hAnsi="Times New Roman" w:cs="Times New Roman"/>
          <w:sz w:val="24"/>
          <w:szCs w:val="24"/>
        </w:rPr>
        <w:t>21st</w:t>
      </w:r>
      <w:r w:rsidR="009F7F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day of </w:t>
      </w:r>
      <w:r w:rsidR="008A4AB9">
        <w:rPr>
          <w:rFonts w:ascii="Times New Roman" w:eastAsia="Times New Roman" w:hAnsi="Times New Roman" w:cs="Times New Roman"/>
          <w:sz w:val="24"/>
          <w:szCs w:val="24"/>
        </w:rPr>
        <w:t>Octobe</w:t>
      </w:r>
      <w:r w:rsidR="009F7FB2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BD7A9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87F9FD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C8A199" w14:textId="77777777" w:rsidR="009758CE" w:rsidRPr="00B81311" w:rsidRDefault="009758CE" w:rsidP="00F93E8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  <w:t>___________________________</w:t>
      </w:r>
    </w:p>
    <w:bookmarkEnd w:id="0"/>
    <w:p w14:paraId="36592CD4" w14:textId="6C9DFD70" w:rsidR="00DE17D9" w:rsidRPr="00B81311" w:rsidRDefault="00156218" w:rsidP="00156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E17D9"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="00DE17D9"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="00DE17D9" w:rsidRPr="00B81311">
        <w:rPr>
          <w:rFonts w:ascii="Times New Roman" w:eastAsia="Times New Roman" w:hAnsi="Times New Roman" w:cs="Times New Roman"/>
          <w:sz w:val="24"/>
          <w:szCs w:val="24"/>
        </w:rPr>
        <w:tab/>
        <w:t>Mayor</w:t>
      </w:r>
      <w:r w:rsidR="00DE17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198E1F" w14:textId="3057C568" w:rsidR="00DE17D9" w:rsidRPr="00B81311" w:rsidRDefault="00DE17D9" w:rsidP="00DE1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6D6DEB37" w14:textId="77777777" w:rsidR="00DE17D9" w:rsidRPr="00B81311" w:rsidRDefault="00DE17D9" w:rsidP="00DE1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2CE58069" w14:textId="77777777" w:rsidR="00DE17D9" w:rsidRPr="00B81311" w:rsidRDefault="00DE17D9" w:rsidP="00DE1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CAO/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City Clerk </w:t>
      </w:r>
    </w:p>
    <w:p w14:paraId="7B7C177B" w14:textId="77777777" w:rsidR="00DE17D9" w:rsidRDefault="00DE17D9" w:rsidP="00DE1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Seal</w:t>
      </w:r>
    </w:p>
    <w:p w14:paraId="18522B9F" w14:textId="629DB3A1" w:rsidR="00C13B93" w:rsidRDefault="00C13B93" w:rsidP="00DE17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36021F8" w14:textId="77777777" w:rsidR="00C13B93" w:rsidRDefault="00C13B93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03EB34" w14:textId="77777777" w:rsidR="00C13B93" w:rsidRDefault="00C13B93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630800" w14:textId="3F074CCC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Order </w:t>
      </w:r>
      <w:r w:rsidR="00D722D4">
        <w:rPr>
          <w:rFonts w:ascii="Times New Roman" w:eastAsia="Times New Roman" w:hAnsi="Times New Roman" w:cs="Times New Roman"/>
          <w:sz w:val="24"/>
          <w:szCs w:val="24"/>
        </w:rPr>
        <w:t>#</w:t>
      </w:r>
      <w:r w:rsidR="000568CE">
        <w:rPr>
          <w:rFonts w:ascii="Times New Roman" w:eastAsia="Times New Roman" w:hAnsi="Times New Roman" w:cs="Times New Roman"/>
          <w:sz w:val="24"/>
          <w:szCs w:val="24"/>
        </w:rPr>
        <w:t>10</w:t>
      </w:r>
      <w:r w:rsidR="00E80173">
        <w:rPr>
          <w:rFonts w:ascii="Times New Roman" w:eastAsia="Times New Roman" w:hAnsi="Times New Roman" w:cs="Times New Roman"/>
          <w:sz w:val="24"/>
          <w:szCs w:val="24"/>
        </w:rPr>
        <w:t>-</w:t>
      </w:r>
      <w:r w:rsidR="0001682E">
        <w:rPr>
          <w:rFonts w:ascii="Times New Roman" w:eastAsia="Times New Roman" w:hAnsi="Times New Roman" w:cs="Times New Roman"/>
          <w:sz w:val="24"/>
          <w:szCs w:val="24"/>
        </w:rPr>
        <w:t>14</w:t>
      </w:r>
      <w:r w:rsidR="00AF2544">
        <w:rPr>
          <w:rFonts w:ascii="Times New Roman" w:eastAsia="Times New Roman" w:hAnsi="Times New Roman" w:cs="Times New Roman"/>
          <w:sz w:val="24"/>
          <w:szCs w:val="24"/>
        </w:rPr>
        <w:t>-25</w:t>
      </w:r>
    </w:p>
    <w:p w14:paraId="4936C73C" w14:textId="77777777" w:rsidR="009758CE" w:rsidRPr="00B81311" w:rsidRDefault="009758CE" w:rsidP="00975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813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Order to </w:t>
      </w:r>
      <w:r w:rsidR="00F93E8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B813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pprove Consent Agenda</w:t>
      </w:r>
    </w:p>
    <w:p w14:paraId="55861D77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2541D0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Be It Ordered:</w:t>
      </w:r>
    </w:p>
    <w:p w14:paraId="515A8B66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A2A2CC" w14:textId="597F570A" w:rsidR="009758CE" w:rsidRDefault="009758CE" w:rsidP="009758C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By the Mayor and Board of Aldermen to approve the Consent Agenda </w:t>
      </w:r>
      <w:r w:rsidRPr="00A20D78">
        <w:rPr>
          <w:rFonts w:ascii="Times New Roman" w:eastAsia="Times New Roman" w:hAnsi="Times New Roman" w:cs="Times New Roman"/>
          <w:sz w:val="24"/>
          <w:szCs w:val="24"/>
        </w:rPr>
        <w:t>ite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 w:rsidR="00D83556">
        <w:rPr>
          <w:rFonts w:ascii="Times New Roman" w:eastAsia="Times New Roman" w:hAnsi="Times New Roman" w:cs="Times New Roman"/>
          <w:sz w:val="24"/>
          <w:szCs w:val="24"/>
        </w:rPr>
        <w:t>A-</w:t>
      </w:r>
      <w:r w:rsidR="00F664F2">
        <w:rPr>
          <w:rFonts w:ascii="Times New Roman" w:eastAsia="Times New Roman" w:hAnsi="Times New Roman" w:cs="Times New Roman"/>
          <w:sz w:val="24"/>
          <w:szCs w:val="24"/>
        </w:rPr>
        <w:t>O.</w:t>
      </w:r>
    </w:p>
    <w:p w14:paraId="0F4C1E51" w14:textId="77777777" w:rsidR="00BD7A91" w:rsidRDefault="00BD7A91" w:rsidP="009758C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2E0DA4BA" w14:textId="77777777" w:rsidR="00A666EA" w:rsidRPr="00F76BD2" w:rsidRDefault="00A666EA" w:rsidP="00627734">
      <w:pPr>
        <w:numPr>
          <w:ilvl w:val="0"/>
          <w:numId w:val="4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 w:rsidRPr="00CD663A">
        <w:rPr>
          <w:rFonts w:ascii="Times New Roman" w:eastAsia="Times New Roman" w:hAnsi="Times New Roman" w:cs="Times New Roman"/>
          <w:sz w:val="24"/>
        </w:rPr>
        <w:t xml:space="preserve">Approval of minutes for </w:t>
      </w:r>
      <w:r>
        <w:rPr>
          <w:rFonts w:ascii="Times New Roman" w:eastAsia="Times New Roman" w:hAnsi="Times New Roman" w:cs="Times New Roman"/>
          <w:sz w:val="24"/>
        </w:rPr>
        <w:t>October 7, 2025</w:t>
      </w:r>
      <w:r w:rsidRPr="00CD663A">
        <w:rPr>
          <w:rFonts w:ascii="Times New Roman" w:eastAsia="Times New Roman" w:hAnsi="Times New Roman" w:cs="Times New Roman"/>
          <w:sz w:val="24"/>
        </w:rPr>
        <w:t>, Mayor and Board of Aldermen meeting.</w:t>
      </w:r>
    </w:p>
    <w:p w14:paraId="5C752F5D" w14:textId="77777777" w:rsidR="00A666EA" w:rsidRPr="002E6C41" w:rsidRDefault="00A666EA" w:rsidP="00627734">
      <w:pPr>
        <w:numPr>
          <w:ilvl w:val="0"/>
          <w:numId w:val="4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Request to hire Randy Hunt as a P2 in the Police Department at a rate of $28.39 per hour with benefits effective October 21, 2025.</w:t>
      </w:r>
    </w:p>
    <w:p w14:paraId="16A6DAAE" w14:textId="77777777" w:rsidR="00A666EA" w:rsidRPr="002104D1" w:rsidRDefault="00A666EA" w:rsidP="00627734">
      <w:pPr>
        <w:numPr>
          <w:ilvl w:val="0"/>
          <w:numId w:val="4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Request to promote Officer Sydney Williamson in the Police Department from P2 to P3 at $29.50per hour effective October 26, 2025.</w:t>
      </w:r>
    </w:p>
    <w:p w14:paraId="1A1FFB29" w14:textId="77777777" w:rsidR="00A666EA" w:rsidRPr="00A50873" w:rsidRDefault="00A666EA" w:rsidP="00627734">
      <w:pPr>
        <w:numPr>
          <w:ilvl w:val="0"/>
          <w:numId w:val="4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Request to promote Officer Candace Briggs in the Police Department from P1 to P2 at $28.39 per hour effective October 26, 2025.</w:t>
      </w:r>
    </w:p>
    <w:p w14:paraId="57F32557" w14:textId="77777777" w:rsidR="00A666EA" w:rsidRPr="00A76525" w:rsidRDefault="00A666EA" w:rsidP="00627734">
      <w:pPr>
        <w:numPr>
          <w:ilvl w:val="0"/>
          <w:numId w:val="4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Request to promote Officer Gregory Mabry in the Police Department from P3 to P4 at $31.29per hour effective October 26, 2025.</w:t>
      </w:r>
    </w:p>
    <w:p w14:paraId="25EC6575" w14:textId="77777777" w:rsidR="00A666EA" w:rsidRPr="006B6CC9" w:rsidRDefault="00A666EA" w:rsidP="00627734">
      <w:pPr>
        <w:numPr>
          <w:ilvl w:val="0"/>
          <w:numId w:val="4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Request an order to designate the following vehicle as unmarked in the Police Department: 2025 Ford F150 – 1FTEW2LPXSKE22096</w:t>
      </w:r>
    </w:p>
    <w:p w14:paraId="78FCEDBA" w14:textId="77777777" w:rsidR="00A666EA" w:rsidRPr="004665F4" w:rsidRDefault="00A666EA" w:rsidP="00627734">
      <w:pPr>
        <w:numPr>
          <w:ilvl w:val="0"/>
          <w:numId w:val="4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Approve donations totaling $600.00 for the Spooktacular event in the park.</w:t>
      </w:r>
    </w:p>
    <w:p w14:paraId="1A38E991" w14:textId="77777777" w:rsidR="00A666EA" w:rsidRPr="008F7670" w:rsidRDefault="00A666EA" w:rsidP="00627734">
      <w:pPr>
        <w:numPr>
          <w:ilvl w:val="0"/>
          <w:numId w:val="4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Request to hire Steven Christopher Carter in the Planning Department as Building Inspector at a rate of $64,000.00 plus benefits effective October 22, 2025.</w:t>
      </w:r>
    </w:p>
    <w:p w14:paraId="14650FDC" w14:textId="77777777" w:rsidR="00A666EA" w:rsidRPr="00F86096" w:rsidRDefault="00A666EA" w:rsidP="00627734">
      <w:pPr>
        <w:numPr>
          <w:ilvl w:val="0"/>
          <w:numId w:val="4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Resignation of Paramedic Ashley Clarkson in the Fire Department effective October 25, 2025.</w:t>
      </w:r>
    </w:p>
    <w:p w14:paraId="041E1689" w14:textId="77777777" w:rsidR="00A666EA" w:rsidRPr="000802F6" w:rsidRDefault="00A666EA" w:rsidP="00627734">
      <w:pPr>
        <w:numPr>
          <w:ilvl w:val="0"/>
          <w:numId w:val="4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Resignation of EMS/Driver Mary Patterson in the Fire Department effective October 25, 2025.</w:t>
      </w:r>
    </w:p>
    <w:p w14:paraId="11532E4F" w14:textId="77777777" w:rsidR="00A666EA" w:rsidRPr="005A394E" w:rsidRDefault="00A666EA" w:rsidP="00627734">
      <w:pPr>
        <w:numPr>
          <w:ilvl w:val="0"/>
          <w:numId w:val="4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Request to approve use of T. Burma Hobbs/Pembrook Park on Saturday November 1, 2025, from 12-6 pm for a Dream Team Cornhole Tournament hosted by Bernard Martin.</w:t>
      </w:r>
    </w:p>
    <w:p w14:paraId="3F244A71" w14:textId="77777777" w:rsidR="00A666EA" w:rsidRPr="00D009FB" w:rsidRDefault="00A666EA" w:rsidP="00627734">
      <w:pPr>
        <w:numPr>
          <w:ilvl w:val="0"/>
          <w:numId w:val="4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Acknowledgement of the 2025 Municipal Compliance Questionnaire.</w:t>
      </w:r>
    </w:p>
    <w:p w14:paraId="6E489E4D" w14:textId="77777777" w:rsidR="00A666EA" w:rsidRPr="00482EA8" w:rsidRDefault="00A666EA" w:rsidP="00627734">
      <w:pPr>
        <w:numPr>
          <w:ilvl w:val="0"/>
          <w:numId w:val="4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Request to reserve Latimer Lakes Park on November 24, 2025, from 1-6pmfor Horn Lake Service Day, using Economic Development Funds not to exceed $5,000.00 for a Coat Giveaway.</w:t>
      </w:r>
    </w:p>
    <w:p w14:paraId="72EDD439" w14:textId="77777777" w:rsidR="00A666EA" w:rsidRPr="0066641E" w:rsidRDefault="00A666EA" w:rsidP="00627734">
      <w:pPr>
        <w:numPr>
          <w:ilvl w:val="0"/>
          <w:numId w:val="4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Request to pay Estimate </w:t>
      </w:r>
      <w:r w:rsidRPr="0066641E">
        <w:rPr>
          <w:rFonts w:ascii="Times New Roman" w:eastAsia="Times New Roman" w:hAnsi="Times New Roman" w:cs="Times New Roman"/>
          <w:sz w:val="24"/>
        </w:rPr>
        <w:t>#3 to Phillips Contracting Co. Inc., in the amount of $85,975.00 for the Holly Hills Water Treatment Plant Improvements project.</w:t>
      </w:r>
    </w:p>
    <w:p w14:paraId="460410DB" w14:textId="397C4933" w:rsidR="007147BF" w:rsidRDefault="00A666EA" w:rsidP="00627734">
      <w:pPr>
        <w:numPr>
          <w:ilvl w:val="0"/>
          <w:numId w:val="41"/>
        </w:numPr>
        <w:spacing w:after="0" w:line="240" w:lineRule="auto"/>
        <w:ind w:hanging="6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Request to pay Estimate #6 to Heartland Construction Group LLC, in the amount of $69,848.75 for the Automated </w:t>
      </w:r>
      <w:r w:rsidR="00D96A11">
        <w:rPr>
          <w:rFonts w:ascii="Times New Roman" w:eastAsia="Times New Roman" w:hAnsi="Times New Roman" w:cs="Times New Roman"/>
          <w:sz w:val="24"/>
        </w:rPr>
        <w:t>Meter</w:t>
      </w:r>
      <w:r>
        <w:rPr>
          <w:rFonts w:ascii="Times New Roman" w:eastAsia="Times New Roman" w:hAnsi="Times New Roman" w:cs="Times New Roman"/>
          <w:sz w:val="24"/>
        </w:rPr>
        <w:t xml:space="preserve"> Reading System Project part B</w:t>
      </w:r>
    </w:p>
    <w:p w14:paraId="654D393D" w14:textId="77777777" w:rsidR="00D96A11" w:rsidRDefault="00D96A11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43CF5C" w14:textId="77777777" w:rsidR="00D96A11" w:rsidRDefault="00D96A11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851221" w14:textId="5E99B864" w:rsidR="00F93E87" w:rsidRDefault="009758CE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D13">
        <w:rPr>
          <w:rFonts w:ascii="Times New Roman" w:eastAsia="Times New Roman" w:hAnsi="Times New Roman" w:cs="Times New Roman"/>
          <w:sz w:val="24"/>
          <w:szCs w:val="24"/>
        </w:rPr>
        <w:t xml:space="preserve">Said motion was made by Alderman </w:t>
      </w:r>
      <w:r w:rsidR="00C04C37">
        <w:rPr>
          <w:rFonts w:ascii="Times New Roman" w:eastAsia="Times New Roman" w:hAnsi="Times New Roman" w:cs="Times New Roman"/>
          <w:sz w:val="24"/>
          <w:szCs w:val="24"/>
        </w:rPr>
        <w:t xml:space="preserve">Bostick </w:t>
      </w:r>
      <w:r w:rsidRPr="00EB5D13">
        <w:rPr>
          <w:rFonts w:ascii="Times New Roman" w:eastAsia="Times New Roman" w:hAnsi="Times New Roman" w:cs="Times New Roman"/>
          <w:sz w:val="24"/>
          <w:szCs w:val="24"/>
        </w:rPr>
        <w:t xml:space="preserve">and seconded by Alderman </w:t>
      </w:r>
      <w:r w:rsidR="00A518BE">
        <w:rPr>
          <w:rFonts w:ascii="Times New Roman" w:eastAsia="Times New Roman" w:hAnsi="Times New Roman" w:cs="Times New Roman"/>
          <w:sz w:val="24"/>
          <w:szCs w:val="24"/>
        </w:rPr>
        <w:t>Langston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B5D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151D08" w14:textId="77777777" w:rsidR="009758CE" w:rsidRPr="00B81311" w:rsidRDefault="009758CE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A roll call vote was taken with the following results:</w:t>
      </w:r>
    </w:p>
    <w:p w14:paraId="330799B8" w14:textId="77777777" w:rsidR="009758CE" w:rsidRPr="00C135F9" w:rsidRDefault="009758CE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5A10235" w14:textId="77777777" w:rsidR="009758CE" w:rsidRPr="00B81311" w:rsidRDefault="009758CE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DE8757" w14:textId="77777777" w:rsidR="00836D37" w:rsidRPr="00B81311" w:rsidRDefault="00836D37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Ayes: </w:t>
      </w:r>
      <w:r w:rsidR="004F3BAE">
        <w:rPr>
          <w:rFonts w:ascii="Times New Roman" w:eastAsia="Times New Roman" w:hAnsi="Times New Roman" w:cs="Times New Roman"/>
          <w:sz w:val="24"/>
          <w:szCs w:val="24"/>
        </w:rPr>
        <w:t xml:space="preserve">Alderman </w:t>
      </w:r>
      <w:r w:rsidR="00463FC0">
        <w:rPr>
          <w:rFonts w:ascii="Times New Roman" w:eastAsia="Times New Roman" w:hAnsi="Times New Roman" w:cs="Times New Roman"/>
          <w:sz w:val="24"/>
          <w:szCs w:val="24"/>
        </w:rPr>
        <w:t>McKinney</w:t>
      </w:r>
      <w:r w:rsidR="004F3B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Alderman </w:t>
      </w:r>
      <w:r w:rsidR="001F48E6">
        <w:rPr>
          <w:rFonts w:ascii="Times New Roman" w:eastAsia="Times New Roman" w:hAnsi="Times New Roman" w:cs="Times New Roman"/>
          <w:sz w:val="24"/>
          <w:szCs w:val="24"/>
        </w:rPr>
        <w:t>Bledsoe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E7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1F48E6"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 w:rsidR="001F48E6">
        <w:rPr>
          <w:rFonts w:ascii="Times New Roman" w:eastAsia="Times New Roman" w:hAnsi="Times New Roman" w:cs="Times New Roman"/>
          <w:sz w:val="24"/>
          <w:szCs w:val="24"/>
        </w:rPr>
        <w:t xml:space="preserve"> Armstrong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0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Alderman </w:t>
      </w:r>
      <w:r w:rsidR="001F48E6">
        <w:rPr>
          <w:rFonts w:ascii="Times New Roman" w:eastAsia="Times New Roman" w:hAnsi="Times New Roman" w:cs="Times New Roman"/>
          <w:sz w:val="24"/>
          <w:szCs w:val="24"/>
        </w:rPr>
        <w:t>Smith</w:t>
      </w:r>
      <w:r>
        <w:rPr>
          <w:rFonts w:ascii="Times New Roman" w:eastAsia="Times New Roman" w:hAnsi="Times New Roman" w:cs="Times New Roman"/>
          <w:sz w:val="24"/>
          <w:szCs w:val="24"/>
        </w:rPr>
        <w:t>, Alder</w:t>
      </w:r>
      <w:r w:rsidR="001F48E6"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z w:val="24"/>
          <w:szCs w:val="24"/>
        </w:rPr>
        <w:t>man Johnson,</w:t>
      </w:r>
      <w:r w:rsidRPr="00EE7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48E6">
        <w:rPr>
          <w:rFonts w:ascii="Times New Roman" w:eastAsia="Times New Roman" w:hAnsi="Times New Roman" w:cs="Times New Roman"/>
          <w:sz w:val="24"/>
          <w:szCs w:val="24"/>
        </w:rPr>
        <w:t>Alderman Langston</w:t>
      </w:r>
      <w:r w:rsidR="00B20D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F3BAE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Alderman </w:t>
      </w:r>
      <w:r w:rsidR="004C6D25">
        <w:rPr>
          <w:rFonts w:ascii="Times New Roman" w:eastAsia="Times New Roman" w:hAnsi="Times New Roman" w:cs="Times New Roman"/>
          <w:sz w:val="24"/>
          <w:szCs w:val="24"/>
        </w:rPr>
        <w:t>Bostick.</w:t>
      </w:r>
    </w:p>
    <w:p w14:paraId="0FFAF784" w14:textId="77777777" w:rsidR="00836D37" w:rsidRPr="00B81311" w:rsidRDefault="00836D37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F62D70" w14:textId="77777777" w:rsidR="00836D37" w:rsidRPr="00B81311" w:rsidRDefault="00836D37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Nays: None.</w:t>
      </w:r>
    </w:p>
    <w:p w14:paraId="6439FB26" w14:textId="77777777" w:rsidR="00836D37" w:rsidRPr="00B81311" w:rsidRDefault="00836D37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64DC5D" w14:textId="77777777" w:rsidR="00836D37" w:rsidRPr="00B81311" w:rsidRDefault="00836D37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Absent: </w:t>
      </w:r>
      <w:r w:rsidR="004C6D25">
        <w:rPr>
          <w:rFonts w:ascii="Times New Roman" w:eastAsia="Times New Roman" w:hAnsi="Times New Roman" w:cs="Times New Roman"/>
          <w:sz w:val="24"/>
          <w:szCs w:val="24"/>
        </w:rPr>
        <w:t>None</w:t>
      </w:r>
      <w:r w:rsidR="00C57B2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66A36A" w14:textId="77777777" w:rsidR="00836D37" w:rsidRPr="00B81311" w:rsidRDefault="00836D37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980C39" w14:textId="0E5BA7B1" w:rsidR="00836D37" w:rsidRPr="00B81311" w:rsidRDefault="00836D37" w:rsidP="00CB4D0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So ordered 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4F2">
        <w:rPr>
          <w:rFonts w:ascii="Times New Roman" w:eastAsia="Times New Roman" w:hAnsi="Times New Roman" w:cs="Times New Roman"/>
          <w:sz w:val="24"/>
          <w:szCs w:val="24"/>
        </w:rPr>
        <w:t>21st</w:t>
      </w:r>
      <w:r w:rsidR="002A3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day of </w:t>
      </w:r>
      <w:r w:rsidR="00F93E87">
        <w:rPr>
          <w:rFonts w:ascii="Times New Roman" w:eastAsia="Times New Roman" w:hAnsi="Times New Roman" w:cs="Times New Roman"/>
          <w:sz w:val="24"/>
          <w:szCs w:val="24"/>
        </w:rPr>
        <w:t>October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19C426" w14:textId="77777777" w:rsidR="00836D37" w:rsidRPr="00B81311" w:rsidRDefault="00836D37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C34CB8" w14:textId="77777777" w:rsidR="00D77E36" w:rsidRPr="00B81311" w:rsidRDefault="00D77E36" w:rsidP="00D77E3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  <w:t>___________________________</w:t>
      </w:r>
    </w:p>
    <w:p w14:paraId="6862ED55" w14:textId="77777777" w:rsidR="00D77E36" w:rsidRPr="00B81311" w:rsidRDefault="00D77E36" w:rsidP="00D77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  <w:t>Mayor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37C273" w14:textId="77777777" w:rsidR="00D77E36" w:rsidRPr="00B81311" w:rsidRDefault="00D77E36" w:rsidP="00D77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142B9730" w14:textId="4D510AC2" w:rsidR="00D77E36" w:rsidRDefault="00D77E36" w:rsidP="00D77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77E768" w14:textId="1CA03DD4" w:rsidR="00401BC2" w:rsidRPr="00B81311" w:rsidRDefault="00401BC2" w:rsidP="00D77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14:paraId="6753C502" w14:textId="77777777" w:rsidR="00D77E36" w:rsidRPr="00B81311" w:rsidRDefault="00D77E36" w:rsidP="00D77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CAO/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City Clerk </w:t>
      </w:r>
    </w:p>
    <w:p w14:paraId="13B9BCE3" w14:textId="77777777" w:rsidR="00D77E36" w:rsidRDefault="00D77E36" w:rsidP="00D77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Seal</w:t>
      </w:r>
    </w:p>
    <w:p w14:paraId="57901E2A" w14:textId="77777777" w:rsidR="00D77E36" w:rsidRDefault="00D77E36" w:rsidP="00D77E3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46C4F0B" w14:textId="77777777" w:rsidR="007643A7" w:rsidRDefault="007643A7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20E28F" w14:textId="77777777" w:rsidR="004C01D8" w:rsidRDefault="004C01D8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A08CA6" w14:textId="77777777" w:rsidR="00DA14E1" w:rsidRDefault="00DA14E1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30B5F5" w14:textId="77777777" w:rsidR="00D94F3D" w:rsidRDefault="00D94F3D" w:rsidP="00D94F3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October 14, 2025</w:t>
      </w:r>
    </w:p>
    <w:p w14:paraId="01C15E23" w14:textId="77777777" w:rsidR="00D94F3D" w:rsidRDefault="00D94F3D" w:rsidP="00627734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Dear Mayor and Board of Alderman, </w:t>
      </w:r>
    </w:p>
    <w:p w14:paraId="5D4E1D8A" w14:textId="77777777" w:rsidR="00D94F3D" w:rsidRDefault="00D94F3D" w:rsidP="00627734">
      <w:pPr>
        <w:jc w:val="both"/>
        <w:rPr>
          <w:sz w:val="28"/>
          <w:szCs w:val="28"/>
        </w:rPr>
      </w:pPr>
      <w:r>
        <w:rPr>
          <w:sz w:val="28"/>
          <w:szCs w:val="28"/>
        </w:rPr>
        <w:t>I am respectfully requesting the Board of Alderman to approve a donation of $100 dollars from SRT Group for Candy donation, $300 dollars from Crab Island for Carnival Games and Candy donation, and $200 dollars from Kids R Kids of Desoto for Carnival Games for the Halloween Spooktacular to the Horn Lake Parks Department.  The total amount is $600 dollars.</w:t>
      </w:r>
    </w:p>
    <w:p w14:paraId="18D00D14" w14:textId="77777777" w:rsidR="00D94F3D" w:rsidRDefault="00D94F3D" w:rsidP="00627734">
      <w:pPr>
        <w:spacing w:line="480" w:lineRule="auto"/>
        <w:jc w:val="both"/>
        <w:rPr>
          <w:sz w:val="28"/>
          <w:szCs w:val="28"/>
        </w:rPr>
      </w:pPr>
    </w:p>
    <w:p w14:paraId="27B87CFC" w14:textId="77777777" w:rsidR="00FA39E6" w:rsidRDefault="00D94F3D" w:rsidP="00FA39E6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Sincerely, </w:t>
      </w:r>
    </w:p>
    <w:p w14:paraId="0E333311" w14:textId="154F8BF2" w:rsidR="00D94F3D" w:rsidRDefault="00D94F3D" w:rsidP="00FA39E6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Drew Coleman</w:t>
      </w:r>
    </w:p>
    <w:p w14:paraId="5D3ACDEB" w14:textId="77777777" w:rsidR="00D94F3D" w:rsidRDefault="00D94F3D" w:rsidP="00D94F3D">
      <w:pPr>
        <w:rPr>
          <w:sz w:val="28"/>
          <w:szCs w:val="28"/>
        </w:rPr>
      </w:pPr>
      <w:r>
        <w:rPr>
          <w:sz w:val="28"/>
          <w:szCs w:val="28"/>
        </w:rPr>
        <w:t xml:space="preserve">Parks Director </w:t>
      </w:r>
    </w:p>
    <w:p w14:paraId="02408A29" w14:textId="3A587611" w:rsidR="008A36F6" w:rsidRDefault="00DC7E0F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E0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B02142A" wp14:editId="29FBBF63">
            <wp:extent cx="6172200" cy="7969885"/>
            <wp:effectExtent l="0" t="0" r="0" b="0"/>
            <wp:docPr id="17111677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796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0EFCF" w14:textId="07C3D200" w:rsidR="006D32F1" w:rsidRDefault="001758F3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58F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C8F5347" wp14:editId="1430DB56">
            <wp:extent cx="6172200" cy="7969885"/>
            <wp:effectExtent l="0" t="0" r="0" b="0"/>
            <wp:docPr id="11111527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796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C926C" w14:textId="6CE88394" w:rsidR="00985130" w:rsidRDefault="00046CC5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CC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AB8240F" wp14:editId="7120587A">
            <wp:extent cx="6172200" cy="7969885"/>
            <wp:effectExtent l="0" t="0" r="0" b="0"/>
            <wp:docPr id="634387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796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A08E1" w14:textId="303C8033" w:rsidR="00912F48" w:rsidRDefault="008D3C3F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C3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228E1F3" wp14:editId="4479CD8A">
            <wp:extent cx="6172200" cy="7969885"/>
            <wp:effectExtent l="0" t="0" r="0" b="0"/>
            <wp:docPr id="44751758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796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369A8" w14:textId="684496E7" w:rsidR="001B05DE" w:rsidRDefault="0047755E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55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9205060" wp14:editId="2B60E654">
            <wp:extent cx="6172200" cy="7969885"/>
            <wp:effectExtent l="0" t="0" r="0" b="0"/>
            <wp:docPr id="126404220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796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755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C2C97AC" wp14:editId="314B99A3">
            <wp:extent cx="6172200" cy="7969885"/>
            <wp:effectExtent l="0" t="0" r="0" b="0"/>
            <wp:docPr id="198000082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796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91FF5" w14:textId="792C02D8" w:rsidR="00C27A13" w:rsidRDefault="003C051C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51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0765536" wp14:editId="5B6F5073">
            <wp:extent cx="6172200" cy="7969885"/>
            <wp:effectExtent l="0" t="0" r="0" b="0"/>
            <wp:docPr id="36104589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796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DAC92" w14:textId="6F57B30A" w:rsidR="00E466D3" w:rsidRDefault="00E466D3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6D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7DF8EB" wp14:editId="4EE3E42B">
            <wp:extent cx="6172200" cy="7969885"/>
            <wp:effectExtent l="0" t="0" r="0" b="0"/>
            <wp:docPr id="119064674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796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BD03F" w14:textId="3062EEAA" w:rsidR="00E54503" w:rsidRDefault="00E54503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00DD5A" w14:textId="5E6ACB05" w:rsidR="007B473E" w:rsidRDefault="007B473E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428" w:type="dxa"/>
        <w:tblLook w:val="04A0" w:firstRow="1" w:lastRow="0" w:firstColumn="1" w:lastColumn="0" w:noHBand="0" w:noVBand="1"/>
      </w:tblPr>
      <w:tblGrid>
        <w:gridCol w:w="2636"/>
        <w:gridCol w:w="1337"/>
        <w:gridCol w:w="1696"/>
      </w:tblGrid>
      <w:tr w:rsidR="00165502" w:rsidRPr="00165502" w14:paraId="63BC8865" w14:textId="77777777" w:rsidTr="00165502">
        <w:trPr>
          <w:trHeight w:val="288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CFA5D" w14:textId="429854D4" w:rsidR="00165502" w:rsidRPr="00165502" w:rsidRDefault="00165502" w:rsidP="001655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36140B29" wp14:editId="68FB125E">
                  <wp:simplePos x="0" y="0"/>
                  <wp:positionH relativeFrom="column">
                    <wp:posOffset>1356360</wp:posOffset>
                  </wp:positionH>
                  <wp:positionV relativeFrom="paragraph">
                    <wp:posOffset>0</wp:posOffset>
                  </wp:positionV>
                  <wp:extent cx="1013460" cy="1036320"/>
                  <wp:effectExtent l="0" t="0" r="0" b="0"/>
                  <wp:wrapNone/>
                  <wp:docPr id="4" name="Picture 2" descr="A picture containing logo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7F3670-0B11-4C0E-AEB0-D1FE5C02846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A picture containing logo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277F3670-0B11-4C0E-AEB0-D1FE5C02846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45" cy="1035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20"/>
            </w:tblGrid>
            <w:tr w:rsidR="00165502" w:rsidRPr="00165502" w14:paraId="3DAEF467" w14:textId="77777777">
              <w:trPr>
                <w:trHeight w:val="288"/>
                <w:tblCellSpacing w:w="0" w:type="dxa"/>
              </w:trPr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1D8CCA" w14:textId="77777777" w:rsidR="00165502" w:rsidRPr="00165502" w:rsidRDefault="00165502" w:rsidP="00165502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</w:tr>
          </w:tbl>
          <w:p w14:paraId="7BE2F725" w14:textId="77777777" w:rsidR="00165502" w:rsidRPr="00165502" w:rsidRDefault="00165502" w:rsidP="001655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03D94" w14:textId="77777777" w:rsidR="00165502" w:rsidRPr="00165502" w:rsidRDefault="00165502" w:rsidP="0016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72969" w14:textId="77777777" w:rsidR="00165502" w:rsidRPr="00165502" w:rsidRDefault="00165502" w:rsidP="0016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5502" w:rsidRPr="00165502" w14:paraId="02A6B17D" w14:textId="77777777" w:rsidTr="00165502">
        <w:trPr>
          <w:trHeight w:val="288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97012" w14:textId="77777777" w:rsidR="00165502" w:rsidRPr="00165502" w:rsidRDefault="00165502" w:rsidP="0016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D332A" w14:textId="77777777" w:rsidR="00165502" w:rsidRPr="00165502" w:rsidRDefault="00165502" w:rsidP="0016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096D2" w14:textId="77777777" w:rsidR="00165502" w:rsidRPr="00165502" w:rsidRDefault="00165502" w:rsidP="0016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5502" w:rsidRPr="00165502" w14:paraId="015BE305" w14:textId="77777777" w:rsidTr="00165502">
        <w:trPr>
          <w:trHeight w:val="288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3A88E" w14:textId="77777777" w:rsidR="00165502" w:rsidRPr="00165502" w:rsidRDefault="00165502" w:rsidP="0016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62681" w14:textId="77777777" w:rsidR="00165502" w:rsidRPr="00165502" w:rsidRDefault="00165502" w:rsidP="0016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00852" w14:textId="77777777" w:rsidR="00165502" w:rsidRPr="00165502" w:rsidRDefault="00165502" w:rsidP="0016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5502" w:rsidRPr="00165502" w14:paraId="1AF7665C" w14:textId="77777777" w:rsidTr="00165502">
        <w:trPr>
          <w:trHeight w:val="288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0F741" w14:textId="77777777" w:rsidR="00165502" w:rsidRPr="00165502" w:rsidRDefault="00165502" w:rsidP="0016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A5A8C" w14:textId="77777777" w:rsidR="00165502" w:rsidRPr="00165502" w:rsidRDefault="00165502" w:rsidP="0016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07B4F" w14:textId="77777777" w:rsidR="00165502" w:rsidRPr="00165502" w:rsidRDefault="00165502" w:rsidP="0016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5502" w:rsidRPr="00165502" w14:paraId="33BF0359" w14:textId="77777777" w:rsidTr="00165502">
        <w:trPr>
          <w:trHeight w:val="288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E9730" w14:textId="77777777" w:rsidR="00165502" w:rsidRPr="00165502" w:rsidRDefault="00165502" w:rsidP="0016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AD604" w14:textId="77777777" w:rsidR="00165502" w:rsidRPr="00165502" w:rsidRDefault="00165502" w:rsidP="0016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13F87" w14:textId="77777777" w:rsidR="00165502" w:rsidRPr="00165502" w:rsidRDefault="00165502" w:rsidP="0016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5502" w:rsidRPr="00165502" w14:paraId="485953A9" w14:textId="77777777" w:rsidTr="00165502">
        <w:trPr>
          <w:trHeight w:val="288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036FD" w14:textId="77777777" w:rsidR="00165502" w:rsidRPr="00165502" w:rsidRDefault="00165502" w:rsidP="0016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A5097" w14:textId="77777777" w:rsidR="00165502" w:rsidRPr="00165502" w:rsidRDefault="00165502" w:rsidP="0016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29209" w14:textId="77777777" w:rsidR="00165502" w:rsidRPr="00165502" w:rsidRDefault="00165502" w:rsidP="0016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5502" w:rsidRPr="00165502" w14:paraId="52B1B4F2" w14:textId="77777777" w:rsidTr="00165502">
        <w:trPr>
          <w:trHeight w:val="288"/>
        </w:trPr>
        <w:tc>
          <w:tcPr>
            <w:tcW w:w="54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B65EB" w14:textId="77777777" w:rsidR="00165502" w:rsidRPr="00165502" w:rsidRDefault="00165502" w:rsidP="001655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           CITY OF HORN LAKE </w:t>
            </w:r>
          </w:p>
        </w:tc>
      </w:tr>
      <w:tr w:rsidR="00165502" w:rsidRPr="00165502" w14:paraId="3562B0A0" w14:textId="77777777" w:rsidTr="00165502">
        <w:trPr>
          <w:trHeight w:val="288"/>
        </w:trPr>
        <w:tc>
          <w:tcPr>
            <w:tcW w:w="54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79A2F" w14:textId="77777777" w:rsidR="00165502" w:rsidRPr="00165502" w:rsidRDefault="00165502" w:rsidP="001655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            BOARD MEETING</w:t>
            </w:r>
          </w:p>
        </w:tc>
      </w:tr>
      <w:tr w:rsidR="00165502" w:rsidRPr="00165502" w14:paraId="0522AE7A" w14:textId="77777777" w:rsidTr="00165502">
        <w:trPr>
          <w:trHeight w:val="288"/>
        </w:trPr>
        <w:tc>
          <w:tcPr>
            <w:tcW w:w="54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EC2C4" w14:textId="77777777" w:rsidR="00165502" w:rsidRPr="00165502" w:rsidRDefault="00165502" w:rsidP="001655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10/21/2025</w:t>
            </w:r>
          </w:p>
        </w:tc>
      </w:tr>
      <w:tr w:rsidR="00165502" w:rsidRPr="00165502" w14:paraId="223E962D" w14:textId="77777777" w:rsidTr="00165502">
        <w:trPr>
          <w:trHeight w:val="288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C268F" w14:textId="77777777" w:rsidR="00165502" w:rsidRPr="00165502" w:rsidRDefault="00165502" w:rsidP="001655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>Department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0042F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>10/2/2025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3672" w14:textId="77777777" w:rsidR="00165502" w:rsidRPr="00165502" w:rsidRDefault="00165502" w:rsidP="001655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>Overtime Amount</w:t>
            </w:r>
          </w:p>
        </w:tc>
      </w:tr>
      <w:tr w:rsidR="00165502" w:rsidRPr="00165502" w14:paraId="2A2312ED" w14:textId="77777777" w:rsidTr="00165502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3EFE6" w14:textId="77777777" w:rsidR="00165502" w:rsidRPr="00165502" w:rsidRDefault="00165502" w:rsidP="001655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 Animal Control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72332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$6,673.78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E0A6F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$3,289.98 </w:t>
            </w:r>
          </w:p>
        </w:tc>
      </w:tr>
      <w:tr w:rsidR="00165502" w:rsidRPr="00165502" w14:paraId="1024A3A4" w14:textId="77777777" w:rsidTr="00165502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9D655" w14:textId="77777777" w:rsidR="00165502" w:rsidRPr="00165502" w:rsidRDefault="00165502" w:rsidP="001655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>Code Enforcement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03241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$7,796.40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4A401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</w:tr>
      <w:tr w:rsidR="00165502" w:rsidRPr="00165502" w14:paraId="5F0BD75E" w14:textId="77777777" w:rsidTr="00165502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685FE" w14:textId="77777777" w:rsidR="00165502" w:rsidRPr="00165502" w:rsidRDefault="00165502" w:rsidP="001655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>Judicial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F630C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$17,647.89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7B446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$137.76 </w:t>
            </w:r>
          </w:p>
        </w:tc>
      </w:tr>
      <w:tr w:rsidR="00165502" w:rsidRPr="00165502" w14:paraId="29FC7068" w14:textId="77777777" w:rsidTr="00165502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2073D" w14:textId="77777777" w:rsidR="00165502" w:rsidRPr="00165502" w:rsidRDefault="00165502" w:rsidP="001655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>Fire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CA40D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$168,117.79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E47FC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</w:tr>
      <w:tr w:rsidR="00165502" w:rsidRPr="00165502" w14:paraId="407F6101" w14:textId="77777777" w:rsidTr="00165502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101CC" w14:textId="77777777" w:rsidR="00165502" w:rsidRPr="00165502" w:rsidRDefault="00165502" w:rsidP="001655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>Fire/Budgeted OT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EDBE9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7233A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$13,401.71 </w:t>
            </w:r>
          </w:p>
        </w:tc>
      </w:tr>
      <w:tr w:rsidR="00165502" w:rsidRPr="00165502" w14:paraId="441AFF21" w14:textId="77777777" w:rsidTr="00165502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943A5" w14:textId="32C7AD91" w:rsidR="00165502" w:rsidRPr="00165502" w:rsidRDefault="00165502" w:rsidP="001655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>Fire/</w:t>
            </w:r>
            <w:r w:rsidR="003B6BEB" w:rsidRPr="00165502">
              <w:rPr>
                <w:rFonts w:ascii="Aptos Narrow" w:eastAsia="Times New Roman" w:hAnsi="Aptos Narrow" w:cs="Times New Roman"/>
                <w:color w:val="000000"/>
              </w:rPr>
              <w:t>Non-Budgeted</w:t>
            </w: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 OT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4FA70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8914D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$871.34 </w:t>
            </w:r>
          </w:p>
        </w:tc>
      </w:tr>
      <w:tr w:rsidR="00165502" w:rsidRPr="00165502" w14:paraId="03EA2D6E" w14:textId="77777777" w:rsidTr="00165502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A6BC1" w14:textId="70B305F7" w:rsidR="00165502" w:rsidRPr="00165502" w:rsidRDefault="00165502" w:rsidP="001655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Fire/ST </w:t>
            </w:r>
            <w:r w:rsidR="003B6BEB" w:rsidRPr="00165502">
              <w:rPr>
                <w:rFonts w:ascii="Aptos Narrow" w:eastAsia="Times New Roman" w:hAnsi="Aptos Narrow" w:cs="Times New Roman"/>
                <w:color w:val="000000"/>
              </w:rPr>
              <w:t>Non-Budgeted</w:t>
            </w: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 OT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4B1FE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D1FCF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$607.32 </w:t>
            </w:r>
          </w:p>
        </w:tc>
      </w:tr>
      <w:tr w:rsidR="00165502" w:rsidRPr="00165502" w14:paraId="2BEBFEF3" w14:textId="77777777" w:rsidTr="00165502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D97A6" w14:textId="77777777" w:rsidR="00165502" w:rsidRPr="00165502" w:rsidRDefault="00165502" w:rsidP="001655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>Finance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F881B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$11,397.30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5549E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</w:tr>
      <w:tr w:rsidR="00165502" w:rsidRPr="00165502" w14:paraId="73A50DFB" w14:textId="77777777" w:rsidTr="00165502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08A0B" w14:textId="77777777" w:rsidR="00165502" w:rsidRPr="00165502" w:rsidRDefault="00165502" w:rsidP="001655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>Information Technology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C92B4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$5,237.60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4BA8A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</w:tr>
      <w:tr w:rsidR="00165502" w:rsidRPr="00165502" w14:paraId="4337EABA" w14:textId="77777777" w:rsidTr="00165502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64BD3" w14:textId="77777777" w:rsidR="00165502" w:rsidRPr="00165502" w:rsidRDefault="00165502" w:rsidP="001655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>Legislative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79805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$4,990.11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FE4C4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</w:tr>
      <w:tr w:rsidR="00165502" w:rsidRPr="00165502" w14:paraId="617512AD" w14:textId="77777777" w:rsidTr="00165502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4ABE6" w14:textId="77777777" w:rsidR="00165502" w:rsidRPr="00165502" w:rsidRDefault="00165502" w:rsidP="001655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>Executive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37797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$5,042.57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F97F3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$144.12 </w:t>
            </w:r>
          </w:p>
        </w:tc>
      </w:tr>
      <w:tr w:rsidR="00165502" w:rsidRPr="00165502" w14:paraId="46EC20F0" w14:textId="77777777" w:rsidTr="00165502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A6909" w14:textId="77777777" w:rsidR="00165502" w:rsidRPr="00165502" w:rsidRDefault="00165502" w:rsidP="001655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>Parks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C7795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$18,475.63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44587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</w:tr>
      <w:tr w:rsidR="00165502" w:rsidRPr="00165502" w14:paraId="322883B9" w14:textId="77777777" w:rsidTr="00165502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8694E" w14:textId="77777777" w:rsidR="00165502" w:rsidRPr="00165502" w:rsidRDefault="00165502" w:rsidP="001655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>Planning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CD88A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$13,452.04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BDBB5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</w:tr>
      <w:tr w:rsidR="00165502" w:rsidRPr="00165502" w14:paraId="528A4BCE" w14:textId="77777777" w:rsidTr="00165502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2294C" w14:textId="77777777" w:rsidR="00165502" w:rsidRPr="00165502" w:rsidRDefault="00165502" w:rsidP="001655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>Police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72154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$164,499.87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4963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$7,439.48 </w:t>
            </w:r>
          </w:p>
        </w:tc>
      </w:tr>
      <w:tr w:rsidR="00165502" w:rsidRPr="00165502" w14:paraId="620A9328" w14:textId="77777777" w:rsidTr="00165502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B0CCF" w14:textId="77777777" w:rsidR="00165502" w:rsidRPr="00165502" w:rsidRDefault="00165502" w:rsidP="001655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>Public Works - Streets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7150C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$13,098.06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F61E0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$571.29 </w:t>
            </w:r>
          </w:p>
        </w:tc>
      </w:tr>
      <w:tr w:rsidR="00165502" w:rsidRPr="00165502" w14:paraId="78895DE9" w14:textId="77777777" w:rsidTr="00165502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C5BFE" w14:textId="77777777" w:rsidR="00165502" w:rsidRPr="00165502" w:rsidRDefault="00165502" w:rsidP="001655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>Public Works - Utility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1FFC8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$30,682.03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73B3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$4,185.21 </w:t>
            </w:r>
          </w:p>
        </w:tc>
      </w:tr>
      <w:tr w:rsidR="00165502" w:rsidRPr="00165502" w14:paraId="691A23B6" w14:textId="77777777" w:rsidTr="00165502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4A336" w14:textId="77777777" w:rsidR="00165502" w:rsidRPr="00165502" w:rsidRDefault="00165502" w:rsidP="0016550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</w:rPr>
            </w:pPr>
            <w:r w:rsidRPr="00165502">
              <w:rPr>
                <w:rFonts w:ascii="Aptos Narrow" w:eastAsia="Times New Roman" w:hAnsi="Aptos Narrow" w:cs="Times New Roman"/>
                <w:b/>
                <w:bCs/>
                <w:color w:val="FF0000"/>
              </w:rPr>
              <w:t>Grand Total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63A4B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0000"/>
              </w:rPr>
            </w:pPr>
            <w:r w:rsidRPr="00165502">
              <w:rPr>
                <w:rFonts w:ascii="Aptos Narrow" w:eastAsia="Times New Roman" w:hAnsi="Aptos Narrow" w:cs="Times New Roman"/>
                <w:b/>
                <w:bCs/>
                <w:color w:val="FF0000"/>
              </w:rPr>
              <w:t xml:space="preserve">$467,111.07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70366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0000"/>
              </w:rPr>
            </w:pPr>
            <w:r w:rsidRPr="00165502">
              <w:rPr>
                <w:rFonts w:ascii="Aptos Narrow" w:eastAsia="Times New Roman" w:hAnsi="Aptos Narrow" w:cs="Times New Roman"/>
                <w:b/>
                <w:bCs/>
                <w:color w:val="FF0000"/>
              </w:rPr>
              <w:t xml:space="preserve">$30,648.21 </w:t>
            </w:r>
          </w:p>
        </w:tc>
      </w:tr>
      <w:tr w:rsidR="00165502" w:rsidRPr="00165502" w14:paraId="792FB06E" w14:textId="77777777" w:rsidTr="00165502">
        <w:trPr>
          <w:trHeight w:val="288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8FE25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AA309" w14:textId="77777777" w:rsidR="00165502" w:rsidRPr="00165502" w:rsidRDefault="00165502" w:rsidP="0016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D890F" w14:textId="77777777" w:rsidR="00165502" w:rsidRPr="00165502" w:rsidRDefault="00165502" w:rsidP="0016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5502" w:rsidRPr="00165502" w14:paraId="7E679209" w14:textId="77777777" w:rsidTr="00165502">
        <w:trPr>
          <w:trHeight w:val="288"/>
        </w:trPr>
        <w:tc>
          <w:tcPr>
            <w:tcW w:w="54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05DB4" w14:textId="77777777" w:rsidR="00165502" w:rsidRPr="00165502" w:rsidRDefault="00165502" w:rsidP="001655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           CITY OF HORN LAKE </w:t>
            </w:r>
          </w:p>
        </w:tc>
      </w:tr>
      <w:tr w:rsidR="00165502" w:rsidRPr="00165502" w14:paraId="35228538" w14:textId="77777777" w:rsidTr="00165502">
        <w:trPr>
          <w:trHeight w:val="288"/>
        </w:trPr>
        <w:tc>
          <w:tcPr>
            <w:tcW w:w="54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A66B1" w14:textId="77777777" w:rsidR="00165502" w:rsidRPr="00165502" w:rsidRDefault="00165502" w:rsidP="001655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            BOARD MEETING</w:t>
            </w:r>
          </w:p>
        </w:tc>
      </w:tr>
      <w:tr w:rsidR="00165502" w:rsidRPr="00165502" w14:paraId="06C10178" w14:textId="77777777" w:rsidTr="00165502">
        <w:trPr>
          <w:trHeight w:val="288"/>
        </w:trPr>
        <w:tc>
          <w:tcPr>
            <w:tcW w:w="54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D84EC" w14:textId="77777777" w:rsidR="00165502" w:rsidRPr="00165502" w:rsidRDefault="00165502" w:rsidP="001655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10/21/2025</w:t>
            </w:r>
          </w:p>
        </w:tc>
      </w:tr>
      <w:tr w:rsidR="00165502" w:rsidRPr="00165502" w14:paraId="53583955" w14:textId="77777777" w:rsidTr="00165502">
        <w:trPr>
          <w:trHeight w:val="288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200C2" w14:textId="77777777" w:rsidR="00165502" w:rsidRPr="00165502" w:rsidRDefault="00165502" w:rsidP="001655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>Department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3D3BE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>10/16/2025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EDB84" w14:textId="77777777" w:rsidR="00165502" w:rsidRPr="00165502" w:rsidRDefault="00165502" w:rsidP="001655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>Overtime Amount</w:t>
            </w:r>
          </w:p>
        </w:tc>
      </w:tr>
      <w:tr w:rsidR="00165502" w:rsidRPr="00165502" w14:paraId="24C209B3" w14:textId="77777777" w:rsidTr="00165502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C5EBF" w14:textId="77777777" w:rsidR="00165502" w:rsidRPr="00165502" w:rsidRDefault="00165502" w:rsidP="001655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 Animal Control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BC2AA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$5,413.80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7E891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$717.40 </w:t>
            </w:r>
          </w:p>
        </w:tc>
      </w:tr>
      <w:tr w:rsidR="00165502" w:rsidRPr="00165502" w14:paraId="78465E5F" w14:textId="77777777" w:rsidTr="00165502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AD7CB" w14:textId="77777777" w:rsidR="00165502" w:rsidRPr="00165502" w:rsidRDefault="00165502" w:rsidP="001655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>Code Enforcement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55054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$7,796.40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7683B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</w:tr>
      <w:tr w:rsidR="00165502" w:rsidRPr="00165502" w14:paraId="2B20DF45" w14:textId="77777777" w:rsidTr="00165502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F5288" w14:textId="77777777" w:rsidR="00165502" w:rsidRPr="00165502" w:rsidRDefault="00165502" w:rsidP="001655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>Judicial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DF42A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$17,241.79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CB10B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$98.65 </w:t>
            </w:r>
          </w:p>
        </w:tc>
      </w:tr>
      <w:tr w:rsidR="00165502" w:rsidRPr="00165502" w14:paraId="75708734" w14:textId="77777777" w:rsidTr="00165502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22B11" w14:textId="77777777" w:rsidR="00165502" w:rsidRPr="00165502" w:rsidRDefault="00165502" w:rsidP="001655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>Fire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AEC36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$174,068.89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4C6EF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</w:tr>
      <w:tr w:rsidR="00165502" w:rsidRPr="00165502" w14:paraId="0ED29C47" w14:textId="77777777" w:rsidTr="00165502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FC18F" w14:textId="77777777" w:rsidR="00165502" w:rsidRPr="00165502" w:rsidRDefault="00165502" w:rsidP="001655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>Fire/Budgeted OT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18BE8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0E79F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$12,538.55 </w:t>
            </w:r>
          </w:p>
        </w:tc>
      </w:tr>
      <w:tr w:rsidR="00165502" w:rsidRPr="00165502" w14:paraId="0AB21395" w14:textId="77777777" w:rsidTr="00165502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1F748" w14:textId="48F41EAE" w:rsidR="00165502" w:rsidRPr="00165502" w:rsidRDefault="00165502" w:rsidP="001655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>Fire/</w:t>
            </w:r>
            <w:r w:rsidR="003B6BEB" w:rsidRPr="00165502">
              <w:rPr>
                <w:rFonts w:ascii="Aptos Narrow" w:eastAsia="Times New Roman" w:hAnsi="Aptos Narrow" w:cs="Times New Roman"/>
                <w:color w:val="000000"/>
              </w:rPr>
              <w:t>Non-Budgeted</w:t>
            </w: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 OT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8546E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BE08B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$2,145.24 </w:t>
            </w:r>
          </w:p>
        </w:tc>
      </w:tr>
      <w:tr w:rsidR="00165502" w:rsidRPr="00165502" w14:paraId="5534609C" w14:textId="77777777" w:rsidTr="00165502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601DC" w14:textId="23A2865A" w:rsidR="00165502" w:rsidRPr="00165502" w:rsidRDefault="00165502" w:rsidP="001655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Fire/ST </w:t>
            </w:r>
            <w:r w:rsidR="003B6BEB" w:rsidRPr="00165502">
              <w:rPr>
                <w:rFonts w:ascii="Aptos Narrow" w:eastAsia="Times New Roman" w:hAnsi="Aptos Narrow" w:cs="Times New Roman"/>
                <w:color w:val="000000"/>
              </w:rPr>
              <w:t>Non-Budgeted</w:t>
            </w: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 OT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240BF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AA18C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$177.60 </w:t>
            </w:r>
          </w:p>
        </w:tc>
      </w:tr>
      <w:tr w:rsidR="00165502" w:rsidRPr="00165502" w14:paraId="3BD17144" w14:textId="77777777" w:rsidTr="00165502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B17F6" w14:textId="77777777" w:rsidR="00165502" w:rsidRPr="00165502" w:rsidRDefault="00165502" w:rsidP="001655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>Finance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329AA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$11,424.89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20473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</w:tr>
      <w:tr w:rsidR="00165502" w:rsidRPr="00165502" w14:paraId="2D52CFC5" w14:textId="77777777" w:rsidTr="00165502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30E19" w14:textId="77777777" w:rsidR="00165502" w:rsidRPr="00165502" w:rsidRDefault="00165502" w:rsidP="001655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>Information Technology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0D177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$5,234.60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89C9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</w:tr>
      <w:tr w:rsidR="00165502" w:rsidRPr="00165502" w14:paraId="64EDE47F" w14:textId="77777777" w:rsidTr="00165502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973AF" w14:textId="77777777" w:rsidR="00165502" w:rsidRPr="00165502" w:rsidRDefault="00165502" w:rsidP="001655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>Legislative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7E679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$4,990.11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1B15C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</w:tr>
      <w:tr w:rsidR="00165502" w:rsidRPr="00165502" w14:paraId="237C5577" w14:textId="77777777" w:rsidTr="00165502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3C052" w14:textId="77777777" w:rsidR="00165502" w:rsidRPr="00165502" w:rsidRDefault="00165502" w:rsidP="001655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>Executive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5B7A6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$5,042.57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31513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</w:tr>
      <w:tr w:rsidR="00165502" w:rsidRPr="00165502" w14:paraId="5DB9784D" w14:textId="77777777" w:rsidTr="00165502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78EB8" w14:textId="77777777" w:rsidR="00165502" w:rsidRPr="00165502" w:rsidRDefault="00165502" w:rsidP="001655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>Parks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B168B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$18,270.31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C82F9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$0.00 </w:t>
            </w:r>
          </w:p>
        </w:tc>
      </w:tr>
      <w:tr w:rsidR="00165502" w:rsidRPr="00165502" w14:paraId="754A6443" w14:textId="77777777" w:rsidTr="00165502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906C1" w14:textId="77777777" w:rsidR="00165502" w:rsidRPr="00165502" w:rsidRDefault="00165502" w:rsidP="001655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>Planning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4D95B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$18,052.69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3373A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$144.09 </w:t>
            </w:r>
          </w:p>
        </w:tc>
      </w:tr>
      <w:tr w:rsidR="00165502" w:rsidRPr="00165502" w14:paraId="35D90E22" w14:textId="77777777" w:rsidTr="00165502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56762" w14:textId="77777777" w:rsidR="00165502" w:rsidRPr="00165502" w:rsidRDefault="00165502" w:rsidP="001655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>Police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BFCFB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$167,855.59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515FA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$5,520.70 </w:t>
            </w:r>
          </w:p>
        </w:tc>
      </w:tr>
      <w:tr w:rsidR="00165502" w:rsidRPr="00165502" w14:paraId="180C48E4" w14:textId="77777777" w:rsidTr="00165502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000EC" w14:textId="77777777" w:rsidR="00165502" w:rsidRPr="00165502" w:rsidRDefault="00165502" w:rsidP="001655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>Public Works - Streets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03E05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$13,575.30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808F3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$1,042.22 </w:t>
            </w:r>
          </w:p>
        </w:tc>
      </w:tr>
      <w:tr w:rsidR="00165502" w:rsidRPr="00165502" w14:paraId="7C0772E2" w14:textId="77777777" w:rsidTr="00165502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51AE9" w14:textId="77777777" w:rsidR="00165502" w:rsidRPr="00165502" w:rsidRDefault="00165502" w:rsidP="001655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>Public Works - Utility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62C72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$30,313.25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3D60D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165502">
              <w:rPr>
                <w:rFonts w:ascii="Aptos Narrow" w:eastAsia="Times New Roman" w:hAnsi="Aptos Narrow" w:cs="Times New Roman"/>
                <w:color w:val="000000"/>
              </w:rPr>
              <w:t xml:space="preserve">$3,228.80 </w:t>
            </w:r>
          </w:p>
        </w:tc>
      </w:tr>
      <w:tr w:rsidR="00165502" w:rsidRPr="00165502" w14:paraId="333F5971" w14:textId="77777777" w:rsidTr="00165502">
        <w:trPr>
          <w:trHeight w:val="28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F30DA" w14:textId="77777777" w:rsidR="00165502" w:rsidRPr="00165502" w:rsidRDefault="00165502" w:rsidP="0016550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</w:rPr>
            </w:pPr>
            <w:r w:rsidRPr="00165502">
              <w:rPr>
                <w:rFonts w:ascii="Aptos Narrow" w:eastAsia="Times New Roman" w:hAnsi="Aptos Narrow" w:cs="Times New Roman"/>
                <w:b/>
                <w:bCs/>
                <w:color w:val="FF0000"/>
              </w:rPr>
              <w:t>Grand Total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1F2A3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0000"/>
              </w:rPr>
            </w:pPr>
            <w:r w:rsidRPr="00165502">
              <w:rPr>
                <w:rFonts w:ascii="Aptos Narrow" w:eastAsia="Times New Roman" w:hAnsi="Aptos Narrow" w:cs="Times New Roman"/>
                <w:b/>
                <w:bCs/>
                <w:color w:val="FF0000"/>
              </w:rPr>
              <w:t xml:space="preserve">$479,280.19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63015" w14:textId="77777777" w:rsidR="00165502" w:rsidRPr="00165502" w:rsidRDefault="00165502" w:rsidP="001655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0000"/>
              </w:rPr>
            </w:pPr>
            <w:r w:rsidRPr="00165502">
              <w:rPr>
                <w:rFonts w:ascii="Aptos Narrow" w:eastAsia="Times New Roman" w:hAnsi="Aptos Narrow" w:cs="Times New Roman"/>
                <w:b/>
                <w:bCs/>
                <w:color w:val="FF0000"/>
              </w:rPr>
              <w:t xml:space="preserve">$25,613.25 </w:t>
            </w:r>
          </w:p>
        </w:tc>
      </w:tr>
    </w:tbl>
    <w:p w14:paraId="00387EB8" w14:textId="41FB61CC" w:rsidR="007B473E" w:rsidRDefault="007B473E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544" w:type="dxa"/>
        <w:tblLook w:val="04A0" w:firstRow="1" w:lastRow="0" w:firstColumn="1" w:lastColumn="0" w:noHBand="0" w:noVBand="1"/>
      </w:tblPr>
      <w:tblGrid>
        <w:gridCol w:w="976"/>
        <w:gridCol w:w="5016"/>
        <w:gridCol w:w="1376"/>
        <w:gridCol w:w="1507"/>
      </w:tblGrid>
      <w:tr w:rsidR="00622517" w:rsidRPr="00622517" w14:paraId="320213C6" w14:textId="77777777" w:rsidTr="00622517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F2274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97218" w14:textId="727C2D30" w:rsidR="00622517" w:rsidRPr="00622517" w:rsidRDefault="00622517" w:rsidP="006225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22517">
              <w:rPr>
                <w:rFonts w:ascii="Aptos Narrow" w:eastAsia="Times New Roman" w:hAnsi="Aptos Narrow" w:cs="Times New Roman"/>
                <w:noProof/>
                <w:color w:val="000000"/>
              </w:rPr>
              <w:drawing>
                <wp:anchor distT="0" distB="0" distL="114300" distR="114300" simplePos="0" relativeHeight="251661312" behindDoc="0" locked="0" layoutInCell="1" allowOverlap="1" wp14:anchorId="4D6DCDDB" wp14:editId="20DE8A31">
                  <wp:simplePos x="0" y="0"/>
                  <wp:positionH relativeFrom="column">
                    <wp:posOffset>868680</wp:posOffset>
                  </wp:positionH>
                  <wp:positionV relativeFrom="paragraph">
                    <wp:posOffset>15240</wp:posOffset>
                  </wp:positionV>
                  <wp:extent cx="1097280" cy="1127760"/>
                  <wp:effectExtent l="0" t="0" r="7620" b="0"/>
                  <wp:wrapNone/>
                  <wp:docPr id="3" name="Picture 3" descr="A picture containing logo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2AF59A-33FC-4196-9B0D-63EEADCE1FC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logo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5B2AF59A-33FC-4196-9B0D-63EEADCE1FC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12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0"/>
            </w:tblGrid>
            <w:tr w:rsidR="00622517" w:rsidRPr="00622517" w14:paraId="476A7C52" w14:textId="77777777">
              <w:trPr>
                <w:trHeight w:val="288"/>
                <w:tblCellSpacing w:w="0" w:type="dxa"/>
              </w:trPr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7AADCD" w14:textId="77777777" w:rsidR="00622517" w:rsidRPr="00622517" w:rsidRDefault="00622517" w:rsidP="00622517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</w:p>
              </w:tc>
            </w:tr>
          </w:tbl>
          <w:p w14:paraId="5B303060" w14:textId="77777777" w:rsidR="00622517" w:rsidRPr="00622517" w:rsidRDefault="00622517" w:rsidP="006225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CC3DD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2F230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517" w:rsidRPr="00622517" w14:paraId="7E643964" w14:textId="77777777" w:rsidTr="00622517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D61FB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4A5DD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BD44B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C2640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517" w:rsidRPr="00622517" w14:paraId="3F5E04D0" w14:textId="77777777" w:rsidTr="00622517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AB0DB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FA164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F5F62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AF537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517" w:rsidRPr="00622517" w14:paraId="4FC75F66" w14:textId="77777777" w:rsidTr="00622517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B847E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6A2F4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6218F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270A0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517" w:rsidRPr="00622517" w14:paraId="1C88E95B" w14:textId="77777777" w:rsidTr="00622517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3AB84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7B5A0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FB0B0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A298D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517" w:rsidRPr="00622517" w14:paraId="3FA86396" w14:textId="77777777" w:rsidTr="00622517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D0786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673C0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35EF2" w14:textId="77777777" w:rsidR="00622517" w:rsidRPr="00622517" w:rsidRDefault="00622517" w:rsidP="006225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22517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E4DB8" w14:textId="77777777" w:rsidR="00622517" w:rsidRPr="00622517" w:rsidRDefault="00622517" w:rsidP="006225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622517" w:rsidRPr="00622517" w14:paraId="17B14AA4" w14:textId="77777777" w:rsidTr="00622517">
        <w:trPr>
          <w:trHeight w:val="36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13FDE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C0156" w14:textId="77777777" w:rsidR="00622517" w:rsidRPr="00622517" w:rsidRDefault="00622517" w:rsidP="006225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</w:pPr>
            <w:r w:rsidRPr="00622517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  <w:t xml:space="preserve">           CITY OF HORN LAKE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C2A57" w14:textId="77777777" w:rsidR="00622517" w:rsidRPr="00622517" w:rsidRDefault="00622517" w:rsidP="006225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12D3D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517" w:rsidRPr="00622517" w14:paraId="00846099" w14:textId="77777777" w:rsidTr="00622517">
        <w:trPr>
          <w:trHeight w:val="36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92204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A9BEA" w14:textId="77777777" w:rsidR="00622517" w:rsidRPr="00622517" w:rsidRDefault="00622517" w:rsidP="006225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</w:pPr>
            <w:r w:rsidRPr="00622517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  <w:t xml:space="preserve">           BOARD MEETING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C3D24" w14:textId="77777777" w:rsidR="00622517" w:rsidRPr="00622517" w:rsidRDefault="00622517" w:rsidP="006225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285D0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517" w:rsidRPr="00622517" w14:paraId="3BA5B7B5" w14:textId="77777777" w:rsidTr="00622517">
        <w:trPr>
          <w:trHeight w:val="36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A6D93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A8FC0" w14:textId="77777777" w:rsidR="00622517" w:rsidRPr="00622517" w:rsidRDefault="00622517" w:rsidP="006225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</w:pPr>
            <w:r w:rsidRPr="00622517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  <w:t>10/21/2025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9749D" w14:textId="77777777" w:rsidR="00622517" w:rsidRPr="00622517" w:rsidRDefault="00622517" w:rsidP="006225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BB041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517" w:rsidRPr="00622517" w14:paraId="51CCB283" w14:textId="77777777" w:rsidTr="00622517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56B9A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DCC6A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7AD57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1AA3D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517" w:rsidRPr="00622517" w14:paraId="0D02A9D9" w14:textId="77777777" w:rsidTr="00622517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928F4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4D88D" w14:textId="77777777" w:rsidR="00622517" w:rsidRPr="00622517" w:rsidRDefault="00622517" w:rsidP="0062251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62251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CLAIMS DOCKET RECAP D-102125 C-102125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4971A" w14:textId="77777777" w:rsidR="00622517" w:rsidRPr="00622517" w:rsidRDefault="00622517" w:rsidP="0062251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5A048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517" w:rsidRPr="00622517" w14:paraId="33C6559A" w14:textId="77777777" w:rsidTr="00622517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AAC72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6573F" w14:textId="77777777" w:rsidR="00622517" w:rsidRPr="00622517" w:rsidRDefault="00622517" w:rsidP="0062251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62251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FY2025-A, B, C, D, E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DF0D1" w14:textId="77777777" w:rsidR="00622517" w:rsidRPr="00622517" w:rsidRDefault="00622517" w:rsidP="0062251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C4F2D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517" w:rsidRPr="00622517" w14:paraId="44CCF12D" w14:textId="77777777" w:rsidTr="00622517">
        <w:trPr>
          <w:trHeight w:val="312"/>
        </w:trPr>
        <w:tc>
          <w:tcPr>
            <w:tcW w:w="5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ED022" w14:textId="77777777" w:rsidR="00622517" w:rsidRPr="00622517" w:rsidRDefault="00622517" w:rsidP="0062251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62251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 xml:space="preserve">         NAME OF FUND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3845D" w14:textId="77777777" w:rsidR="00622517" w:rsidRPr="00622517" w:rsidRDefault="00622517" w:rsidP="0062251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9BFB9" w14:textId="77777777" w:rsidR="00622517" w:rsidRPr="00622517" w:rsidRDefault="00622517" w:rsidP="006225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22517">
              <w:rPr>
                <w:rFonts w:ascii="Aptos Narrow" w:eastAsia="Times New Roman" w:hAnsi="Aptos Narrow" w:cs="Times New Roman"/>
                <w:color w:val="000000"/>
              </w:rPr>
              <w:t>TOTAL</w:t>
            </w:r>
          </w:p>
        </w:tc>
      </w:tr>
      <w:tr w:rsidR="00622517" w:rsidRPr="00622517" w14:paraId="7B515395" w14:textId="77777777" w:rsidTr="00622517">
        <w:trPr>
          <w:trHeight w:val="312"/>
        </w:trPr>
        <w:tc>
          <w:tcPr>
            <w:tcW w:w="5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D2471" w14:textId="77777777" w:rsidR="00622517" w:rsidRPr="00622517" w:rsidRDefault="00622517" w:rsidP="006225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62251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        GENERAL FUND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BB566" w14:textId="77777777" w:rsidR="00622517" w:rsidRPr="00622517" w:rsidRDefault="00622517" w:rsidP="006225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B0CA7" w14:textId="77777777" w:rsidR="00622517" w:rsidRPr="00622517" w:rsidRDefault="00622517" w:rsidP="006225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62251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$717,556.32</w:t>
            </w:r>
          </w:p>
        </w:tc>
      </w:tr>
      <w:tr w:rsidR="00622517" w:rsidRPr="00622517" w14:paraId="6246DAB4" w14:textId="77777777" w:rsidTr="00622517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07110" w14:textId="77777777" w:rsidR="00622517" w:rsidRPr="00622517" w:rsidRDefault="00622517" w:rsidP="006225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E6F6A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53869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1D435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517" w:rsidRPr="00622517" w14:paraId="0939D0BA" w14:textId="77777777" w:rsidTr="00622517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12958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BFBC6" w14:textId="77777777" w:rsidR="00622517" w:rsidRPr="00622517" w:rsidRDefault="00622517" w:rsidP="006225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62251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COURT COSTS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6967F" w14:textId="77777777" w:rsidR="00622517" w:rsidRPr="00622517" w:rsidRDefault="00622517" w:rsidP="006225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622517">
              <w:rPr>
                <w:rFonts w:ascii="Aptos Narrow" w:eastAsia="Times New Roman" w:hAnsi="Aptos Narrow" w:cs="Times New Roman"/>
                <w:color w:val="000000"/>
              </w:rPr>
              <w:t>$46,086.18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86F7D" w14:textId="77777777" w:rsidR="00622517" w:rsidRPr="00622517" w:rsidRDefault="00622517" w:rsidP="006225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622517" w:rsidRPr="00622517" w14:paraId="3C98E7A2" w14:textId="77777777" w:rsidTr="00622517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91989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54575" w14:textId="77777777" w:rsidR="00622517" w:rsidRPr="00622517" w:rsidRDefault="00622517" w:rsidP="006225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62251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EXECUTIVE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6652F" w14:textId="77777777" w:rsidR="00622517" w:rsidRPr="00622517" w:rsidRDefault="00622517" w:rsidP="006225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622517">
              <w:rPr>
                <w:rFonts w:ascii="Aptos Narrow" w:eastAsia="Times New Roman" w:hAnsi="Aptos Narrow" w:cs="Times New Roman"/>
                <w:color w:val="000000"/>
              </w:rPr>
              <w:t>$25.00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48114" w14:textId="77777777" w:rsidR="00622517" w:rsidRPr="00622517" w:rsidRDefault="00622517" w:rsidP="006225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622517" w:rsidRPr="00622517" w14:paraId="2DDD2129" w14:textId="77777777" w:rsidTr="00622517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B05FF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1E0CD" w14:textId="77777777" w:rsidR="00622517" w:rsidRPr="00622517" w:rsidRDefault="00622517" w:rsidP="006225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62251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LEGISLATIVE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9F828" w14:textId="77777777" w:rsidR="00622517" w:rsidRPr="00622517" w:rsidRDefault="00622517" w:rsidP="006225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622517">
              <w:rPr>
                <w:rFonts w:ascii="Aptos Narrow" w:eastAsia="Times New Roman" w:hAnsi="Aptos Narrow" w:cs="Times New Roman"/>
                <w:color w:val="000000"/>
              </w:rPr>
              <w:t>$0.00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1EEA7" w14:textId="77777777" w:rsidR="00622517" w:rsidRPr="00622517" w:rsidRDefault="00622517" w:rsidP="006225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622517" w:rsidRPr="00622517" w14:paraId="0B008523" w14:textId="77777777" w:rsidTr="00622517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DE6FB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2FC4C" w14:textId="77777777" w:rsidR="00622517" w:rsidRPr="00622517" w:rsidRDefault="00622517" w:rsidP="006225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62251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JUDICIAL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5A7EB" w14:textId="77777777" w:rsidR="00622517" w:rsidRPr="00622517" w:rsidRDefault="00622517" w:rsidP="006225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622517">
              <w:rPr>
                <w:rFonts w:ascii="Aptos Narrow" w:eastAsia="Times New Roman" w:hAnsi="Aptos Narrow" w:cs="Times New Roman"/>
                <w:color w:val="000000"/>
              </w:rPr>
              <w:t>$0.00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7BC53" w14:textId="77777777" w:rsidR="00622517" w:rsidRPr="00622517" w:rsidRDefault="00622517" w:rsidP="006225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622517" w:rsidRPr="00622517" w14:paraId="49D08B34" w14:textId="77777777" w:rsidTr="00622517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0400C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5C5E7" w14:textId="77777777" w:rsidR="00622517" w:rsidRPr="00622517" w:rsidRDefault="00622517" w:rsidP="006225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62251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FINANCIAL ADMIN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61BF1" w14:textId="77777777" w:rsidR="00622517" w:rsidRPr="00622517" w:rsidRDefault="00622517" w:rsidP="006225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622517">
              <w:rPr>
                <w:rFonts w:ascii="Aptos Narrow" w:eastAsia="Times New Roman" w:hAnsi="Aptos Narrow" w:cs="Times New Roman"/>
                <w:color w:val="000000"/>
              </w:rPr>
              <w:t>$275.00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AAB0B" w14:textId="77777777" w:rsidR="00622517" w:rsidRPr="00622517" w:rsidRDefault="00622517" w:rsidP="006225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622517" w:rsidRPr="00622517" w14:paraId="1AEFAFA3" w14:textId="77777777" w:rsidTr="00622517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92B4C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EE18C" w14:textId="77777777" w:rsidR="00622517" w:rsidRPr="00622517" w:rsidRDefault="00622517" w:rsidP="006225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62251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INFORMATION TECHNOLOGY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F70A7" w14:textId="77777777" w:rsidR="00622517" w:rsidRPr="00622517" w:rsidRDefault="00622517" w:rsidP="006225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622517">
              <w:rPr>
                <w:rFonts w:ascii="Aptos Narrow" w:eastAsia="Times New Roman" w:hAnsi="Aptos Narrow" w:cs="Times New Roman"/>
                <w:color w:val="000000"/>
              </w:rPr>
              <w:t>$69,629.15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1AABB" w14:textId="77777777" w:rsidR="00622517" w:rsidRPr="00622517" w:rsidRDefault="00622517" w:rsidP="006225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622517" w:rsidRPr="00622517" w14:paraId="31094EC9" w14:textId="77777777" w:rsidTr="00622517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1C2AC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6451C" w14:textId="77777777" w:rsidR="00622517" w:rsidRPr="00622517" w:rsidRDefault="00622517" w:rsidP="006225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62251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PLANNING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60A22" w14:textId="77777777" w:rsidR="00622517" w:rsidRPr="00622517" w:rsidRDefault="00622517" w:rsidP="006225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622517">
              <w:rPr>
                <w:rFonts w:ascii="Aptos Narrow" w:eastAsia="Times New Roman" w:hAnsi="Aptos Narrow" w:cs="Times New Roman"/>
                <w:color w:val="000000"/>
              </w:rPr>
              <w:t>$235.40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F6E59" w14:textId="77777777" w:rsidR="00622517" w:rsidRPr="00622517" w:rsidRDefault="00622517" w:rsidP="006225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622517" w:rsidRPr="00622517" w14:paraId="67E71A66" w14:textId="77777777" w:rsidTr="00622517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031A3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D1207" w14:textId="77777777" w:rsidR="00622517" w:rsidRPr="00622517" w:rsidRDefault="00622517" w:rsidP="006225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62251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POLICE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9923F" w14:textId="77777777" w:rsidR="00622517" w:rsidRPr="00622517" w:rsidRDefault="00622517" w:rsidP="006225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622517">
              <w:rPr>
                <w:rFonts w:ascii="Aptos Narrow" w:eastAsia="Times New Roman" w:hAnsi="Aptos Narrow" w:cs="Times New Roman"/>
                <w:color w:val="000000"/>
              </w:rPr>
              <w:t>$78,631.84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C76D1" w14:textId="77777777" w:rsidR="00622517" w:rsidRPr="00622517" w:rsidRDefault="00622517" w:rsidP="006225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622517" w:rsidRPr="00622517" w14:paraId="6951F4C3" w14:textId="77777777" w:rsidTr="00622517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C992B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CBF7E" w14:textId="77777777" w:rsidR="00622517" w:rsidRPr="00622517" w:rsidRDefault="00622517" w:rsidP="006225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62251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FIRE &amp; EMS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B1970" w14:textId="77777777" w:rsidR="00622517" w:rsidRPr="00622517" w:rsidRDefault="00622517" w:rsidP="006225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622517">
              <w:rPr>
                <w:rFonts w:ascii="Aptos Narrow" w:eastAsia="Times New Roman" w:hAnsi="Aptos Narrow" w:cs="Times New Roman"/>
                <w:color w:val="000000"/>
              </w:rPr>
              <w:t>$28,827.18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BE7A2" w14:textId="77777777" w:rsidR="00622517" w:rsidRPr="00622517" w:rsidRDefault="00622517" w:rsidP="006225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622517" w:rsidRPr="00622517" w14:paraId="77FE8A4F" w14:textId="77777777" w:rsidTr="00622517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7BE8D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5D54D" w14:textId="77777777" w:rsidR="00622517" w:rsidRPr="00622517" w:rsidRDefault="00622517" w:rsidP="006225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62251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CODE ENFORCEMENT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4E002" w14:textId="77777777" w:rsidR="00622517" w:rsidRPr="00622517" w:rsidRDefault="00622517" w:rsidP="006225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622517">
              <w:rPr>
                <w:rFonts w:ascii="Aptos Narrow" w:eastAsia="Times New Roman" w:hAnsi="Aptos Narrow" w:cs="Times New Roman"/>
                <w:color w:val="000000"/>
              </w:rPr>
              <w:t>$445.62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2A271" w14:textId="77777777" w:rsidR="00622517" w:rsidRPr="00622517" w:rsidRDefault="00622517" w:rsidP="006225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622517" w:rsidRPr="00622517" w14:paraId="40898311" w14:textId="77777777" w:rsidTr="00622517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D00EA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919E7" w14:textId="77777777" w:rsidR="00622517" w:rsidRPr="00622517" w:rsidRDefault="00622517" w:rsidP="006225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62251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STREET DEPARTMENT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3875C" w14:textId="77777777" w:rsidR="00622517" w:rsidRPr="00622517" w:rsidRDefault="00622517" w:rsidP="006225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622517">
              <w:rPr>
                <w:rFonts w:ascii="Aptos Narrow" w:eastAsia="Times New Roman" w:hAnsi="Aptos Narrow" w:cs="Times New Roman"/>
                <w:color w:val="000000"/>
              </w:rPr>
              <w:t>$41,464.80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CC976" w14:textId="77777777" w:rsidR="00622517" w:rsidRPr="00622517" w:rsidRDefault="00622517" w:rsidP="006225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622517" w:rsidRPr="00622517" w14:paraId="2C585EC0" w14:textId="77777777" w:rsidTr="00622517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5FCC9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FB484" w14:textId="77777777" w:rsidR="00622517" w:rsidRPr="00622517" w:rsidRDefault="00622517" w:rsidP="006225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62251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ANIMAL CONTROL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CEB6C" w14:textId="77777777" w:rsidR="00622517" w:rsidRPr="00622517" w:rsidRDefault="00622517" w:rsidP="006225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622517">
              <w:rPr>
                <w:rFonts w:ascii="Aptos Narrow" w:eastAsia="Times New Roman" w:hAnsi="Aptos Narrow" w:cs="Times New Roman"/>
                <w:color w:val="000000"/>
              </w:rPr>
              <w:t>$7,184.49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03BF2" w14:textId="77777777" w:rsidR="00622517" w:rsidRPr="00622517" w:rsidRDefault="00622517" w:rsidP="006225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622517" w:rsidRPr="00622517" w14:paraId="799D871F" w14:textId="77777777" w:rsidTr="00622517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7A931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2948A" w14:textId="77777777" w:rsidR="00622517" w:rsidRPr="00622517" w:rsidRDefault="00622517" w:rsidP="006225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62251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PARKS &amp; REC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966E0" w14:textId="77777777" w:rsidR="00622517" w:rsidRPr="00622517" w:rsidRDefault="00622517" w:rsidP="006225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622517">
              <w:rPr>
                <w:rFonts w:ascii="Aptos Narrow" w:eastAsia="Times New Roman" w:hAnsi="Aptos Narrow" w:cs="Times New Roman"/>
                <w:color w:val="000000"/>
              </w:rPr>
              <w:t>$24,779.17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C52B4" w14:textId="77777777" w:rsidR="00622517" w:rsidRPr="00622517" w:rsidRDefault="00622517" w:rsidP="006225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622517" w:rsidRPr="00622517" w14:paraId="224D0F6E" w14:textId="77777777" w:rsidTr="00622517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5B842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A8988" w14:textId="77777777" w:rsidR="00622517" w:rsidRPr="00622517" w:rsidRDefault="00622517" w:rsidP="006225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62251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PARK TOURNAMENT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AD9CE" w14:textId="77777777" w:rsidR="00622517" w:rsidRPr="00622517" w:rsidRDefault="00622517" w:rsidP="006225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622517">
              <w:rPr>
                <w:rFonts w:ascii="Aptos Narrow" w:eastAsia="Times New Roman" w:hAnsi="Aptos Narrow" w:cs="Times New Roman"/>
                <w:color w:val="000000"/>
              </w:rPr>
              <w:t>$0.00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2A4E6" w14:textId="77777777" w:rsidR="00622517" w:rsidRPr="00622517" w:rsidRDefault="00622517" w:rsidP="006225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622517" w:rsidRPr="00622517" w14:paraId="5078EA3C" w14:textId="77777777" w:rsidTr="00622517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5BCD1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946D6" w14:textId="77777777" w:rsidR="00622517" w:rsidRPr="00622517" w:rsidRDefault="00622517" w:rsidP="006225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62251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PROFESSIONAL EXPENSE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F6054" w14:textId="77777777" w:rsidR="00622517" w:rsidRPr="00622517" w:rsidRDefault="00622517" w:rsidP="006225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622517">
              <w:rPr>
                <w:rFonts w:ascii="Aptos Narrow" w:eastAsia="Times New Roman" w:hAnsi="Aptos Narrow" w:cs="Times New Roman"/>
                <w:color w:val="000000"/>
              </w:rPr>
              <w:t>$385,437.16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F3A9F" w14:textId="77777777" w:rsidR="00622517" w:rsidRPr="00622517" w:rsidRDefault="00622517" w:rsidP="006225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622517" w:rsidRPr="00622517" w14:paraId="49D12457" w14:textId="77777777" w:rsidTr="00622517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EDF08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F0A93" w14:textId="77777777" w:rsidR="00622517" w:rsidRPr="00622517" w:rsidRDefault="00622517" w:rsidP="006225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62251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DEBT SERVICES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58CFC" w14:textId="77777777" w:rsidR="00622517" w:rsidRPr="00622517" w:rsidRDefault="00622517" w:rsidP="006225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622517">
              <w:rPr>
                <w:rFonts w:ascii="Aptos Narrow" w:eastAsia="Times New Roman" w:hAnsi="Aptos Narrow" w:cs="Times New Roman"/>
                <w:color w:val="000000"/>
              </w:rPr>
              <w:t>$34,535.33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E6262" w14:textId="77777777" w:rsidR="00622517" w:rsidRPr="00622517" w:rsidRDefault="00622517" w:rsidP="006225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622517" w:rsidRPr="00622517" w14:paraId="64E04D62" w14:textId="77777777" w:rsidTr="00622517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BF62B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FC44A" w14:textId="77777777" w:rsidR="00622517" w:rsidRPr="00622517" w:rsidRDefault="00622517" w:rsidP="006225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62251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***HEALTH EXPENSE***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9F750" w14:textId="77777777" w:rsidR="00622517" w:rsidRPr="00622517" w:rsidRDefault="00622517" w:rsidP="006225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1AD41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517" w:rsidRPr="00622517" w14:paraId="1B9EF02F" w14:textId="77777777" w:rsidTr="00622517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5A057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4E71F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36EF9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510B6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517" w:rsidRPr="00622517" w14:paraId="24A44EE7" w14:textId="77777777" w:rsidTr="00622517">
        <w:trPr>
          <w:trHeight w:val="312"/>
        </w:trPr>
        <w:tc>
          <w:tcPr>
            <w:tcW w:w="5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0FB4A" w14:textId="77777777" w:rsidR="00622517" w:rsidRPr="00622517" w:rsidRDefault="00622517" w:rsidP="006225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62251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BOND FUNDED CAP PROJECT EXPENSE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512E8" w14:textId="77777777" w:rsidR="00622517" w:rsidRPr="00622517" w:rsidRDefault="00622517" w:rsidP="006225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343FE" w14:textId="77777777" w:rsidR="00622517" w:rsidRPr="00622517" w:rsidRDefault="00622517" w:rsidP="006225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62251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$0.00</w:t>
            </w:r>
          </w:p>
        </w:tc>
      </w:tr>
      <w:tr w:rsidR="00622517" w:rsidRPr="00622517" w14:paraId="11739FA4" w14:textId="77777777" w:rsidTr="00622517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3AF69" w14:textId="77777777" w:rsidR="00622517" w:rsidRPr="00622517" w:rsidRDefault="00622517" w:rsidP="006225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D3186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1CE7A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AEE45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517" w:rsidRPr="00622517" w14:paraId="75F54F4F" w14:textId="77777777" w:rsidTr="00622517">
        <w:trPr>
          <w:trHeight w:val="312"/>
        </w:trPr>
        <w:tc>
          <w:tcPr>
            <w:tcW w:w="5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01080" w14:textId="77777777" w:rsidR="00622517" w:rsidRPr="00622517" w:rsidRDefault="00622517" w:rsidP="006225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62251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     LIBRARY FUND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5C1A3" w14:textId="77777777" w:rsidR="00622517" w:rsidRPr="00622517" w:rsidRDefault="00622517" w:rsidP="006225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25A77" w14:textId="77777777" w:rsidR="00622517" w:rsidRPr="00622517" w:rsidRDefault="00622517" w:rsidP="006225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62251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$15,404.88</w:t>
            </w:r>
          </w:p>
        </w:tc>
      </w:tr>
      <w:tr w:rsidR="00622517" w:rsidRPr="00622517" w14:paraId="4DAC6A0B" w14:textId="77777777" w:rsidTr="00622517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07FDC" w14:textId="77777777" w:rsidR="00622517" w:rsidRPr="00622517" w:rsidRDefault="00622517" w:rsidP="006225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605FE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0D0C5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5D3D5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517" w:rsidRPr="00622517" w14:paraId="0C6ACACB" w14:textId="77777777" w:rsidTr="00622517">
        <w:trPr>
          <w:trHeight w:val="312"/>
        </w:trPr>
        <w:tc>
          <w:tcPr>
            <w:tcW w:w="5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D15C4" w14:textId="77777777" w:rsidR="00622517" w:rsidRPr="00622517" w:rsidRDefault="00622517" w:rsidP="006225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62251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ECONOMIC DEVELOPMENT FUND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8DE03" w14:textId="77777777" w:rsidR="00622517" w:rsidRPr="00622517" w:rsidRDefault="00622517" w:rsidP="006225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A02D1" w14:textId="77777777" w:rsidR="00622517" w:rsidRPr="00622517" w:rsidRDefault="00622517" w:rsidP="006225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62251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$5,439.44</w:t>
            </w:r>
          </w:p>
        </w:tc>
      </w:tr>
      <w:tr w:rsidR="00622517" w:rsidRPr="00622517" w14:paraId="5C243B19" w14:textId="77777777" w:rsidTr="00622517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2906E" w14:textId="77777777" w:rsidR="00622517" w:rsidRPr="00622517" w:rsidRDefault="00622517" w:rsidP="006225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BCAA1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94BB2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9B0E7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517" w:rsidRPr="00622517" w14:paraId="1A998A08" w14:textId="77777777" w:rsidTr="00622517">
        <w:trPr>
          <w:trHeight w:val="312"/>
        </w:trPr>
        <w:tc>
          <w:tcPr>
            <w:tcW w:w="5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C1C39" w14:textId="77777777" w:rsidR="00622517" w:rsidRPr="00622517" w:rsidRDefault="00622517" w:rsidP="006225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62251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     UTILITY FUND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3B75D" w14:textId="77777777" w:rsidR="00622517" w:rsidRPr="00622517" w:rsidRDefault="00622517" w:rsidP="006225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E199F" w14:textId="77777777" w:rsidR="00622517" w:rsidRPr="00622517" w:rsidRDefault="00622517" w:rsidP="006225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62251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$337,202.29</w:t>
            </w:r>
          </w:p>
        </w:tc>
      </w:tr>
      <w:tr w:rsidR="00622517" w:rsidRPr="00622517" w14:paraId="36371176" w14:textId="77777777" w:rsidTr="00622517">
        <w:trPr>
          <w:trHeight w:val="31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12144" w14:textId="77777777" w:rsidR="00622517" w:rsidRPr="00622517" w:rsidRDefault="00622517" w:rsidP="006225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5D557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647D1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DF543" w14:textId="77777777" w:rsidR="00622517" w:rsidRPr="00622517" w:rsidRDefault="00622517" w:rsidP="0062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517" w:rsidRPr="00622517" w14:paraId="5A0A7E79" w14:textId="77777777" w:rsidTr="00622517">
        <w:trPr>
          <w:trHeight w:val="312"/>
        </w:trPr>
        <w:tc>
          <w:tcPr>
            <w:tcW w:w="5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5BB19" w14:textId="77777777" w:rsidR="00622517" w:rsidRPr="00622517" w:rsidRDefault="00622517" w:rsidP="006225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62251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     TOTAL DOCKET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7A91D" w14:textId="77777777" w:rsidR="00622517" w:rsidRPr="00622517" w:rsidRDefault="00622517" w:rsidP="0062251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FA144" w14:textId="77777777" w:rsidR="00622517" w:rsidRPr="00622517" w:rsidRDefault="00622517" w:rsidP="0062251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62251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$1,075,602.93</w:t>
            </w:r>
          </w:p>
        </w:tc>
      </w:tr>
    </w:tbl>
    <w:p w14:paraId="0C218FD1" w14:textId="77777777" w:rsidR="00622517" w:rsidRDefault="00622517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621517" w14:textId="63E3A6EC" w:rsidR="00625432" w:rsidRDefault="00625432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680" w:type="dxa"/>
        <w:tblLook w:val="04A0" w:firstRow="1" w:lastRow="0" w:firstColumn="1" w:lastColumn="0" w:noHBand="0" w:noVBand="1"/>
      </w:tblPr>
      <w:tblGrid>
        <w:gridCol w:w="816"/>
        <w:gridCol w:w="1424"/>
        <w:gridCol w:w="1387"/>
        <w:gridCol w:w="1433"/>
        <w:gridCol w:w="1156"/>
        <w:gridCol w:w="806"/>
        <w:gridCol w:w="1658"/>
      </w:tblGrid>
      <w:tr w:rsidR="00A9141C" w:rsidRPr="00A9141C" w14:paraId="0648E3D7" w14:textId="77777777" w:rsidTr="00A9141C">
        <w:trPr>
          <w:trHeight w:val="2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B4F74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VENDOR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804A1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VENDOR NAME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A8587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ORG DESC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5762F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ACCOUNT DESC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7D6AD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AMOUNT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7969C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CHECK NO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DC4B7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FULL DESC</w:t>
            </w:r>
          </w:p>
        </w:tc>
      </w:tr>
      <w:tr w:rsidR="00A9141C" w:rsidRPr="00A9141C" w14:paraId="2DF5524A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59520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AC7C6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DEPARTMENT OF FINANC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2C8B0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GENERAL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DE53B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STATE FINES COST PAYABLE-A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3DD0E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$36,557.67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82C27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7196611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6C408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STATE COST SEPTEMBER 2025</w:t>
            </w:r>
          </w:p>
        </w:tc>
      </w:tr>
      <w:tr w:rsidR="00A9141C" w:rsidRPr="00A9141C" w14:paraId="3828AED1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62BE6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5827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2EF68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MISSISSIPPI DEPARTME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B501C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GENERAL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11C32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STATE FINES COST PAYABLE-A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7867D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$1,157.50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337CB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7196650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435BE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INTERLOCK ASSESSMENT AUGUST 2025</w:t>
            </w:r>
          </w:p>
        </w:tc>
      </w:tr>
      <w:tr w:rsidR="00A9141C" w:rsidRPr="00A9141C" w14:paraId="4549B19C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C746D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5827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F67C4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MISSISSIPPI DEPARTME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B850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GENERAL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FACBC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STATE FINES COST PAYABLE-A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68B5F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$1,577.50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1A67F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7196650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13BD1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INTERLOCK ASSESSMENT SEPTEMBET 2025</w:t>
            </w:r>
          </w:p>
        </w:tc>
      </w:tr>
      <w:tr w:rsidR="00A9141C" w:rsidRPr="00A9141C" w14:paraId="5D807B3A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2F857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20E1C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VICTIMS OF HUMAN TRA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817EA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GENERAL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E5C3B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STATE FINES COST PAYABLE-A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90EEB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$1,160.00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218ED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7196676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706FD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ASSESSMENTS SEPTEMBER 2025</w:t>
            </w:r>
          </w:p>
        </w:tc>
      </w:tr>
      <w:tr w:rsidR="00A9141C" w:rsidRPr="00A9141C" w14:paraId="5D44FAAD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04495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E96A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DEPARTMENT OF FINANC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673F4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GENERAL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F3EEE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STATE FINES COST PAYABLE-B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21A2E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$534.50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74847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7196611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099FD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STATE COST SEPTEMBER 2025</w:t>
            </w:r>
          </w:p>
        </w:tc>
      </w:tr>
      <w:tr w:rsidR="00A9141C" w:rsidRPr="00A9141C" w14:paraId="2651DEEA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51B25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327D6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BRINDY BRASHAUN BROW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00D5A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GENERAL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11DC7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DEPOSITS ON HOLD - COURT BONDS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435E7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8B5BD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7196608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EF67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CB REFUND B. BROWN CASE# M2025-00699</w:t>
            </w:r>
          </w:p>
        </w:tc>
      </w:tr>
      <w:tr w:rsidR="00A9141C" w:rsidRPr="00A9141C" w14:paraId="5C653948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E18CE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E64D5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KELSEE MARIE WOODS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32900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GENERAL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CCFD1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DEPOSITS ON HOLD - COURT BONDS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6484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E08FD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7196609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FBB54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CB REFUND K. WOODS CASE# M2025-00763</w:t>
            </w:r>
          </w:p>
        </w:tc>
      </w:tr>
      <w:tr w:rsidR="00A9141C" w:rsidRPr="00A9141C" w14:paraId="41C7D97B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53619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D4917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DESOTO COUNTY CHANCE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DC418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GENERAL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CA37E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DUE TO LAW LIBRARY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CF4F5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$418.50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22AB5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7196613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133AE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LAW LIBRARY FEES SEPTEMBER 2025</w:t>
            </w:r>
          </w:p>
        </w:tc>
      </w:tr>
      <w:tr w:rsidR="00A9141C" w:rsidRPr="00A9141C" w14:paraId="29DE0441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EF1F8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9A0BD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DEPARTMENT OF FINANC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C5D42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GENERAL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67F4B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ADULT DRIVING TRAINING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230A1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45C0A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7196611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FDCE3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STATE COST SEPTEMBER 2025</w:t>
            </w:r>
          </w:p>
        </w:tc>
      </w:tr>
      <w:tr w:rsidR="00A9141C" w:rsidRPr="00A9141C" w14:paraId="6E6B7E6D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56026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6627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DPS FUND 3747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1C222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GENERAL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582C5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WIRELESS COMMUNICATION FEE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A988D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$2,533.62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2FF9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7196617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43FDC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WIRELESS FEES SEPTEMBER 2025</w:t>
            </w:r>
          </w:p>
        </w:tc>
      </w:tr>
      <w:tr w:rsidR="00A9141C" w:rsidRPr="00A9141C" w14:paraId="417B0238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DE123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6D69C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DEPARTMENT OF FINANC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7FA7B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GENERAL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513E8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LIAB INSURANCE-STATE FIN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D91D0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$110.13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3BA12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7196611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17E6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STATE COST SEPTEMBER 2025</w:t>
            </w:r>
          </w:p>
        </w:tc>
      </w:tr>
      <w:tr w:rsidR="00A9141C" w:rsidRPr="00A9141C" w14:paraId="2E1CDC1D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0FF2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1948B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MISSISSIPPI AMBULANC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07949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GENERAL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DCEF6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AMBULANCE BILLING REV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D8136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$162.06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6C8AD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7196649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16433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TREAT PAYMENT</w:t>
            </w:r>
          </w:p>
        </w:tc>
      </w:tr>
      <w:tr w:rsidR="00A9141C" w:rsidRPr="00A9141C" w14:paraId="628B0E58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34FD2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E1B3D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DESOTO ECON DEVELOP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D08B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EXECUTIVE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0309A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TRAVEL &amp; TRAINING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60A9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$25.00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21CC5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7196615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A87B3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MAYOR STOKES MEMBERSHIP LUNCHEON</w:t>
            </w:r>
          </w:p>
        </w:tc>
      </w:tr>
      <w:tr w:rsidR="00A9141C" w:rsidRPr="00A9141C" w14:paraId="1A984C72" w14:textId="77777777" w:rsidTr="00A9141C">
        <w:trPr>
          <w:trHeight w:val="8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B2365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C52F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EXTENSION CENTER FOR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66DA7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FINANCIAL ADMINISTRATION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D8DFA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TRAVEL &amp; TRAINING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09C9D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$275.00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90F65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7196620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7ABD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2025 WINTER CLERK CONFERENCE FOR ME</w:t>
            </w:r>
          </w:p>
        </w:tc>
      </w:tr>
      <w:tr w:rsidR="00A9141C" w:rsidRPr="00A9141C" w14:paraId="505D2C6C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B9761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F572C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FLEETCOR TECHNOLOGIE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403AB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INFORMATION TECHNOLOGY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1A62B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&amp; OIL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48E7B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$89.85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EDE89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7196631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FFC60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PW 9/29 TO 10/5</w:t>
            </w:r>
          </w:p>
        </w:tc>
      </w:tr>
      <w:tr w:rsidR="00A9141C" w:rsidRPr="00A9141C" w14:paraId="35444D87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E0D5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1AD5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CDW GOVERNMENT INC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F40FC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INFORMATION TECHNOLOGY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0DA35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MACHINERY &amp; EQUIPMENT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4082A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$740.28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E1C55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7196604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5C981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MICROPHONES FOR BOARD ROOM</w:t>
            </w:r>
          </w:p>
        </w:tc>
      </w:tr>
      <w:tr w:rsidR="00A9141C" w:rsidRPr="00A9141C" w14:paraId="395F820E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5F085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CFC95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AMAZON CAPITAL SERVI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6C29B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INFORMATION TECHNOLOGY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88DE7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MACHINERY &amp; EQUIPMENT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CA7F2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$466.48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7CB67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7196594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6FB42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RACK MOUNT</w:t>
            </w:r>
          </w:p>
        </w:tc>
      </w:tr>
      <w:tr w:rsidR="00A9141C" w:rsidRPr="00A9141C" w14:paraId="5F6D9490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0D21E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AC4C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AMAZON CAPITAL SERVI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BBFE0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INFORMATION TECHNOLOGY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0D366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MACHINERY &amp; EQUIPMENT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EDABF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$185.94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EA2D2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7196594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D3B25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LABELS W/ BARCODES</w:t>
            </w:r>
          </w:p>
        </w:tc>
      </w:tr>
      <w:tr w:rsidR="00A9141C" w:rsidRPr="00A9141C" w14:paraId="6CFCD051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E933C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7510F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PROGRESSIVE TECHNOLO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19D21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INFORMATION TECHNOLOGY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9D92D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MACHINERY &amp; EQUIPMENT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1673C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$11,799.00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6586C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7196658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F0F53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ACCESS CONTROL CITY HALL</w:t>
            </w:r>
          </w:p>
        </w:tc>
      </w:tr>
      <w:tr w:rsidR="00A9141C" w:rsidRPr="00A9141C" w14:paraId="47C4172D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D0B0B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194E4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FLEETCOR TECHNOLOGIE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DBD64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PLANNING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B914C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&amp; OIL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5ED0B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$60.40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7AB03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7196626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C6E17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PLANNING 9/22 TO 9/28</w:t>
            </w:r>
          </w:p>
        </w:tc>
      </w:tr>
      <w:tr w:rsidR="00A9141C" w:rsidRPr="00A9141C" w14:paraId="4EFE3CA6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B9F2E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7CAA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LIPSCOMB &amp; PITTS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1545F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PLANNING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2B3AB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78CB6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$175.00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204CD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7196646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2FC75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BOND RENEWAL T. WOODS</w:t>
            </w:r>
          </w:p>
        </w:tc>
      </w:tr>
      <w:tr w:rsidR="00A9141C" w:rsidRPr="00A9141C" w14:paraId="329ADE6B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699E6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EF613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LANDERS CHRYSLER DOD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71358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1E440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24497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$360.00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22FF0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7196644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9E43C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UNIT# 3520: BAD GROUND WIRE</w:t>
            </w:r>
          </w:p>
        </w:tc>
      </w:tr>
      <w:tr w:rsidR="00A9141C" w:rsidRPr="00A9141C" w14:paraId="6E35AE25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53806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716E2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O'REILLY AUTO PARTS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9B57F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8B309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D40D1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$18.99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06E4F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7196654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8B187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UNIT# 5170: 20OZ FUEL CLEANER</w:t>
            </w:r>
          </w:p>
        </w:tc>
      </w:tr>
      <w:tr w:rsidR="00A9141C" w:rsidRPr="00A9141C" w14:paraId="42593237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66AE6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3CEA0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O'REILLY AUTO PARTS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E9DA4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673B7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62340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$16.25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73CA6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7196654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29095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UNIT# 5170: EXPAN VALVE</w:t>
            </w:r>
          </w:p>
        </w:tc>
      </w:tr>
      <w:tr w:rsidR="00A9141C" w:rsidRPr="00A9141C" w14:paraId="2E9CE4FD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84FE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4E4EA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BTW DISTRIBUTORS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2C085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493A9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58864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$2,549.00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24DF3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7196603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94E18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UNIT# 2096: ROLL N LOCK TONNEAU</w:t>
            </w:r>
          </w:p>
        </w:tc>
      </w:tr>
      <w:tr w:rsidR="00A9141C" w:rsidRPr="00A9141C" w14:paraId="29DC5A01" w14:textId="77777777" w:rsidTr="00A9141C">
        <w:trPr>
          <w:trHeight w:val="8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99BC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5748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AAB7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ULINE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FC8B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441D4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EQUIPMENT PARTS &amp; SUPPLIES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24E05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$132.52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C08EB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7196672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2F625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CASE OF CANNED AIR AND 800CT ALCOHOL PREP PADS</w:t>
            </w:r>
          </w:p>
        </w:tc>
      </w:tr>
      <w:tr w:rsidR="00A9141C" w:rsidRPr="00A9141C" w14:paraId="48AA9C98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75AD6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8A4ED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BTW DISTRIBUTORS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FF62B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7A49A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EQUIPMENT PARTS &amp; SUPPLIES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67DF8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$390.00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F7652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7196603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EFA57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HQ: FLOOR JACK PD SHOP: FLOOR JACK</w:t>
            </w:r>
          </w:p>
        </w:tc>
      </w:tr>
      <w:tr w:rsidR="00A9141C" w:rsidRPr="00A9141C" w14:paraId="4DE19A5E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46441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AE19A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 TO Z ADVERTISING I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1A7DC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57DC9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UNIFORMS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B54CA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$375.00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4B017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7196592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84DB6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ACADEMY UNIFORM SHIRTS</w:t>
            </w:r>
          </w:p>
        </w:tc>
      </w:tr>
      <w:tr w:rsidR="00A9141C" w:rsidRPr="00A9141C" w14:paraId="0C0C5122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BD87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DC690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EMERGENCY EQUIP PROF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B53D6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0183C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UNIFORMS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29C17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$201.00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EFA6F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7196619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E5C03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MABRY POLO / NEW HIRE GUN LIGHT</w:t>
            </w:r>
          </w:p>
        </w:tc>
      </w:tr>
      <w:tr w:rsidR="00A9141C" w:rsidRPr="00A9141C" w14:paraId="0919FA2F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1339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74B7B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FLEETCOR TECHNOLOGIE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B9BAF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7098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&amp; OIL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461BF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$2,930.96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AAF5D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7196627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A54A2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 9/22 TO 9/28</w:t>
            </w:r>
          </w:p>
        </w:tc>
      </w:tr>
      <w:tr w:rsidR="00A9141C" w:rsidRPr="00A9141C" w14:paraId="6656AABD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9F8BE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C70AE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DPS CRIME LAB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FA7F5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F4C9C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EDE3E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E1F5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7196616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152C7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SEPTEMBER 2025 MS CRIME LAB FEE</w:t>
            </w:r>
          </w:p>
        </w:tc>
      </w:tr>
      <w:tr w:rsidR="00A9141C" w:rsidRPr="00A9141C" w14:paraId="47A21A43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E0FDA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6F1C0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DEPARTMENT OF REVENU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3DD4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9D2D0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D675B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$206.50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6F8CA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74D1D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UNDERCOVER VEHICLE TAGS</w:t>
            </w:r>
          </w:p>
        </w:tc>
      </w:tr>
      <w:tr w:rsidR="00A9141C" w:rsidRPr="00A9141C" w14:paraId="7F4A8B83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D6664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1EF89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TENN DEPT OF PUBLIC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331B7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B2361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D20C9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$44.00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39B67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7196663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1A340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UNDERCOVER VEHICLE TAGS</w:t>
            </w:r>
          </w:p>
        </w:tc>
      </w:tr>
      <w:tr w:rsidR="00A9141C" w:rsidRPr="00A9141C" w14:paraId="00CA0A93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D72FC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0C3A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THOMSON WEST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6DC54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358A2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02132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$321.61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A6556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7196668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262E4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SEPTEMBER 2025 WESTLAW</w:t>
            </w:r>
          </w:p>
        </w:tc>
      </w:tr>
      <w:tr w:rsidR="00A9141C" w:rsidRPr="00A9141C" w14:paraId="385A00DC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04666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D904F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STATION 51 GRAPHICS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A12A1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D969F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C2CA8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$440.00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E04D7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7196662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07F54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GRAPHICS FOR PD</w:t>
            </w:r>
          </w:p>
        </w:tc>
      </w:tr>
      <w:tr w:rsidR="00A9141C" w:rsidRPr="00A9141C" w14:paraId="17C222FE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DFBDC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7F7A0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 TATMAN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79C54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90E63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DCAE2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$25.00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114CC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7196597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BA725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BUSBY CHP REPORT</w:t>
            </w:r>
          </w:p>
        </w:tc>
      </w:tr>
      <w:tr w:rsidR="00A9141C" w:rsidRPr="00A9141C" w14:paraId="37DCA1DB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C52F9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F41A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LANGUAGE LINE SERVIC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461A9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7609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C2124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$3.20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43B37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7196645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4994C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SEPTEMBER 2025 LANGUAGE LINE</w:t>
            </w:r>
          </w:p>
        </w:tc>
      </w:tr>
      <w:tr w:rsidR="00A9141C" w:rsidRPr="00A9141C" w14:paraId="08582089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3A1E0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9FF49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KYLE LEE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767E0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CE799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TRAVEL &amp; TRAINING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1C3B3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$229.91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17F21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7196643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AF18D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TRAINING REIMBURSEMENT</w:t>
            </w:r>
          </w:p>
        </w:tc>
      </w:tr>
      <w:tr w:rsidR="00A9141C" w:rsidRPr="00A9141C" w14:paraId="050DBA94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E4DF2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514AD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INTEGRATED COMMUNIC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B6A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5C066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MACHINERY &amp; EQUIPMENT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6D655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$1,964.00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D4C97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7196640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41A96E" w14:textId="4CD7BAC3" w:rsidR="00A9141C" w:rsidRPr="00A9141C" w:rsidRDefault="003B6BEB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HANDHELD</w:t>
            </w:r>
            <w:r w:rsidR="00A9141C"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RADIO ACCESSORIES</w:t>
            </w:r>
          </w:p>
        </w:tc>
      </w:tr>
      <w:tr w:rsidR="00A9141C" w:rsidRPr="00A9141C" w14:paraId="3D450BC5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BB7C8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A5532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INTEGRATED COMMUNIC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4192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F584B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MACHINERY &amp; EQUIPMENT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F07BD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$2,310.00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CC363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7196640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486B3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REPAIR - 3 HANDHELD RADIOS</w:t>
            </w:r>
          </w:p>
        </w:tc>
      </w:tr>
      <w:tr w:rsidR="00A9141C" w:rsidRPr="00A9141C" w14:paraId="31F242B5" w14:textId="77777777" w:rsidTr="00A9141C">
        <w:trPr>
          <w:trHeight w:val="8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15DA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D2CEC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 SOUTHERN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251A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12319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MACHINERY &amp; EQUIPMENT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05CFE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$33,062.00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061E3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7196667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C23ED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(61) 9MM GLOCK 45 HANDGUNS WITH COA RED DOT AND PE</w:t>
            </w:r>
          </w:p>
        </w:tc>
      </w:tr>
      <w:tr w:rsidR="00A9141C" w:rsidRPr="00A9141C" w14:paraId="39EBE147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F5E9D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930B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HOMETOWN PROMOTIONAL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6E416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D1033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MACHINERY &amp; EQUIPMENT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74F7F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$598.00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59DEA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7196639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BE91C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DEPARTMENT LOGO PINS (200)</w:t>
            </w:r>
          </w:p>
        </w:tc>
      </w:tr>
      <w:tr w:rsidR="00A9141C" w:rsidRPr="00A9141C" w14:paraId="7B1060FA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2E340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8F35E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 SCHEIN, INC.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13C9B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2D5F0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MEDICAL SUPPLIES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A2325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$526.49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729F1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7196636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4EA4A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FILTER  UNIT 3294</w:t>
            </w:r>
          </w:p>
        </w:tc>
      </w:tr>
      <w:tr w:rsidR="00A9141C" w:rsidRPr="00A9141C" w14:paraId="0A7AE3B5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6558C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0A86F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 SCHEIN, INC.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E82A3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A939B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MEDICAL SUPPLIES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179C8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$35.59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DD0E0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7196636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712A9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EMS SUPPLIES</w:t>
            </w:r>
          </w:p>
        </w:tc>
      </w:tr>
      <w:tr w:rsidR="00A9141C" w:rsidRPr="00A9141C" w14:paraId="7A0D09DB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7E40D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8B3B4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 SCHEIN, INC.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6DAFD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009D6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MEDICAL SUPPLIES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A37CB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$12.70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F5565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7196636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FD64B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EMS SUPPLIES</w:t>
            </w:r>
          </w:p>
        </w:tc>
      </w:tr>
      <w:tr w:rsidR="00A9141C" w:rsidRPr="00A9141C" w14:paraId="471886D4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006C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51C43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 SCHEIN, INC.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E1080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FD1E2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MEDICAL SUPPLIES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7A877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$29.64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AB12F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7196636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03F69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EMS SUPPLIES</w:t>
            </w:r>
          </w:p>
        </w:tc>
      </w:tr>
      <w:tr w:rsidR="00A9141C" w:rsidRPr="00A9141C" w14:paraId="4ABA0D4A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F949C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0648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 SCHEIN, INC.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6D9E4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EFB9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MEDICAL SUPPLIES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E5B7D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$290.96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CA04C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7196636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26FCB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EMS SUPPLIES</w:t>
            </w:r>
          </w:p>
        </w:tc>
      </w:tr>
      <w:tr w:rsidR="00A9141C" w:rsidRPr="00A9141C" w14:paraId="2875ACF6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C9FA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6C13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PREMIER AIR PRODUCTS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4EF6C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5E190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MEDICAL SUPPLIES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F3924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$120.28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3FEBC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7196657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46569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EMS SUPPLIES</w:t>
            </w:r>
          </w:p>
        </w:tc>
      </w:tr>
      <w:tr w:rsidR="00A9141C" w:rsidRPr="00A9141C" w14:paraId="5E29714A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7930B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4F6E3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PREMIER AIR PRODUCTS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433C1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654CF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MEDICAL SUPPLIES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45ACC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$170.12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02A92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7196657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20535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EMS OXYGEN</w:t>
            </w:r>
          </w:p>
        </w:tc>
      </w:tr>
      <w:tr w:rsidR="00A9141C" w:rsidRPr="00A9141C" w14:paraId="5198FE43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EC116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6571D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PREMIER AIR PRODUCTS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CE217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E5FD6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MEDICAL SUPPLIES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8DA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$1,080.00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42C1E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7196657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145F4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OXYGEN RENTAL</w:t>
            </w:r>
          </w:p>
        </w:tc>
      </w:tr>
      <w:tr w:rsidR="00A9141C" w:rsidRPr="00A9141C" w14:paraId="0AA4E9C6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5F42C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90CDF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DESOTO COUNTY, MISS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3A4D4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B380C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MEDICAL SUPPLIES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F051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$892.88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52235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7196614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1682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EMS SUPPLIES</w:t>
            </w:r>
          </w:p>
        </w:tc>
      </w:tr>
      <w:tr w:rsidR="00A9141C" w:rsidRPr="00A9141C" w14:paraId="237AA0C1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A9095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D892E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AMAZON CAPITAL SERVI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9175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03F0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MEDICAL SUPPLIES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8E45F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$106.38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1EA93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7196594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4D607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EMS</w:t>
            </w:r>
          </w:p>
        </w:tc>
      </w:tr>
      <w:tr w:rsidR="00A9141C" w:rsidRPr="00A9141C" w14:paraId="07BBC709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5D8B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06CA3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AMERICAN TIRE REPAIR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8806C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9E57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654E9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$326.22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84C57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7196596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97E1B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 TIRES FOR 106 DISMOUNT AND MOUNT</w:t>
            </w:r>
          </w:p>
        </w:tc>
      </w:tr>
      <w:tr w:rsidR="00A9141C" w:rsidRPr="00A9141C" w14:paraId="3ECFB2EC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CF60A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BC1CA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TRACTOR SUPPLY CREDI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A4ADD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AD727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0CE78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$46.90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1B8EB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7196669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3E1C4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GREASE FOR ENGINES</w:t>
            </w:r>
          </w:p>
        </w:tc>
      </w:tr>
      <w:tr w:rsidR="00A9141C" w:rsidRPr="00A9141C" w14:paraId="0A16723E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0FED7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16A18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GATEWAY TIRE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3EF4E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464BB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D3606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$70.76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254C3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7196634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E9D82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107 OIL CHANGE</w:t>
            </w:r>
          </w:p>
        </w:tc>
      </w:tr>
      <w:tr w:rsidR="00A9141C" w:rsidRPr="00A9141C" w14:paraId="133C84FF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2963B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E3C10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GATEWAY TIRE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1A11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E680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2A42B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$104.40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4F373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7196634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05D15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OIL CHANGE 105</w:t>
            </w:r>
          </w:p>
        </w:tc>
      </w:tr>
      <w:tr w:rsidR="00A9141C" w:rsidRPr="00A9141C" w14:paraId="47601DC8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C6D95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8BD87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EMERGENCY EQUIP PROF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FCE1A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692D3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F777C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$5,629.06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BA27D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7196619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973F3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 1 REPAIRS</w:t>
            </w:r>
          </w:p>
        </w:tc>
      </w:tr>
      <w:tr w:rsidR="00A9141C" w:rsidRPr="00A9141C" w14:paraId="71FA256B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63597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6C4C4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 HOME DEPOT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B7FB8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39C7C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BUILDING &amp; EQUIP MAINT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B1232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$104.94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9EB30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7196665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743A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STATION 1 TOILET SEATS</w:t>
            </w:r>
          </w:p>
        </w:tc>
      </w:tr>
      <w:tr w:rsidR="00A9141C" w:rsidRPr="00A9141C" w14:paraId="7EA4C4B9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7A60F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E707E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UPCHURCH SERVICES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26DB6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BC820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BUILDING &amp; EQUIP MAINT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D5C89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$257.75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D5EF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7196674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AFF05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STATION 1 REPAIRS</w:t>
            </w:r>
          </w:p>
        </w:tc>
      </w:tr>
      <w:tr w:rsidR="00A9141C" w:rsidRPr="00A9141C" w14:paraId="3ED904C8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1BDC1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D7A4B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EMERGENCY EQUIP PROF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D5EC9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E187D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UNIFORMS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240A2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A77BD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7196619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4623D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P. GONZALES UNIFORMS</w:t>
            </w:r>
          </w:p>
        </w:tc>
      </w:tr>
      <w:tr w:rsidR="00A9141C" w:rsidRPr="00A9141C" w14:paraId="3DF69A1B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99502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A5172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FLEETCOR TECHNOLOGIE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75057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603E3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&amp; OIL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407C0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$1,121.07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E4136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7196629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C8587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9/22-9/28</w:t>
            </w:r>
          </w:p>
        </w:tc>
      </w:tr>
      <w:tr w:rsidR="00A9141C" w:rsidRPr="00A9141C" w14:paraId="4F9BBBB8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82E59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AE74E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AMBULANCE MEDICAL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C85BE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79678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86A1D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$5,518.67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FC1E4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7196595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22943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SEPTEMBER AMB PAYMENT</w:t>
            </w:r>
          </w:p>
        </w:tc>
      </w:tr>
      <w:tr w:rsidR="00A9141C" w:rsidRPr="00A9141C" w14:paraId="51D1E66A" w14:textId="77777777" w:rsidTr="00A9141C">
        <w:trPr>
          <w:trHeight w:val="2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7D6A3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60C12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ATMOS ENERGY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DEFB1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2856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D5A71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$207.13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7857A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7196599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6846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5711 HWY 51 N</w:t>
            </w:r>
          </w:p>
        </w:tc>
      </w:tr>
      <w:tr w:rsidR="00A9141C" w:rsidRPr="00A9141C" w14:paraId="43666AD3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81548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94F86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 ANTHONY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0AE30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B492A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TRAVEL &amp; TRAINING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6B0E5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$180.13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1512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7196641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633EA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MEALS FFHAZMAT</w:t>
            </w:r>
          </w:p>
        </w:tc>
      </w:tr>
      <w:tr w:rsidR="00A9141C" w:rsidRPr="00A9141C" w14:paraId="46DC7904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1CED4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C89C3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 QUINN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1D730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D36C6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TRAVEL &amp; TRAINING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F1709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$191.97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7A641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7196642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5FC38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MEALS HAZMAT</w:t>
            </w:r>
          </w:p>
        </w:tc>
      </w:tr>
      <w:tr w:rsidR="00A9141C" w:rsidRPr="00A9141C" w14:paraId="776CCF12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B752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6B40A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 HOME DEPOT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CF3F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7BFF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MACHINERY &amp; EQUIPMENT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9B546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$399.00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018A5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7196665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25424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GREASE GUN KIT FOR ENGINES</w:t>
            </w:r>
          </w:p>
        </w:tc>
      </w:tr>
      <w:tr w:rsidR="00A9141C" w:rsidRPr="00A9141C" w14:paraId="4C49A2A5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50DCC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318B4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FLEETCOR TECHNOLOGIE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B9720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CODE ENFORCEMENT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58F9D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&amp; OIL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ACB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$67.18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CDB3F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7196626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7DD46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PLANNING 9/22 TO 9/28</w:t>
            </w:r>
          </w:p>
        </w:tc>
      </w:tr>
      <w:tr w:rsidR="00A9141C" w:rsidRPr="00A9141C" w14:paraId="419F195A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F1752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2716A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FLEETCOR TECHNOLOGIE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CF03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CODE ENFORCEMENT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B7546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&amp; OIL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2CD92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$130.83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9313F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7196628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72CFE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PLANNING 9/29 TO 10/5</w:t>
            </w:r>
          </w:p>
        </w:tc>
      </w:tr>
      <w:tr w:rsidR="00A9141C" w:rsidRPr="00A9141C" w14:paraId="6943164D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9C674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325FC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CERTIFIED LABORATORI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928CA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2B81B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MATERIALS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C449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$1,191.00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80190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7196605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4D79B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GRR, FREE, AND BRAKE CLEANER FOR SHOP</w:t>
            </w:r>
          </w:p>
        </w:tc>
      </w:tr>
      <w:tr w:rsidR="00A9141C" w:rsidRPr="00A9141C" w14:paraId="659ED2DE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BB8A5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B7544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 &amp; C SUPPLY CO INC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28B00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F6225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MATERIALS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90FC2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$131.70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25A6F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7196633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82A91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SIGNS FOR PD</w:t>
            </w:r>
          </w:p>
        </w:tc>
      </w:tr>
      <w:tr w:rsidR="00A9141C" w:rsidRPr="00A9141C" w14:paraId="7701B346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0C68D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1FB47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 &amp; C SUPPLY CO INC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59F17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917F0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MATERIALS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C41C9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$794.55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89CB4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7196633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478D3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SIGNS</w:t>
            </w:r>
          </w:p>
        </w:tc>
      </w:tr>
      <w:tr w:rsidR="00A9141C" w:rsidRPr="00A9141C" w14:paraId="12656B16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7701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A4700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 HOME DEPOT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6AD3E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4FF51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MATERIALS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7A920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$539.95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41FD8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7196665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A7E0B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SHOP TOOLS</w:t>
            </w:r>
          </w:p>
        </w:tc>
      </w:tr>
      <w:tr w:rsidR="00A9141C" w:rsidRPr="00A9141C" w14:paraId="225D75D5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9D5D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1DE22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O'REILLY AUTO PARTS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793FA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8C4CC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MATERIALS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6A36F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$19.99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BCFA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7196654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E9909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HAND CLEANER FOR SHOP / GREASE</w:t>
            </w:r>
          </w:p>
        </w:tc>
      </w:tr>
      <w:tr w:rsidR="00A9141C" w:rsidRPr="00A9141C" w14:paraId="0086EB85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7E38F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5BDAE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SOUTHAVEN SUPPLY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E9D04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E7C6A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MATERIALS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BDABF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$233.90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C249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7196659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955FB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SUPPLIES FOR ST AND UT</w:t>
            </w:r>
          </w:p>
        </w:tc>
      </w:tr>
      <w:tr w:rsidR="00A9141C" w:rsidRPr="00A9141C" w14:paraId="6A1F048A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060B9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F72AC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LANDERS CHRYSLER DOD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31A6F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FC0F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FB0FD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$365.00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B567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7196644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51D9D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FUSE BOX FOR ST 888</w:t>
            </w:r>
          </w:p>
        </w:tc>
      </w:tr>
      <w:tr w:rsidR="00A9141C" w:rsidRPr="00A9141C" w14:paraId="5C180E86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108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CBEDB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O'REILLY AUTO PARTS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6A8E6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E6870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D6B71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$83.76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3AB2F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7196654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F07DD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BRAKE CLEANER</w:t>
            </w:r>
          </w:p>
        </w:tc>
      </w:tr>
      <w:tr w:rsidR="00A9141C" w:rsidRPr="00A9141C" w14:paraId="58376129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F202B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5F371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UNIFIRST CORPORATION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15CE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6B55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UNIFORMS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C7516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$106.02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8B8A6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7196673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48858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UNIFORMS FOR UT AND ST</w:t>
            </w:r>
          </w:p>
        </w:tc>
      </w:tr>
      <w:tr w:rsidR="00A9141C" w:rsidRPr="00A9141C" w14:paraId="718DFA4B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9748E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D5563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FLEETCOR TECHNOLOGIE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590C3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3769F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&amp; OIL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E8C82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$386.47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52519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7196625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10B8C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FOR UT AND ST 9/22 TO 9/28</w:t>
            </w:r>
          </w:p>
        </w:tc>
      </w:tr>
      <w:tr w:rsidR="00A9141C" w:rsidRPr="00A9141C" w14:paraId="2BB0C873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C7F21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EB33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FLEETCOR TECHNOLOGIE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4E4FF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5EDB1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&amp; OIL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09222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$472.78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12A7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7196631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76ABF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PW 9/29 TO 10/5</w:t>
            </w:r>
          </w:p>
        </w:tc>
      </w:tr>
      <w:tr w:rsidR="00A9141C" w:rsidRPr="00A9141C" w14:paraId="5B9D2381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06BED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D3260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 DISCOVERY GROUP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65B22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71630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F0047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$17.50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E820A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7196664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3A3F5A" w14:textId="181C1565" w:rsidR="00A9141C" w:rsidRPr="00A9141C" w:rsidRDefault="003B6BEB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BACKGROUND</w:t>
            </w:r>
            <w:r w:rsidR="00A9141C"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CHECKS</w:t>
            </w:r>
          </w:p>
        </w:tc>
      </w:tr>
      <w:tr w:rsidR="00A9141C" w:rsidRPr="00A9141C" w14:paraId="5168A306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67F47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1A429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PROGRESSIVE TECHNOLO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947A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BF100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D7FE5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$1,378.00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45493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7196658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16954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REPAIR PUBLIC WORKS GATE</w:t>
            </w:r>
          </w:p>
        </w:tc>
      </w:tr>
      <w:tr w:rsidR="00A9141C" w:rsidRPr="00A9141C" w14:paraId="7113EB58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42F0C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1CB73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FLEETCOR TECHNOLOGIE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ADDBE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ANIMAL CONTROL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D8F5D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&amp; OIL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5D292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$46.40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009F6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7196623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EFEAE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HLAS 9/22 TO 9/28</w:t>
            </w:r>
          </w:p>
        </w:tc>
      </w:tr>
      <w:tr w:rsidR="00A9141C" w:rsidRPr="00A9141C" w14:paraId="08C25D41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38951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BC729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 DISCOVERY GROUP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84DF8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ANIMAL CONTROL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7FFB4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D6FC2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$52.50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5251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7196664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BC958F" w14:textId="6B02D879" w:rsidR="00A9141C" w:rsidRPr="00A9141C" w:rsidRDefault="003B6BEB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BACKGROUND</w:t>
            </w:r>
            <w:r w:rsidR="00A9141C"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CHECKS</w:t>
            </w:r>
          </w:p>
        </w:tc>
      </w:tr>
      <w:tr w:rsidR="00A9141C" w:rsidRPr="00A9141C" w14:paraId="3510DE99" w14:textId="77777777" w:rsidTr="00A9141C">
        <w:trPr>
          <w:trHeight w:val="2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32F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30425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ATMOS ENERGY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D85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ANIMAL CONTROL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B392C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13106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$65.46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69CC2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CB15D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6410 CENTER E</w:t>
            </w:r>
          </w:p>
        </w:tc>
      </w:tr>
      <w:tr w:rsidR="00A9141C" w:rsidRPr="00A9141C" w14:paraId="0CE28FBA" w14:textId="77777777" w:rsidTr="00A9141C">
        <w:trPr>
          <w:trHeight w:val="2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386E1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E478B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COMCAST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F8EBB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ANIMAL CONTROL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76908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93AA3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$343.98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4EC2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7196607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14392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HLAS INTERNET</w:t>
            </w:r>
          </w:p>
        </w:tc>
      </w:tr>
      <w:tr w:rsidR="00A9141C" w:rsidRPr="00A9141C" w14:paraId="5AC102E5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B0895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91C65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FLEETCOR TECHNOLOGIE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72DB7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B02C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&amp; OIL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8596B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$156.61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F45E1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7196624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C9C61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FOR PARKS 9/22 TO 9/28</w:t>
            </w:r>
          </w:p>
        </w:tc>
      </w:tr>
      <w:tr w:rsidR="00A9141C" w:rsidRPr="00A9141C" w14:paraId="183E1713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99014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D2E4D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FLEETCOR TECHNOLOGIE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A138E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12113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&amp; OIL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2AAC5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$143.33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22652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7196630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8EE04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FOR PARKS 9/29 TO 10/5</w:t>
            </w:r>
          </w:p>
        </w:tc>
      </w:tr>
      <w:tr w:rsidR="00A9141C" w:rsidRPr="00A9141C" w14:paraId="32441310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07F83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CB08D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MERIDIAN WASTE MISSI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1DE67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1E061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DD85E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$71.50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6733C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7196648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39537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LATIMER PARK EXTRA PICKUP</w:t>
            </w:r>
          </w:p>
        </w:tc>
      </w:tr>
      <w:tr w:rsidR="00A9141C" w:rsidRPr="00A9141C" w14:paraId="70EEA5BD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9C18F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75AC6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SOUTHAVEN SUPPLY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63664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566AA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CLEANING &amp; JANITORIAL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45AA5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$111.92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A464C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7196659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BB27B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GLOVES</w:t>
            </w:r>
          </w:p>
        </w:tc>
      </w:tr>
      <w:tr w:rsidR="00A9141C" w:rsidRPr="00A9141C" w14:paraId="38E21073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927D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5A376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ACTION  CHEMICAL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0C2B2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E074F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CLEANING &amp; JANITORIAL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F44D5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$1,365.26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472CF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7196593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94C1F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BAGS &amp; DETERGENT</w:t>
            </w:r>
          </w:p>
        </w:tc>
      </w:tr>
      <w:tr w:rsidR="00A9141C" w:rsidRPr="00A9141C" w14:paraId="3F6213E0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9DDF0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81BB7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STAPLES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01158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A495D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OFFICE SUPPLIES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154E3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$512.48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66908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7196661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C2C73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OFFICE SUPPLIES</w:t>
            </w:r>
          </w:p>
        </w:tc>
      </w:tr>
      <w:tr w:rsidR="00A9141C" w:rsidRPr="00A9141C" w14:paraId="202A3EC4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A1525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E1996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ODP BUSINESS SOLUTIO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C688D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7C6F1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OFFICE SUPPLIES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E3D5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$207.14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43FBB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7196655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1D3FE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OFFICE SUPPLIES</w:t>
            </w:r>
          </w:p>
        </w:tc>
      </w:tr>
      <w:tr w:rsidR="00A9141C" w:rsidRPr="00A9141C" w14:paraId="4D124471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B6ACC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0E7A3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TRAVELERS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73BE3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541D6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F94D8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$6,058.50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1F8AE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7196670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20CAD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CITY OF HORN LAKE</w:t>
            </w:r>
          </w:p>
        </w:tc>
      </w:tr>
      <w:tr w:rsidR="00A9141C" w:rsidRPr="00A9141C" w14:paraId="42D71413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D86E9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5840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7013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F. O. GIVENS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95EEC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F5F55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D1517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$780.00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2DF8D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7196621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AF86E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JUNE - JULY 2025 ACCOUNT SERVICES</w:t>
            </w:r>
          </w:p>
        </w:tc>
      </w:tr>
      <w:tr w:rsidR="00A9141C" w:rsidRPr="00A9141C" w14:paraId="04930ECD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29F3A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5840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75CDF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F. O. GIVENS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6C988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24A4F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DAB3A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$3,880.00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C33E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7196621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CF7A4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SEPTEMBER 2025 ACCOUNT SERVICES</w:t>
            </w:r>
          </w:p>
        </w:tc>
      </w:tr>
      <w:tr w:rsidR="00A9141C" w:rsidRPr="00A9141C" w14:paraId="4AEA1AB9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AB7EA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269EA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TRI STAR COMPAINES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A0C87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37D46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DD26D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$2,135.00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28371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7196671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D6222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QUARTERLY MAINT</w:t>
            </w:r>
          </w:p>
        </w:tc>
      </w:tr>
      <w:tr w:rsidR="00A9141C" w:rsidRPr="00A9141C" w14:paraId="6E86353C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10072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6391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EEEB6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DATAPATH ADMINISTR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C9F43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AB7A8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87CFD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$205.00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3CC27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7196610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FE4AB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MONTHLY KEY PLAN</w:t>
            </w:r>
          </w:p>
        </w:tc>
      </w:tr>
      <w:tr w:rsidR="00A9141C" w:rsidRPr="00A9141C" w14:paraId="45C6B88F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B5335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7E48E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FRANCOTYP POSTALIA I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C05CC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B500D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EED05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$123.12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BB59F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7196632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775A0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POSTBASE RATEGUARD</w:t>
            </w:r>
          </w:p>
        </w:tc>
      </w:tr>
      <w:tr w:rsidR="00A9141C" w:rsidRPr="00A9141C" w14:paraId="783189B5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A31EE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E4DB9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ORACLE AMERICA, INC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C9ADF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22A7D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8E43F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$22,458.42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D2388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7196656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CFEFD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SOFTWARE</w:t>
            </w:r>
          </w:p>
        </w:tc>
      </w:tr>
      <w:tr w:rsidR="00A9141C" w:rsidRPr="00A9141C" w14:paraId="6D27B533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7CED3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A48E8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ORACLE AMERICA, INC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C921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7CFC9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F2A88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$198.85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376EE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7196656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6481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SOFTWARE</w:t>
            </w:r>
          </w:p>
        </w:tc>
      </w:tr>
      <w:tr w:rsidR="00A9141C" w:rsidRPr="00A9141C" w14:paraId="10038D3C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5F5D7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9256E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PROGRESSIVE TECHNOLO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1CDB9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2143D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345EF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$4,991.00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C8EC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7196658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6E9980" w14:textId="564540B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INSTALL </w:t>
            </w:r>
            <w:r w:rsidR="003B6BEB"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DOORS</w:t>
            </w: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CITY HALL</w:t>
            </w:r>
          </w:p>
        </w:tc>
      </w:tr>
      <w:tr w:rsidR="00A9141C" w:rsidRPr="00A9141C" w14:paraId="6AB70790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4DE01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9A62B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PROGRESSIVE TECHNOLO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C8EAD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E6A32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0D259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$1,957.00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6814A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7196658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EE36B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INSTALL DOORS @ CITY HALL</w:t>
            </w:r>
          </w:p>
        </w:tc>
      </w:tr>
      <w:tr w:rsidR="00A9141C" w:rsidRPr="00A9141C" w14:paraId="2A621E0C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AA18C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85284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FEDERAL EXPRESS CORP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66855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16C6E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POSTAGE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DA6E4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$21.00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C48CB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7196622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56AE1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POSTAGE FOR PD</w:t>
            </w:r>
          </w:p>
        </w:tc>
      </w:tr>
      <w:tr w:rsidR="00A9141C" w:rsidRPr="00A9141C" w14:paraId="1F64F15B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277CD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ED0CB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SOUTHERN TELECOM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0D7C5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67970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POSTAGE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19D2B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$149.95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B4A06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7196660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7A498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PHONE SERVICE</w:t>
            </w:r>
          </w:p>
        </w:tc>
      </w:tr>
      <w:tr w:rsidR="00A9141C" w:rsidRPr="00A9141C" w14:paraId="1AF04FB6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BF3F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1A541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ATMOS ENERGY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19EE9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2318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93D83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$48.28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DBC38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7196598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E9C9D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7460 HWY 301</w:t>
            </w:r>
          </w:p>
        </w:tc>
      </w:tr>
      <w:tr w:rsidR="00A9141C" w:rsidRPr="00A9141C" w14:paraId="0CE261B7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2ECB7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405F9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MURPHY &amp; SONS INC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A0B32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066E2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ANIMAL SHELTER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BDDAB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$1,125.00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7B751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7196652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46F2E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Thresholds and Sweeps for Doors</w:t>
            </w:r>
          </w:p>
        </w:tc>
      </w:tr>
      <w:tr w:rsidR="00A9141C" w:rsidRPr="00A9141C" w14:paraId="44514CD1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B675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4982B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MYFIS JR SERVICES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27E90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4009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ROAD IMPROVEMENTS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36B60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$1,800.00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F143D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7196653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C381A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ROAD IMPROVEMENTS TO 5427 ALPINE</w:t>
            </w:r>
          </w:p>
        </w:tc>
      </w:tr>
      <w:tr w:rsidR="00A9141C" w:rsidRPr="00A9141C" w14:paraId="7C3FA311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FCB86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3B4D6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MERIDIAN WASTE MISSI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14C67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0F054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SANITATION CONTRACT EXPENSE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4AF97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$173,315.18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5147A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7196648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36FAC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TRASH SERVICES</w:t>
            </w:r>
          </w:p>
        </w:tc>
      </w:tr>
      <w:tr w:rsidR="00A9141C" w:rsidRPr="00A9141C" w14:paraId="0233124C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FD04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59BB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 PEOPLES BANK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F4961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DEBT SERVICE EXP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F214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2019 CONSTRUCTION PROJECT BOND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1BDB8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$34,535.33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C2DD1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7196666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A84A3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2019 SPECIAL OB BOND</w:t>
            </w:r>
          </w:p>
        </w:tc>
      </w:tr>
      <w:tr w:rsidR="00A9141C" w:rsidRPr="00A9141C" w14:paraId="48509950" w14:textId="77777777" w:rsidTr="00A9141C">
        <w:trPr>
          <w:trHeight w:val="2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518EA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A7A7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 HOME DEPOT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999B1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E0D75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MATERIALS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B11D3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$539.96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BA71D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7196665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AE1B0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SHOP TOOLS</w:t>
            </w:r>
          </w:p>
        </w:tc>
      </w:tr>
      <w:tr w:rsidR="00A9141C" w:rsidRPr="00A9141C" w14:paraId="162B2C0E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678D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27983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SOUTHAVEN SUPPLY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075F5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E1023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MATERIALS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1DE22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$233.91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78B4A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7196659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B81C8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SUPPLIES FOR ST AND UT</w:t>
            </w:r>
          </w:p>
        </w:tc>
      </w:tr>
      <w:tr w:rsidR="00A9141C" w:rsidRPr="00A9141C" w14:paraId="55ADB6C2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45D3B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D85AB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SOUTHAVEN SUPPLY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1CF7A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5554A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MATERIALS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C563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$109.98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A5536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7196659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7C755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SHOVELS FOR 3805 BRYN MAWR REPAIR</w:t>
            </w:r>
          </w:p>
        </w:tc>
      </w:tr>
      <w:tr w:rsidR="00A9141C" w:rsidRPr="00A9141C" w14:paraId="15F440A0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4926D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64C5D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BRENNTAG MIDSOUTH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060BD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00147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MATERIALS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1CD96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$2,653.80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CD915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7196602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D51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CHEMICALS FOR HURT RD WP</w:t>
            </w:r>
          </w:p>
        </w:tc>
      </w:tr>
      <w:tr w:rsidR="00A9141C" w:rsidRPr="00A9141C" w14:paraId="0D9F2FD2" w14:textId="77777777" w:rsidTr="00A9141C">
        <w:trPr>
          <w:trHeight w:val="2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60043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8F179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HL FLAKE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87B7C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A1CCD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MATERIALS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3C50D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$90.81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F6F25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7196637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BB0AE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LOCKS FOR UT</w:t>
            </w:r>
          </w:p>
        </w:tc>
      </w:tr>
      <w:tr w:rsidR="00A9141C" w:rsidRPr="00A9141C" w14:paraId="014DD32E" w14:textId="77777777" w:rsidTr="00A9141C">
        <w:trPr>
          <w:trHeight w:val="2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FA393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72007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HL FLAKE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87ECD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96666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MATERIALS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E4276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$30.27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C8A96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7196637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16DDF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LOCKS FOR UT</w:t>
            </w:r>
          </w:p>
        </w:tc>
      </w:tr>
      <w:tr w:rsidR="00A9141C" w:rsidRPr="00A9141C" w14:paraId="483CAB16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AB30A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763F3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MEMPHIS WINWATER CO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63664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576C6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MATERIALS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E5ED7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$992.58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34CA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7196647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30E13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DRAIN OVERS</w:t>
            </w:r>
          </w:p>
        </w:tc>
      </w:tr>
      <w:tr w:rsidR="00A9141C" w:rsidRPr="00A9141C" w14:paraId="29CDDD3D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7C4CF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A2C2F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MEMPHIS WINWATER CO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DEF3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6E220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MATERIALS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1BA68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$661.08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D16AC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7196647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FA424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HAND PUMPS</w:t>
            </w:r>
          </w:p>
        </w:tc>
      </w:tr>
      <w:tr w:rsidR="00A9141C" w:rsidRPr="00A9141C" w14:paraId="3323BAF2" w14:textId="77777777" w:rsidTr="00A9141C">
        <w:trPr>
          <w:trHeight w:val="8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AD242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50F8C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MEMPHIS WINWATER CO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65F4B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69F04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MATERIALS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35131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$1,636.32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2B28A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7196647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3AF2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MATERIALS TO REPAIR WATER LEAKS; FCC, SADDLES, AND</w:t>
            </w:r>
          </w:p>
        </w:tc>
      </w:tr>
      <w:tr w:rsidR="00A9141C" w:rsidRPr="00A9141C" w14:paraId="28B8035F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C7A3D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E5455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AMERICAN TIRE REPAIR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A243D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12820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2187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$652.44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4228C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7196596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2280E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TIRES FOR UT511</w:t>
            </w:r>
          </w:p>
        </w:tc>
      </w:tr>
      <w:tr w:rsidR="00A9141C" w:rsidRPr="00A9141C" w14:paraId="11C0D1FD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662B1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906B4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O'REILLY AUTO PARTS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6F31D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D7084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654E1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$217.66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72323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7196654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FCF14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GAS A JUST FOR UT222</w:t>
            </w:r>
          </w:p>
        </w:tc>
      </w:tr>
      <w:tr w:rsidR="00A9141C" w:rsidRPr="00A9141C" w14:paraId="57668526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449C4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2CCAB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O'REILLY AUTO PARTS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6A277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280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002FB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$98.72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333D4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7196654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C360D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WIRES &amp; PLUGS FOR UT3648</w:t>
            </w:r>
          </w:p>
        </w:tc>
      </w:tr>
      <w:tr w:rsidR="00A9141C" w:rsidRPr="00A9141C" w14:paraId="49376818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0EDE7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78748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O'REILLY AUTO PARTS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1A88C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FEF7B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71054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$8.27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E3AB8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7196654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37A81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CAP FOR UT3463</w:t>
            </w:r>
          </w:p>
        </w:tc>
      </w:tr>
      <w:tr w:rsidR="00A9141C" w:rsidRPr="00A9141C" w14:paraId="0CD89122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A14B5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434A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O'REILLY AUTO PARTS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F4C1C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BC058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2DED0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$105.62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EB1A9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7196654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67955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LUGNUTS &amp; BRACETTCAL</w:t>
            </w:r>
          </w:p>
        </w:tc>
      </w:tr>
      <w:tr w:rsidR="00A9141C" w:rsidRPr="00A9141C" w14:paraId="123BCB14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44821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409EA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GATEWAY TIRE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339E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A1D0A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CD655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$77.99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B48A1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7196634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21D6D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ALIGNMENT FOR UT511</w:t>
            </w:r>
          </w:p>
        </w:tc>
      </w:tr>
      <w:tr w:rsidR="00A9141C" w:rsidRPr="00A9141C" w14:paraId="4A34BA8F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EA7C7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6D52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AUTO ZONE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1B7C5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7ED96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67564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$174.99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66BAE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7196601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1D6EE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BRAKE ROTOR &amp; PADS</w:t>
            </w:r>
          </w:p>
        </w:tc>
      </w:tr>
      <w:tr w:rsidR="00A9141C" w:rsidRPr="00A9141C" w14:paraId="46768EA4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E5D89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B2EE2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UNIFIRST CORPORATION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66103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89494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UNIFORMS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CDECB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$106.02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FED58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7196673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51E2C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UNIFORMS FOR UT AND ST</w:t>
            </w:r>
          </w:p>
        </w:tc>
      </w:tr>
      <w:tr w:rsidR="00A9141C" w:rsidRPr="00A9141C" w14:paraId="482D2ACC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4AFDF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FD1AF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FLEETCOR TECHNOLOGIE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0108D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BE05E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&amp; OIL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F4BC1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$386.47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E19EE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7196625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99826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FOR UT AND ST 9/22 TO 9/28</w:t>
            </w:r>
          </w:p>
        </w:tc>
      </w:tr>
      <w:tr w:rsidR="00A9141C" w:rsidRPr="00A9141C" w14:paraId="4C2224E0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CFAB7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F2393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FLEETCOR TECHNOLOGIE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89E14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9422A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&amp; OIL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0253E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$472.78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59D30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7196631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02AFE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PW 9/29 TO 10/5</w:t>
            </w:r>
          </w:p>
        </w:tc>
      </w:tr>
      <w:tr w:rsidR="00A9141C" w:rsidRPr="00A9141C" w14:paraId="234B1C91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ED92E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2A30A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HANCOCK BANK CORPTRU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98D34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EF150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058DA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$2,550.00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7DB5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7196635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458D5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HDB HORN 314</w:t>
            </w:r>
          </w:p>
        </w:tc>
      </w:tr>
      <w:tr w:rsidR="00A9141C" w:rsidRPr="00A9141C" w14:paraId="0B532048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93ACB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567BC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HOLDEN INTERGRATED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D6F56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9068A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0B7D0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$2,890.00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C91FE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7196638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D9EC8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NEW SERVICE LINE @ 2656 PINTAIL</w:t>
            </w:r>
          </w:p>
        </w:tc>
      </w:tr>
      <w:tr w:rsidR="00A9141C" w:rsidRPr="00A9141C" w14:paraId="79DAB17A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0A109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2B780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SOUTHERN TELECOM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8721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2DDC7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TELEPHONE &amp; POSTAGE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704BE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$787.61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1CA20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7196660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FC5F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PHONE SERVICE</w:t>
            </w:r>
          </w:p>
        </w:tc>
      </w:tr>
      <w:tr w:rsidR="00A9141C" w:rsidRPr="00A9141C" w14:paraId="7399D7DB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D7953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8487F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COAHOMA ELECTRIC POW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60196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BB004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073DD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$44.25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DB95C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7196606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0EC4A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HICKORY CREST</w:t>
            </w:r>
          </w:p>
        </w:tc>
      </w:tr>
      <w:tr w:rsidR="00A9141C" w:rsidRPr="00A9141C" w14:paraId="6438714D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FAF36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599B0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COAHOMA ELECTRIC POW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9C395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4FF55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358A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$112.08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EBEC7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7196606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C1C5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LAKE FOREST W</w:t>
            </w:r>
          </w:p>
        </w:tc>
      </w:tr>
      <w:tr w:rsidR="00A9141C" w:rsidRPr="00A9141C" w14:paraId="3C2F4F4A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5F712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860C9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XYLEM DEWATERING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9DC1A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1A80A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RENTAL EQUIPMENT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C74D6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$2,060.14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F253F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7196677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8C373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PUMP RENTAL</w:t>
            </w:r>
          </w:p>
        </w:tc>
      </w:tr>
      <w:tr w:rsidR="00A9141C" w:rsidRPr="00A9141C" w14:paraId="45613158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018B9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52B8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XYLEM DEWATERING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737D5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9C14E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RENTAL EQUIPMENT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DB82E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$1,015.00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3A3B6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7196677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05A39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PUMP RENTAL</w:t>
            </w:r>
          </w:p>
        </w:tc>
      </w:tr>
      <w:tr w:rsidR="00A9141C" w:rsidRPr="00A9141C" w14:paraId="5213CD93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AEC90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62ACA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XYLEM DEWATERING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86EC8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2C805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RENTAL EQUIPMENT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442AC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$521.91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2ABFE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7196677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11F5E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HOSE RENTAL</w:t>
            </w:r>
          </w:p>
        </w:tc>
      </w:tr>
      <w:tr w:rsidR="00A9141C" w:rsidRPr="00A9141C" w14:paraId="0AF45D5C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C269C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5FD36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USA BLUEBOOK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3ECCE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4848C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MACHINERY &amp; EQUIPMENT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1D12B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$280.95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63223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7196675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23580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WHEEL KIT FOR 2" PUMP</w:t>
            </w:r>
          </w:p>
        </w:tc>
      </w:tr>
      <w:tr w:rsidR="00A9141C" w:rsidRPr="00A9141C" w14:paraId="0C85DD87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AE460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C219F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USA BLUEBOOK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6B103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5AE98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MACHINERY &amp; EQUIPMENT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BC985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$1,532.95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2DD87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7196675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D70FC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2" PUMP FOR UT</w:t>
            </w:r>
          </w:p>
        </w:tc>
      </w:tr>
      <w:tr w:rsidR="00A9141C" w:rsidRPr="00A9141C" w14:paraId="62EEF52A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90446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9D24B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MSDEVELOPMENT AUTHOR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77A7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431C1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CAP LOAN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98D8C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$1,858.36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BFFB0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7196651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0E9EC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LOAN #50709</w:t>
            </w:r>
          </w:p>
        </w:tc>
      </w:tr>
      <w:tr w:rsidR="00A9141C" w:rsidRPr="00A9141C" w14:paraId="664D2AA6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402C2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EB4B4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MSDEVELOPMENT AUTHOR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B3E4F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62DEF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CAP LOAN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0FCB4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$2,409.72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F507D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7196651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3B197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LOAN #50399</w:t>
            </w:r>
          </w:p>
        </w:tc>
      </w:tr>
      <w:tr w:rsidR="00A9141C" w:rsidRPr="00A9141C" w14:paraId="2E98845E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69FE2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48859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MSDEVELOPMENT AUTHOR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3B01F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C785C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CAP LOAN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64C2D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$3,260.51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949DB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7196651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73FC0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LOAN #50479</w:t>
            </w:r>
          </w:p>
        </w:tc>
      </w:tr>
      <w:tr w:rsidR="00A9141C" w:rsidRPr="00A9141C" w14:paraId="5599B37B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1ACC3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19FB9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DXP ENTERPRISES INC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5382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D9074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SEWER MAINTENANCE EXP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F88B4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$288.00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03F8E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7196618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6FEB1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ANNUAL COMMMUNICATIONS FOR LS</w:t>
            </w:r>
          </w:p>
        </w:tc>
      </w:tr>
      <w:tr w:rsidR="00A9141C" w:rsidRPr="00A9141C" w14:paraId="0284AC2D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875A7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6467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PAULA THOMAS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EA4F2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EA36D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DEPOSITS ON HOLD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45F8F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$16.88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6D246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7196696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1A42E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REFUND 02-0445200</w:t>
            </w:r>
          </w:p>
        </w:tc>
      </w:tr>
      <w:tr w:rsidR="00A9141C" w:rsidRPr="00A9141C" w14:paraId="041C22D7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CDE62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04568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RS RENTAL I LLC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77F4B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F33C5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DEPOSITS ON HOLD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5E89C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$3.44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D79B2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7196702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67686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REFUND 02-0577400</w:t>
            </w:r>
          </w:p>
        </w:tc>
      </w:tr>
      <w:tr w:rsidR="00A9141C" w:rsidRPr="00A9141C" w14:paraId="79CF9A2F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713E3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6D837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PORT TWO LLC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59A69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584BA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DEPOSITS ON HOLD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5AA9A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$68.44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2AFB5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7196697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89DE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REFUND 04-0150700</w:t>
            </w:r>
          </w:p>
        </w:tc>
      </w:tr>
      <w:tr w:rsidR="00A9141C" w:rsidRPr="00A9141C" w14:paraId="70247F62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5AFE6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DE7CA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RS RENTAL I LLC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61C8B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5E2CC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DEPOSITS ON HOLD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E9E59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$68.44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A2E1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7196703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663C4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REFUND 04-0504300</w:t>
            </w:r>
          </w:p>
        </w:tc>
      </w:tr>
      <w:tr w:rsidR="00A9141C" w:rsidRPr="00A9141C" w14:paraId="5DD5A388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37C6E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D5EF1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RACHEL E CAMPBELL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41620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59796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DEPOSITS ON HOLD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873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$336.99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59D79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7196698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B0A5C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REFUND 05-0036200</w:t>
            </w:r>
          </w:p>
        </w:tc>
      </w:tr>
      <w:tr w:rsidR="00A9141C" w:rsidRPr="00A9141C" w14:paraId="5E442701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EF6E1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6093A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 RAINEY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0E035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373A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DEPOSITS ON HOLD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99A7E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$68.44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CB7D5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7196692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9481C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REFUND 07-0107100</w:t>
            </w:r>
          </w:p>
        </w:tc>
      </w:tr>
      <w:tr w:rsidR="00A9141C" w:rsidRPr="00A9141C" w14:paraId="01A20AD6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E8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00DA3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RS RENTAL I LLC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BF947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B087E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DEPOSITS ON HOLD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B8D5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$68.44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4A920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7196704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D0282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REFUND 11-0099400</w:t>
            </w:r>
          </w:p>
        </w:tc>
      </w:tr>
      <w:tr w:rsidR="00A9141C" w:rsidRPr="00A9141C" w14:paraId="43187ED9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8667F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4F5FB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REI NATION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181E3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4BEDE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DEPOSITS ON HOLD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F3CE6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$68.44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41301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E957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REFUND 11-0100500</w:t>
            </w:r>
          </w:p>
        </w:tc>
      </w:tr>
      <w:tr w:rsidR="00A9141C" w:rsidRPr="00A9141C" w14:paraId="6B19C2E5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C7206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32D38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REDEVELOPMENT LLC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E9C02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D776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DEPOSITS ON HOLD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5A7F1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$68.44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CA529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7196699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CE943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REFUND 13-0055400</w:t>
            </w:r>
          </w:p>
        </w:tc>
      </w:tr>
      <w:tr w:rsidR="00A9141C" w:rsidRPr="00A9141C" w14:paraId="11720C4F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56CA1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94D5B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KNM INVESTMENTS LLC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D787C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809CE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DEPOSITS ON HOLD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0524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$68.44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31AAD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7196686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73B84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REFUND 16-2500400</w:t>
            </w:r>
          </w:p>
        </w:tc>
      </w:tr>
      <w:tr w:rsidR="00A9141C" w:rsidRPr="00A9141C" w14:paraId="7BDA7526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4EFE3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7BD48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TERRIE M ACHELS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94461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5273B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DEPOSITS ON HOLD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E21A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$103.10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CCD16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8AA4A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REFUND 17-0056100</w:t>
            </w:r>
          </w:p>
        </w:tc>
      </w:tr>
      <w:tr w:rsidR="00A9141C" w:rsidRPr="00A9141C" w14:paraId="61515BB1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CD29A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C355B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RODNEY WINFORD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BC1ED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F8751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DEPOSITS ON HOLD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B038B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$56.44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7B892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7196701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49BFD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REFUND 19-0064200</w:t>
            </w:r>
          </w:p>
        </w:tc>
      </w:tr>
      <w:tr w:rsidR="00A9141C" w:rsidRPr="00A9141C" w14:paraId="40C8FED4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37852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A3B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BRITTANY TEUSCHER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1FFF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66A2E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DEPOSITS ON HOLD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84DD9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$35.21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351FD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7196681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12D02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REFUND 20-5083200</w:t>
            </w:r>
          </w:p>
        </w:tc>
      </w:tr>
      <w:tr w:rsidR="00A9141C" w:rsidRPr="00A9141C" w14:paraId="6F3C4D1D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4D27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6C36E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 &amp; LINDA EDMO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8394B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EBEA1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DEPOSITS ON HOLD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7F8EF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$166.72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CEFE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AB432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REFUND 20-5094400</w:t>
            </w:r>
          </w:p>
        </w:tc>
      </w:tr>
      <w:tr w:rsidR="00A9141C" w:rsidRPr="00A9141C" w14:paraId="2F6F17F8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674DD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22182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LOIS CARSON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04A0E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9D7B8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DEPOSITS ON HOLD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980FE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$164.29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A6FD6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7196689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54A5F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REFUND 21-2350100</w:t>
            </w:r>
          </w:p>
        </w:tc>
      </w:tr>
      <w:tr w:rsidR="00A9141C" w:rsidRPr="00A9141C" w14:paraId="2C114CF0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F763E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BF7FF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 ELIZABETH ISHAM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9CD64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D67BA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DEPOSITS ON HOLD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527F2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$29.69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E59C1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7196690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A207C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REFUND 22-0101300</w:t>
            </w:r>
          </w:p>
        </w:tc>
      </w:tr>
      <w:tr w:rsidR="00A9141C" w:rsidRPr="00A9141C" w14:paraId="2C66F862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C15F6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754EC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BRENDA LACKER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5B0A4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5CFD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DEPOSITS ON HOLD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23056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$16.88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93374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7196679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BB959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REFUND 26-0254200</w:t>
            </w:r>
          </w:p>
        </w:tc>
      </w:tr>
      <w:tr w:rsidR="00A9141C" w:rsidRPr="00A9141C" w14:paraId="5FA26ADB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538D5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06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OAK AVE DEVELOPMENT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46E0E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2EB48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DEPOSITS ON HOLD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0FC0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$68.44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60A57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7196695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B82CF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UTILITES REFUND 26-0343200</w:t>
            </w:r>
          </w:p>
        </w:tc>
      </w:tr>
      <w:tr w:rsidR="00A9141C" w:rsidRPr="00A9141C" w14:paraId="7BCA533B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EA2CF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CB348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TARRAH CROWDER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AA049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7FED6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DEPOSITS ON HOLD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C25CC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$68.44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6D52F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7196708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5D64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REFUND</w:t>
            </w:r>
          </w:p>
        </w:tc>
      </w:tr>
      <w:tr w:rsidR="00A9141C" w:rsidRPr="00A9141C" w14:paraId="394077C7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E7FEC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2644B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SHAREESE DEAN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26858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DC971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DEPOSITS ON HOLD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9CC5B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$73.86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59C31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7196706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9E196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REFUND 32-0650100</w:t>
            </w:r>
          </w:p>
        </w:tc>
      </w:tr>
      <w:tr w:rsidR="00A9141C" w:rsidRPr="00A9141C" w14:paraId="66CDD4B7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3FE97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BF10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TARRICK OLIVER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9F34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5E56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DEPOSITS ON HOLD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7F2DC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$55.00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0C51C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7196709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A56B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REFUND 33-0051300</w:t>
            </w:r>
          </w:p>
        </w:tc>
      </w:tr>
      <w:tr w:rsidR="00A9141C" w:rsidRPr="00A9141C" w14:paraId="7EF21085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6664B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31CFF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LATRICIA SMITH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030AC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C1120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DEPOSITS ON HOLD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DDE7B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$35.21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10434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7196688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F10FA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REFUND 51-0203600</w:t>
            </w:r>
          </w:p>
        </w:tc>
      </w:tr>
      <w:tr w:rsidR="00A9141C" w:rsidRPr="00A9141C" w14:paraId="6CAE79EC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70A78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D74DB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SHARON ANDERSON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C57D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3ADF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DEPOSITS ON HOLD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4515F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$35.21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69C5D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7196707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D843D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REFUND 58-1740000</w:t>
            </w:r>
          </w:p>
        </w:tc>
      </w:tr>
      <w:tr w:rsidR="00A9141C" w:rsidRPr="00A9141C" w14:paraId="0BFD2589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883A3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2DFD9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SCOTT W HOETGER JR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673B5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5C412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DEPOSITS ON HOLD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3BAEF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$65.00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B3E5A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7196705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D88F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REFUND 98-0020500</w:t>
            </w:r>
          </w:p>
        </w:tc>
      </w:tr>
      <w:tr w:rsidR="00A9141C" w:rsidRPr="00A9141C" w14:paraId="131530D9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95A12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5451B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KRYSTAL L LEE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CF158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7972D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DEPOSITS ON HOLD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36C48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$65.00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1E014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7196687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2D36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REFUND 98-0040500</w:t>
            </w:r>
          </w:p>
        </w:tc>
      </w:tr>
      <w:tr w:rsidR="00A9141C" w:rsidRPr="00A9141C" w14:paraId="26AD53AA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FFB62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FC787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DEBRA LYNN PARDON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A58BA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EC32A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DEPOSITS ON HOLD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60237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$65.00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3D23D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7196682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94848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REFUND 98-0063000</w:t>
            </w:r>
          </w:p>
        </w:tc>
      </w:tr>
      <w:tr w:rsidR="00A9141C" w:rsidRPr="00A9141C" w14:paraId="2F15E4CB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6F56B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5E2F3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JONATHAN P TIPTON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45A26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73177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DEPOSITS ON HOLD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57FAD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$65.00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3FA07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7196685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FBC73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REFUND 98-0072200</w:t>
            </w:r>
          </w:p>
        </w:tc>
      </w:tr>
      <w:tr w:rsidR="00A9141C" w:rsidRPr="00A9141C" w14:paraId="5BD0EF58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F6FD7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6771A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BRITNEY CHURCHILL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8044B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D94F5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DEPOSITS ON HOLD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C67AA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$65.00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5D1B3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7196680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EAA53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REFUND 99-0072100</w:t>
            </w:r>
          </w:p>
        </w:tc>
      </w:tr>
      <w:tr w:rsidR="00A9141C" w:rsidRPr="00A9141C" w14:paraId="7E9D4760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7ADDE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A0E0E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NITASHIA WHITE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E1F2D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2DD6A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DEPOSITS ON HOLD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FC4F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$65.00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850A5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7196693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EA326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REFUND 99-0093600</w:t>
            </w:r>
          </w:p>
        </w:tc>
      </w:tr>
      <w:tr w:rsidR="00A9141C" w:rsidRPr="00A9141C" w14:paraId="4E6D31A5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C82E8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ADC63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 GOODE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9AD9D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A4ECF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DEPOSITS ON HOLD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23BF5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$65.00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70068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7196691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B7636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REFUND 99-0100500</w:t>
            </w:r>
          </w:p>
        </w:tc>
      </w:tr>
      <w:tr w:rsidR="00A9141C" w:rsidRPr="00A9141C" w14:paraId="352C9319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166ED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A8120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ASHLEY PHILLIPS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C7F55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1C45A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DEPOSITS ON HOLD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A7F35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$65.00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2F909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7196678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CA18F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REFUND 99-0138900</w:t>
            </w:r>
          </w:p>
        </w:tc>
      </w:tr>
      <w:tr w:rsidR="00A9141C" w:rsidRPr="00A9141C" w14:paraId="071065EC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13F7F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1D201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DERRICK COLEMAN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65E0C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6C65B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DEPOSITS ON HOLD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87054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$65.00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E17E6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7196683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BB35E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REFUND 99-0165500</w:t>
            </w:r>
          </w:p>
        </w:tc>
      </w:tr>
      <w:tr w:rsidR="00A9141C" w:rsidRPr="00A9141C" w14:paraId="6101770F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22B16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FD804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JANET KEMPLE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E3FC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51093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DEPOSITS ON HOLD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DC242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$65.00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62DDF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7196684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E9BCE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REFUND 99-0170800</w:t>
            </w:r>
          </w:p>
        </w:tc>
      </w:tr>
      <w:tr w:rsidR="00A9141C" w:rsidRPr="00A9141C" w14:paraId="5D83A3A2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4165A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E64E8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OAK AVE DEVELOPMENT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60539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74601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DEPOSITS ON HOLD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9712B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$65.00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B5F7C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7196694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F0874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REFUND 99-0194600</w:t>
            </w:r>
          </w:p>
        </w:tc>
      </w:tr>
      <w:tr w:rsidR="00A9141C" w:rsidRPr="00A9141C" w14:paraId="2FCBA903" w14:textId="77777777" w:rsidTr="00A9141C">
        <w:trPr>
          <w:trHeight w:val="2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29781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EFBB1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E9C49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2891A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688C9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$1,273.34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E71E7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8823A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6363 HWY 301</w:t>
            </w:r>
          </w:p>
        </w:tc>
      </w:tr>
      <w:tr w:rsidR="00A9141C" w:rsidRPr="00A9141C" w14:paraId="0AF6F096" w14:textId="77777777" w:rsidTr="00A9141C">
        <w:trPr>
          <w:trHeight w:val="2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1FA38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1E1F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68BB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BB7E5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E9CD2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$837.59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70486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958AB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5711 HWY 51</w:t>
            </w:r>
          </w:p>
        </w:tc>
      </w:tr>
      <w:tr w:rsidR="00A9141C" w:rsidRPr="00A9141C" w14:paraId="32482A91" w14:textId="77777777" w:rsidTr="00A9141C">
        <w:trPr>
          <w:trHeight w:val="2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78722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BF01F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BBB12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8917F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6A1C6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$801.80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1616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939F0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6770 TULANE</w:t>
            </w:r>
          </w:p>
        </w:tc>
      </w:tr>
      <w:tr w:rsidR="00A9141C" w:rsidRPr="00A9141C" w14:paraId="5B8E9731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95BA3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14C88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5D13D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CF1F8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STREETS/TRAFFIC LIGHTING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98AF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$27.25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55B2A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B3609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SHADOW OAKS PKWY</w:t>
            </w:r>
          </w:p>
        </w:tc>
      </w:tr>
      <w:tr w:rsidR="00A9141C" w:rsidRPr="00A9141C" w14:paraId="68DA725F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4B0E2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6A3EA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2D37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A6DED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STREETS/TRAFFIC LIGHTING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C06FF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$58.38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945E9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FD134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4035 SHADOW OAKS</w:t>
            </w:r>
          </w:p>
        </w:tc>
      </w:tr>
      <w:tr w:rsidR="00A9141C" w:rsidRPr="00A9141C" w14:paraId="5CEA1A45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629AF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DF407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B89CB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61455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STREETS/TRAFFIC LIGHTING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ADF62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$88.41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C9A84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48E79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3455A LAUREL</w:t>
            </w:r>
          </w:p>
        </w:tc>
      </w:tr>
      <w:tr w:rsidR="00A9141C" w:rsidRPr="00A9141C" w14:paraId="0E0F3E24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FEB7A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D8AC2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5050B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36724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STREETS/TRAFFIC LIGHTING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CBAF5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$145.78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118AD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095BA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HWY 302 @ TULANE</w:t>
            </w:r>
          </w:p>
        </w:tc>
      </w:tr>
      <w:tr w:rsidR="00A9141C" w:rsidRPr="00A9141C" w14:paraId="5F65075A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CF9E6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FCBF8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4C0C9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8BA3F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STREETS/TRAFFIC LIGHTING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1E340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$64.81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BF406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1637B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4275 HWY 51 N</w:t>
            </w:r>
          </w:p>
        </w:tc>
      </w:tr>
      <w:tr w:rsidR="00A9141C" w:rsidRPr="00A9141C" w14:paraId="2DCF84BB" w14:textId="77777777" w:rsidTr="00A9141C">
        <w:trPr>
          <w:trHeight w:val="2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D802A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EA9D4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A09A1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ANIMAL CONTROL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4524E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A567A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$232.75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85E17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2822E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6520 CENTRE E</w:t>
            </w:r>
          </w:p>
        </w:tc>
      </w:tr>
      <w:tr w:rsidR="00A9141C" w:rsidRPr="00A9141C" w14:paraId="2C237723" w14:textId="77777777" w:rsidTr="00A9141C">
        <w:trPr>
          <w:trHeight w:val="2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23D61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9409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8FD3F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ANIMAL CONTROL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C2C4C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02F1C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$432.60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02856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C4DB7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6464 CENTER E</w:t>
            </w:r>
          </w:p>
        </w:tc>
      </w:tr>
      <w:tr w:rsidR="00A9141C" w:rsidRPr="00A9141C" w14:paraId="4A4A2666" w14:textId="77777777" w:rsidTr="00A9141C">
        <w:trPr>
          <w:trHeight w:val="2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9E419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65F4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C2B79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ANIMAL CONTROL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0A9CB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2ABF1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$5,280.81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F0DE0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814BE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6740 CENTER E</w:t>
            </w:r>
          </w:p>
        </w:tc>
      </w:tr>
      <w:tr w:rsidR="00A9141C" w:rsidRPr="00A9141C" w14:paraId="2CBDE333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B0017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34964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762B8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7014E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DE093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$44.61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13E75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9E80B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SHADOW OAKS PARK</w:t>
            </w:r>
          </w:p>
        </w:tc>
      </w:tr>
      <w:tr w:rsidR="00A9141C" w:rsidRPr="00A9141C" w14:paraId="0F93D98C" w14:textId="77777777" w:rsidTr="00A9141C">
        <w:trPr>
          <w:trHeight w:val="2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C1DDC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65718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C24E1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BC69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3D714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$126.66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2FB15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B457A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3500 LAUREL CV</w:t>
            </w:r>
          </w:p>
        </w:tc>
      </w:tr>
      <w:tr w:rsidR="00A9141C" w:rsidRPr="00A9141C" w14:paraId="4E3C0D9A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0D799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FE9CB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CF639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D41E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46C41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$82.16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DD798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8BFB8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RIDGEWOOD PARK</w:t>
            </w:r>
          </w:p>
        </w:tc>
      </w:tr>
      <w:tr w:rsidR="00A9141C" w:rsidRPr="00A9141C" w14:paraId="3B529D28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E2BE4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ABD61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40C75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2CE53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6181D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$802.21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DC97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6262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5633 TULANE BLDG A</w:t>
            </w:r>
          </w:p>
        </w:tc>
      </w:tr>
      <w:tr w:rsidR="00A9141C" w:rsidRPr="00A9141C" w14:paraId="34378238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63CC1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996FE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672AA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DCA0B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0D4D1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$1,158.63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542ED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950D9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5633 TULANE BLDG B</w:t>
            </w:r>
          </w:p>
        </w:tc>
      </w:tr>
      <w:tr w:rsidR="00A9141C" w:rsidRPr="00A9141C" w14:paraId="1EE14371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8B7DC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660B0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C2A29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E3CBB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0B6ED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$3,263.16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A7365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DDAA7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5633 TULANE BLDG D</w:t>
            </w:r>
          </w:p>
        </w:tc>
      </w:tr>
      <w:tr w:rsidR="00A9141C" w:rsidRPr="00A9141C" w14:paraId="197D65DF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E4FFF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3CB69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35B57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F84A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11B0A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$244.37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294F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08A3B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5633 TULANE BLDG F</w:t>
            </w:r>
          </w:p>
        </w:tc>
      </w:tr>
      <w:tr w:rsidR="00A9141C" w:rsidRPr="00A9141C" w14:paraId="14396EAF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B9CCF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F8047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D0AEB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CC4A2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45645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$317.57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27B4A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4A29F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5633 TULANE BLDG TENN</w:t>
            </w:r>
          </w:p>
        </w:tc>
      </w:tr>
      <w:tr w:rsidR="00A9141C" w:rsidRPr="00A9141C" w14:paraId="0700BDAC" w14:textId="77777777" w:rsidTr="00A9141C">
        <w:trPr>
          <w:trHeight w:val="2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57E3A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C53A5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BA5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66143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22760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$59.80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176BB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8B747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5586 TULANE</w:t>
            </w:r>
          </w:p>
        </w:tc>
      </w:tr>
      <w:tr w:rsidR="00A9141C" w:rsidRPr="00A9141C" w14:paraId="2B55460B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79364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24A7A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4155C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85EEB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23E0E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$181.00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7286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56ADC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RIDGEWOOD PARK</w:t>
            </w:r>
          </w:p>
        </w:tc>
      </w:tr>
      <w:tr w:rsidR="00A9141C" w:rsidRPr="00A9141C" w14:paraId="1C9A2D32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6CE7E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09E6A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E19A8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F25C3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C8EA9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$166.76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DDAF8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A3AFC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6955 TULANE GREG MAXEY</w:t>
            </w:r>
          </w:p>
        </w:tc>
      </w:tr>
      <w:tr w:rsidR="00A9141C" w:rsidRPr="00A9141C" w14:paraId="67A20F98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C4A5D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AF84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B4A1F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B5CA6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22DD8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$8,313.07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999E0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500A2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3101 GOODMAN RD W</w:t>
            </w:r>
          </w:p>
        </w:tc>
      </w:tr>
      <w:tr w:rsidR="00A9141C" w:rsidRPr="00A9141C" w14:paraId="28097382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3D387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AC564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76668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LIBRARY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479A8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FF752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$1,481.46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3DF94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92490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2885 GOODMAN W</w:t>
            </w:r>
          </w:p>
        </w:tc>
      </w:tr>
      <w:tr w:rsidR="00A9141C" w:rsidRPr="00A9141C" w14:paraId="66CC09C5" w14:textId="77777777" w:rsidTr="00A9141C">
        <w:trPr>
          <w:trHeight w:val="2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A0F86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66476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CE3F4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DEF7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B97BC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$143.29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CF6F2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E89C9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4871 GOODMAN</w:t>
            </w:r>
          </w:p>
        </w:tc>
      </w:tr>
      <w:tr w:rsidR="00A9141C" w:rsidRPr="00A9141C" w14:paraId="1F40A77E" w14:textId="77777777" w:rsidTr="00A9141C">
        <w:trPr>
          <w:trHeight w:val="2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9FC9C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0BEAF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412D1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BA9C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5C98F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$301.51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64667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BBA1F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5235 GOODMAN</w:t>
            </w:r>
          </w:p>
        </w:tc>
      </w:tr>
      <w:tr w:rsidR="00A9141C" w:rsidRPr="00A9141C" w14:paraId="7208A06F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6659C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8FDCD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174BD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C551F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E763C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$260.70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EB8F5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E7432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4410 SHADOW GLEN</w:t>
            </w:r>
          </w:p>
        </w:tc>
      </w:tr>
      <w:tr w:rsidR="00A9141C" w:rsidRPr="00A9141C" w14:paraId="1CDB0440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FFBE0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2A0E8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7D024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CE1DF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6045F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$1,905.99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6958F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86F11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3101 GOODMAN W</w:t>
            </w:r>
          </w:p>
        </w:tc>
      </w:tr>
      <w:tr w:rsidR="00A9141C" w:rsidRPr="00A9141C" w14:paraId="2CA36F71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3ED46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6671D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2B295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DCCFD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1DFC3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$120.00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60A72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F9B50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6285 MANCHESTER</w:t>
            </w:r>
          </w:p>
        </w:tc>
      </w:tr>
      <w:tr w:rsidR="00A9141C" w:rsidRPr="00A9141C" w14:paraId="65877168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F712F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9FBAE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D18DE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3D9EE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06B2E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$149.54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0B1D3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6CAF2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LIFT STA LAKE FOREST</w:t>
            </w:r>
          </w:p>
        </w:tc>
      </w:tr>
      <w:tr w:rsidR="00A9141C" w:rsidRPr="00A9141C" w14:paraId="08F2928A" w14:textId="77777777" w:rsidTr="00A9141C">
        <w:trPr>
          <w:trHeight w:val="2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69CB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85FA1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D7D1E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9CF97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1C177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$78.59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BBF42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92A5E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4854 SHERRY</w:t>
            </w:r>
          </w:p>
        </w:tc>
      </w:tr>
      <w:tr w:rsidR="00A9141C" w:rsidRPr="00A9141C" w14:paraId="4BD39A06" w14:textId="77777777" w:rsidTr="00A9141C">
        <w:trPr>
          <w:trHeight w:val="2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EC7DE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A671C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6823A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2DA73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7412F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$13.69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08537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77CBD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4704 LAKE CV</w:t>
            </w:r>
          </w:p>
        </w:tc>
      </w:tr>
      <w:tr w:rsidR="00A9141C" w:rsidRPr="00A9141C" w14:paraId="06B162D1" w14:textId="77777777" w:rsidTr="00A9141C">
        <w:trPr>
          <w:trHeight w:val="2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C8A46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57130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81BBB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0A98C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948A9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$16.53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96DEA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E8DE9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4959 PECAN</w:t>
            </w:r>
          </w:p>
        </w:tc>
      </w:tr>
      <w:tr w:rsidR="00A9141C" w:rsidRPr="00A9141C" w14:paraId="4A4E813C" w14:textId="77777777" w:rsidTr="00A9141C">
        <w:trPr>
          <w:trHeight w:val="2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28925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83DA9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65C6C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874D5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AE809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$13.46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87B1A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B6AE6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4585 PECAN</w:t>
            </w:r>
          </w:p>
        </w:tc>
      </w:tr>
      <w:tr w:rsidR="00A9141C" w:rsidRPr="00A9141C" w14:paraId="718016EE" w14:textId="77777777" w:rsidTr="00A9141C">
        <w:trPr>
          <w:trHeight w:val="2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C0BB6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E1573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DCF20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3D4D0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C113F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$43.26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28697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63AA1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6652 ALICE</w:t>
            </w:r>
          </w:p>
        </w:tc>
      </w:tr>
      <w:tr w:rsidR="00A9141C" w:rsidRPr="00A9141C" w14:paraId="1A382559" w14:textId="77777777" w:rsidTr="00A9141C">
        <w:trPr>
          <w:trHeight w:val="2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FC909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449D1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4B753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B999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A0FA7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$15.71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B4BC2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A3351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6947 ALLEN</w:t>
            </w:r>
          </w:p>
        </w:tc>
      </w:tr>
      <w:tr w:rsidR="00A9141C" w:rsidRPr="00A9141C" w14:paraId="2F32B75B" w14:textId="77777777" w:rsidTr="00A9141C">
        <w:trPr>
          <w:trHeight w:val="2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FD7C1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8E06A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A2D49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C38D0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0671B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$14.06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45D62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3520A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3400 TULANE W</w:t>
            </w:r>
          </w:p>
        </w:tc>
      </w:tr>
      <w:tr w:rsidR="00A9141C" w:rsidRPr="00A9141C" w14:paraId="2A9B2DFA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B0EE3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B034E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AA29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6B58E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3FB4E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$1,040.11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0AA62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95098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2885 MEADOWBROOK</w:t>
            </w:r>
          </w:p>
        </w:tc>
      </w:tr>
      <w:tr w:rsidR="00A9141C" w:rsidRPr="00A9141C" w14:paraId="40636573" w14:textId="77777777" w:rsidTr="00A9141C">
        <w:trPr>
          <w:trHeight w:val="2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3F909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9AC6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776E7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D69C6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3B2A4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$2,370.34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D2DB1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BB24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NAIL</w:t>
            </w:r>
          </w:p>
        </w:tc>
      </w:tr>
      <w:tr w:rsidR="00A9141C" w:rsidRPr="00A9141C" w14:paraId="7E89F083" w14:textId="77777777" w:rsidTr="00A9141C">
        <w:trPr>
          <w:trHeight w:val="2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37B8D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BA84D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88090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CFE76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EC3BC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$16.16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BEC67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D1B14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KINGSVIEW LAKE</w:t>
            </w:r>
          </w:p>
        </w:tc>
      </w:tr>
      <w:tr w:rsidR="00A9141C" w:rsidRPr="00A9141C" w14:paraId="215A96FC" w14:textId="77777777" w:rsidTr="00A9141C">
        <w:trPr>
          <w:trHeight w:val="2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DCD2F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97286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F6A26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C059B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3E088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$575.57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DA47D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01BA7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3259 NAIL</w:t>
            </w:r>
          </w:p>
        </w:tc>
      </w:tr>
      <w:tr w:rsidR="00A9141C" w:rsidRPr="00A9141C" w14:paraId="788CE2D8" w14:textId="77777777" w:rsidTr="00A9141C">
        <w:trPr>
          <w:trHeight w:val="2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5F06C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93FA3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F264A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0CF4E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1CE4C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$895.05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20F2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8CD32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6400 CENTER E</w:t>
            </w:r>
          </w:p>
        </w:tc>
      </w:tr>
      <w:tr w:rsidR="00A9141C" w:rsidRPr="00A9141C" w14:paraId="188C97AA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E75F5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419BF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0858B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417C5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4AFC9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$61.90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C97D3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D61FB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6400 CENTER E GATE</w:t>
            </w:r>
          </w:p>
        </w:tc>
      </w:tr>
      <w:tr w:rsidR="00A9141C" w:rsidRPr="00A9141C" w14:paraId="22720790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A30DD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574DC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4F55C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9AC3F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5D445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$76.88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143E8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AFE1B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5536 WINTERWOOD</w:t>
            </w:r>
          </w:p>
        </w:tc>
      </w:tr>
      <w:tr w:rsidR="00A9141C" w:rsidRPr="00A9141C" w14:paraId="7566F24A" w14:textId="77777777" w:rsidTr="00A9141C">
        <w:trPr>
          <w:trHeight w:val="2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98E50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5E1A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FDB2E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C54AD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D41A4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$1,023.24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00F44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A8238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5241 NAIL</w:t>
            </w:r>
          </w:p>
        </w:tc>
      </w:tr>
      <w:tr w:rsidR="00A9141C" w:rsidRPr="00A9141C" w14:paraId="3391B92D" w14:textId="77777777" w:rsidTr="00A9141C">
        <w:trPr>
          <w:trHeight w:val="2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69E65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B648F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1AB9E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5B6C6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5B556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$57.21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85F6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9FFBF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COLE RD</w:t>
            </w:r>
          </w:p>
        </w:tc>
      </w:tr>
      <w:tr w:rsidR="00A9141C" w:rsidRPr="00A9141C" w14:paraId="3EFF9EA1" w14:textId="77777777" w:rsidTr="00A9141C">
        <w:trPr>
          <w:trHeight w:val="2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79BEA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93D53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66D8C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96F64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72CD2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$976.93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35E07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F1C42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6357 HURT</w:t>
            </w:r>
          </w:p>
        </w:tc>
      </w:tr>
      <w:tr w:rsidR="00A9141C" w:rsidRPr="00A9141C" w14:paraId="2D1D1C58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756DD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02B0E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49A74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A3E17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0E017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$150.25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5B7E5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0A7AF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5921 CAROLINE BLDG A</w:t>
            </w:r>
          </w:p>
        </w:tc>
      </w:tr>
      <w:tr w:rsidR="00A9141C" w:rsidRPr="00A9141C" w14:paraId="34D672D2" w14:textId="77777777" w:rsidTr="00A9141C">
        <w:trPr>
          <w:trHeight w:val="2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D52D0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2DD4A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4362A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CA10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2A1C6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$150.52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169D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5908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5900 TWIN LAKES</w:t>
            </w:r>
          </w:p>
        </w:tc>
      </w:tr>
      <w:tr w:rsidR="00A9141C" w:rsidRPr="00A9141C" w14:paraId="03B82A49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FFABC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6E6BD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2C739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5C640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76C65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$104.24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A421B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AD699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5111 CAROLINE APT R</w:t>
            </w:r>
          </w:p>
        </w:tc>
      </w:tr>
      <w:tr w:rsidR="00A9141C" w:rsidRPr="00A9141C" w14:paraId="7E2A85FC" w14:textId="77777777" w:rsidTr="00A9141C">
        <w:trPr>
          <w:trHeight w:val="2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3AEBF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7C2EF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27C5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0901C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96FA6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$63.55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110E9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69BAA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5881 JACKSON</w:t>
            </w:r>
          </w:p>
        </w:tc>
      </w:tr>
      <w:tr w:rsidR="00A9141C" w:rsidRPr="00A9141C" w14:paraId="590F5BED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63154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33FAA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3C9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35A88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90037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$71.73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E0ADD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79D5E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5696 LAUROE APT R</w:t>
            </w:r>
          </w:p>
        </w:tc>
      </w:tr>
      <w:tr w:rsidR="00A9141C" w:rsidRPr="00A9141C" w14:paraId="1CC84B67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6739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CDD95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18159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00BE5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92AE7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$86.43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3C51D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1D796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LIFT PUMP 5768 CHOCTAW</w:t>
            </w:r>
          </w:p>
        </w:tc>
      </w:tr>
      <w:tr w:rsidR="00A9141C" w:rsidRPr="00A9141C" w14:paraId="382D6527" w14:textId="77777777" w:rsidTr="00A9141C">
        <w:trPr>
          <w:trHeight w:val="2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016B1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7706F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2D38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89927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C4064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$188.76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322DC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1336E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4356 SHARON</w:t>
            </w:r>
          </w:p>
        </w:tc>
      </w:tr>
      <w:tr w:rsidR="00A9141C" w:rsidRPr="00A9141C" w14:paraId="7AA3BBCB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8E561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8AABA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E79E3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ED7C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983DD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$43.26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8A21F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4538E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4787 BONNE TERRE</w:t>
            </w:r>
          </w:p>
        </w:tc>
      </w:tr>
      <w:tr w:rsidR="00A9141C" w:rsidRPr="00A9141C" w14:paraId="69FC34BE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68537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56895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DFC6B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D73AD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F9143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$17.05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8927B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C692D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4556 BONNE TERRE</w:t>
            </w:r>
          </w:p>
        </w:tc>
      </w:tr>
      <w:tr w:rsidR="00A9141C" w:rsidRPr="00A9141C" w14:paraId="688B009F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8059E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06D16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D5E3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3494C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3DBCD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$256.18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815BD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AC3C1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4526 ALDEN LAKE W</w:t>
            </w:r>
          </w:p>
        </w:tc>
      </w:tr>
      <w:tr w:rsidR="00A9141C" w:rsidRPr="00A9141C" w14:paraId="5E5B8C9A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A3B6A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A38EF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B0999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FFD82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13CB1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$30.64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62644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CEF0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LAKE FOREST SUBD</w:t>
            </w:r>
          </w:p>
        </w:tc>
      </w:tr>
      <w:tr w:rsidR="00A9141C" w:rsidRPr="00A9141C" w14:paraId="70303A60" w14:textId="77777777" w:rsidTr="00A9141C">
        <w:trPr>
          <w:trHeight w:val="8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2DE9B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B7E9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KENNY TERRELL HUBBAR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E4961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GENERAL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5FAAF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DEPOSITS ON HOLD - COURT BONDS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2F2DD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$40.75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FF201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7196730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801EF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CB REFUND FOR K. HUBBARD CASE# M2025-01135</w:t>
            </w:r>
          </w:p>
        </w:tc>
      </w:tr>
      <w:tr w:rsidR="00A9141C" w:rsidRPr="00A9141C" w14:paraId="1561CA51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3C568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CF86C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NICHOLAS JONES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725A0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GENERAL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F5BC4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DEPOSITS ON HOLD - COURT BONDS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45C16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$62.50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1A11D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7196731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2B5B7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CB REFUND FOR N. JONES CASE# M2025-01100</w:t>
            </w:r>
          </w:p>
        </w:tc>
      </w:tr>
      <w:tr w:rsidR="00A9141C" w:rsidRPr="00A9141C" w14:paraId="78F321EA" w14:textId="77777777" w:rsidTr="00A9141C">
        <w:trPr>
          <w:trHeight w:val="8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9B3B3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3BE39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TAMMY DORROUGH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9697D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GENERAL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4C866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DEPOSITS ON HOLD - COURT BONDS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CCC8C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$312.50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040D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7196732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03F5A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CB REFUND FOR T. DORROUGH CASE# M2025-01134</w:t>
            </w:r>
          </w:p>
        </w:tc>
      </w:tr>
      <w:tr w:rsidR="00A9141C" w:rsidRPr="00A9141C" w14:paraId="23341823" w14:textId="77777777" w:rsidTr="00A9141C">
        <w:trPr>
          <w:trHeight w:val="8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68F4B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81AB5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JAMAYA MADDOX - JACK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96D05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GENERAL FUND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C2979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DEPOSITS ON HOLD - COURT BONDS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3EE98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$20.25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91C02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7196729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8659E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CB REFUND J. MADDOX-JACKSON CASE# M2025-00509</w:t>
            </w:r>
          </w:p>
        </w:tc>
      </w:tr>
      <w:tr w:rsidR="00A9141C" w:rsidRPr="00A9141C" w14:paraId="30E622EB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8EBE0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1DA93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DELL COMPUTERS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F0F75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INFORMATION TECHNOLOGY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4EDC4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MACHINERY &amp; EQUIPMENT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65E87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$2,283.34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94C29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7196734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F9600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BTX BASE</w:t>
            </w:r>
          </w:p>
        </w:tc>
      </w:tr>
      <w:tr w:rsidR="00A9141C" w:rsidRPr="00A9141C" w14:paraId="6C29D060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D66F8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8280C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AMAZON CAPITAL SERVI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9395E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INFORMATION TECHNOLOGY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EBAF6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MACHINERY &amp; EQUIPMENT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B55B2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$486.18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78069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A0E97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MONITOR DESK / CABINET WALL MOUNT</w:t>
            </w:r>
          </w:p>
        </w:tc>
      </w:tr>
      <w:tr w:rsidR="00A9141C" w:rsidRPr="00A9141C" w14:paraId="1853C680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2BD1A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1711B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LANDERS CHRYSLER DOD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0E903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BF4A7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97E7A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$6.72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9EF59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7196763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41833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UNIT# 8588: CALIPER BOLT</w:t>
            </w:r>
          </w:p>
        </w:tc>
      </w:tr>
      <w:tr w:rsidR="00A9141C" w:rsidRPr="00A9141C" w14:paraId="1DDA8E9C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F2D71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328F3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LANDERS CHRYSLER DOD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ACB5C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C65EB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2D9BD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$64.80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C0EB9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7196763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19C65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UNIT# 6086: RADIATOR WATER HOSE</w:t>
            </w:r>
          </w:p>
        </w:tc>
      </w:tr>
      <w:tr w:rsidR="00A9141C" w:rsidRPr="00A9141C" w14:paraId="1051F976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9DC77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F932E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O'REILLY AUTO PARTS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22EDF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0FBDA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EA730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$92.34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4A929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7196771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E7025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UNIT#8588: BRAKE PADS</w:t>
            </w:r>
          </w:p>
        </w:tc>
      </w:tr>
      <w:tr w:rsidR="00A9141C" w:rsidRPr="00A9141C" w14:paraId="767748DA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DBD14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F8471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O'REILLY AUTO PARTS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CD17D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17CFE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8F60A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$73.53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7BC60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7196771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69C35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UNIT# 5799: O/F, OIL</w:t>
            </w:r>
          </w:p>
        </w:tc>
      </w:tr>
      <w:tr w:rsidR="00A9141C" w:rsidRPr="00A9141C" w14:paraId="4454C0CA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32BD2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8F084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O'REILLY AUTO PARTS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3DBC2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68D42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9FB2C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$33.68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9AA1F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7196771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44253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UNIT# 3610: OIL/ FUNNEL</w:t>
            </w:r>
          </w:p>
        </w:tc>
      </w:tr>
      <w:tr w:rsidR="00A9141C" w:rsidRPr="00A9141C" w14:paraId="352F8BD9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74F15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5C001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O'REILLY AUTO PARTS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7BFF2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F907C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AC8AE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$124.85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59948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7196771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A3423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UNIT# 6028: COOLANT HOSE, ANTIFREEZE</w:t>
            </w:r>
          </w:p>
        </w:tc>
      </w:tr>
      <w:tr w:rsidR="00A9141C" w:rsidRPr="00A9141C" w14:paraId="319EC79B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14DE4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9FE01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AUTO ZONE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65E43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0315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10AD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$289.28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2A34F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7196721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3EFDE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UNIT# 4910: 2 BATTERIES</w:t>
            </w:r>
          </w:p>
        </w:tc>
      </w:tr>
      <w:tr w:rsidR="00A9141C" w:rsidRPr="00A9141C" w14:paraId="3AC96AD7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5C4C7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EF46A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FLEETCOR TECHNOLOGIE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7750E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68C4D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&amp; OIL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54CBD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$2,485.80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CDF7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7196744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B65AE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WK 09-29 TO 10-05-2025</w:t>
            </w:r>
          </w:p>
        </w:tc>
      </w:tr>
      <w:tr w:rsidR="00A9141C" w:rsidRPr="00A9141C" w14:paraId="003D8292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1492A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4B9EC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FLEETCOR TECHNOLOGIE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1757B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8DDBE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&amp; OIL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3927F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$2,645.49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C032A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7196749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63584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 10/6 TO 10/12</w:t>
            </w:r>
          </w:p>
        </w:tc>
      </w:tr>
      <w:tr w:rsidR="00A9141C" w:rsidRPr="00A9141C" w14:paraId="5F67A530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C6BD0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4FADC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FLOCK GROUP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C9D46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E54C1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A56A7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$25,500.00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F356E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7196751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5B15F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FLOCK YEARLY SUBSCRIPTION OCT 25 - OCT 26</w:t>
            </w:r>
          </w:p>
        </w:tc>
      </w:tr>
      <w:tr w:rsidR="00A9141C" w:rsidRPr="00A9141C" w14:paraId="49E71B4F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38FC3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30219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 TATMAN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85A1B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9A50C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19FE4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$25.00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3D63D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2B9B0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CARL DRAPER CHP REPORT</w:t>
            </w:r>
          </w:p>
        </w:tc>
      </w:tr>
      <w:tr w:rsidR="00A9141C" w:rsidRPr="00A9141C" w14:paraId="4C47A56A" w14:textId="77777777" w:rsidTr="00A9141C">
        <w:trPr>
          <w:trHeight w:val="8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0F6F4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2CDED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PETTY CASH / N PULLE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6ECFF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2C8D4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5654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$14.41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7BA91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7196773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11BB3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MISC ITEMS FROM WALMART FOR OPERATIONS DIVISION</w:t>
            </w:r>
          </w:p>
        </w:tc>
      </w:tr>
      <w:tr w:rsidR="00A9141C" w:rsidRPr="00A9141C" w14:paraId="0AC1903A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A1A01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737E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DYNAMIC POLICE TRAIN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78262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5D925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TRAVEL &amp; TRAINING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C324F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$498.00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6CDA2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7196739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FA41F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IZAGUIRRE - IRBY BLUE LINE CLASS BILOXI</w:t>
            </w:r>
          </w:p>
        </w:tc>
      </w:tr>
      <w:tr w:rsidR="00A9141C" w:rsidRPr="00A9141C" w14:paraId="3CC575D1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C6BF5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A71DE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 SCHEIN, INC.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333B0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6D3F8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MEDICAL SUPPLIES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2B2E2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$307.17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958D2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7196757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54802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EMS SUPPLIES</w:t>
            </w:r>
          </w:p>
        </w:tc>
      </w:tr>
      <w:tr w:rsidR="00A9141C" w:rsidRPr="00A9141C" w14:paraId="486E366C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35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FEA17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PREMIER AIR PRODUCTS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864D4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00D0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MEDICAL SUPPLIES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1012F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$173.34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B476B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7196777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3AC39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EMS OXYGEN</w:t>
            </w:r>
          </w:p>
        </w:tc>
      </w:tr>
      <w:tr w:rsidR="00A9141C" w:rsidRPr="00A9141C" w14:paraId="1A7BADED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2A9A7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756B4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AMERICAN TIRE REPAIR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A2442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1DB4E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B2043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$1,544.24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8AD6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008F0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 TIRES FOR ENGINE 2</w:t>
            </w:r>
          </w:p>
        </w:tc>
      </w:tr>
      <w:tr w:rsidR="00A9141C" w:rsidRPr="00A9141C" w14:paraId="1F07F4FC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CC215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88C1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AMERICAN TIRE REPAIR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93BEC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0B93E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56E5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$75.00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D7CC2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BF395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TIRE AIR SENSOR TAHOE 100</w:t>
            </w:r>
          </w:p>
        </w:tc>
      </w:tr>
      <w:tr w:rsidR="00A9141C" w:rsidRPr="00A9141C" w14:paraId="1E82E4B8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4E1F5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163F5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O'REILLY AUTO PARTS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89303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0C9E7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28940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$32.55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C28A3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7196771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3CF4A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SUPPORT FOR RESCUE 1</w:t>
            </w:r>
          </w:p>
        </w:tc>
      </w:tr>
      <w:tr w:rsidR="00A9141C" w:rsidRPr="00A9141C" w14:paraId="3F105E98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8D1AD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4BAC8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O'REILLY AUTO PARTS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7A67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B009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C3AD3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$45.98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D95F4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7196771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287B5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101 CHARGER WIPER BLADES</w:t>
            </w:r>
          </w:p>
        </w:tc>
      </w:tr>
      <w:tr w:rsidR="00A9141C" w:rsidRPr="00A9141C" w14:paraId="3E92FC73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09CA9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AD760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GATEWAY TIRE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965B9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44705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97AF0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$97.80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23449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7196753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0B178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UNIT 1 OIL CHANGE</w:t>
            </w:r>
          </w:p>
        </w:tc>
      </w:tr>
      <w:tr w:rsidR="00A9141C" w:rsidRPr="00A9141C" w14:paraId="262C1E90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B902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063A3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LANDERS SOUTH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F3B76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CFD47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5CDC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$3,056.30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8496F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7196764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9FB69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UNIT 3 REPAIRS AND OIL CHANGE</w:t>
            </w:r>
          </w:p>
        </w:tc>
      </w:tr>
      <w:tr w:rsidR="00A9141C" w:rsidRPr="00A9141C" w14:paraId="22946098" w14:textId="77777777" w:rsidTr="00A9141C">
        <w:trPr>
          <w:trHeight w:val="8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9D492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0BA0D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CADENCE BANK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269C9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514AB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BUILDING &amp; EQUIP MAINT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ABC80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$17.15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25E9A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7196726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8139D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POSTAGE TO SEND IN NARC BOX FOR REPAIR RESCUE 1</w:t>
            </w:r>
          </w:p>
        </w:tc>
      </w:tr>
      <w:tr w:rsidR="00A9141C" w:rsidRPr="00A9141C" w14:paraId="313432FD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4A743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5A643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FLEETCOR TECHNOLOGIE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C4395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D8E63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&amp; OIL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04D8E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$1,096.20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02A2C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7196745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2AE23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9/29-10/5</w:t>
            </w:r>
          </w:p>
        </w:tc>
      </w:tr>
      <w:tr w:rsidR="00A9141C" w:rsidRPr="00A9141C" w14:paraId="5094F48B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94EEC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99EE9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MATTHEW MASSEY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63C31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40434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614F8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36024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7196767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025C2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2026 SHIFT CALENDARS</w:t>
            </w:r>
          </w:p>
        </w:tc>
      </w:tr>
      <w:tr w:rsidR="00A9141C" w:rsidRPr="00A9141C" w14:paraId="58805719" w14:textId="77777777" w:rsidTr="00A9141C">
        <w:trPr>
          <w:trHeight w:val="2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7645D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61748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ATMOS ENERGY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BF9CB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EC954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280C2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$183.03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68018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7196720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0F501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6363 HWY 301</w:t>
            </w:r>
          </w:p>
        </w:tc>
      </w:tr>
      <w:tr w:rsidR="00A9141C" w:rsidRPr="00A9141C" w14:paraId="0743E59F" w14:textId="77777777" w:rsidTr="00A9141C">
        <w:trPr>
          <w:trHeight w:val="2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9A44A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47B99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COMCAST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A6CAC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E7C6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841A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$866.03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BB9EA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7196727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13CB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INTERNET</w:t>
            </w:r>
          </w:p>
        </w:tc>
      </w:tr>
      <w:tr w:rsidR="00A9141C" w:rsidRPr="00A9141C" w14:paraId="4283D7DF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CCB8C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D8ECE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WALLS WATER ASSOCIAT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06230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FIRE &amp; EMS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79AE3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1D271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$196.62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125D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7196785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C4D74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6363 HWY 301</w:t>
            </w:r>
          </w:p>
        </w:tc>
      </w:tr>
      <w:tr w:rsidR="00A9141C" w:rsidRPr="00A9141C" w14:paraId="4C2E0FAD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FD635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DA19C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AMERICAN TIRE REPAIR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1C31E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CODE ENFORCEMENT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B3246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7D00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44126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83CBC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FLAT TIRE</w:t>
            </w:r>
          </w:p>
        </w:tc>
      </w:tr>
      <w:tr w:rsidR="00A9141C" w:rsidRPr="00A9141C" w14:paraId="0601610C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1C2D0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F81C7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GATEWAY TIRE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68E08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CODE ENFORCEMENT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7AE9C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670A1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$83.21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FB51A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7196753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773A3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oil change prev maint #6540</w:t>
            </w:r>
          </w:p>
        </w:tc>
      </w:tr>
      <w:tr w:rsidR="00A9141C" w:rsidRPr="00A9141C" w14:paraId="5C4F584E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F4AFA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03462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FLEETCOR TECHNOLOGIE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A8024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CODE ENFORCEMENT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6CB7D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&amp; OIL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D5563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$94.40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5A8FF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7196750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52ECB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PLANNING / CODE 10/6 TO 10/12</w:t>
            </w:r>
          </w:p>
        </w:tc>
      </w:tr>
      <w:tr w:rsidR="00A9141C" w:rsidRPr="00A9141C" w14:paraId="4B72A6B9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FB9AE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725F5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FLUID MANAGEMENT CO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C07B2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40516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MATERIALS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7F503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$149.78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4C3C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7196752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48019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HYD HOSE</w:t>
            </w:r>
          </w:p>
        </w:tc>
      </w:tr>
      <w:tr w:rsidR="00A9141C" w:rsidRPr="00A9141C" w14:paraId="72C06F2C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72D40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3C318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O'REILLY AUTO PARTS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45225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427D8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D77B7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$29.98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A7632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7196771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92FB5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ANTIFREEZE</w:t>
            </w:r>
          </w:p>
        </w:tc>
      </w:tr>
      <w:tr w:rsidR="00A9141C" w:rsidRPr="00A9141C" w14:paraId="550654CE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75EAE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C0E2B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O'REILLY AUTO PARTS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5DDD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DD7C9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939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$12.99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E5BC3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7196771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71423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SWIVEL WRENCH FOR OIL CHANGES</w:t>
            </w:r>
          </w:p>
        </w:tc>
      </w:tr>
      <w:tr w:rsidR="00A9141C" w:rsidRPr="00A9141C" w14:paraId="70FE558C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0435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545F0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O'REILLY AUTO PARTS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CDBA0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6754E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30BCA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$133.02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2C01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7196771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510A2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BATTERY FOR UT 6939</w:t>
            </w:r>
          </w:p>
        </w:tc>
      </w:tr>
      <w:tr w:rsidR="00A9141C" w:rsidRPr="00A9141C" w14:paraId="26036091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24D99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BC47E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AMERICAN TIRE REPAIR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F3EC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B8850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BUILDING &amp; EQUIP MAINT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D344F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$241.00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0A7EA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A9468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TIRES FOR MOWER TRAILER</w:t>
            </w:r>
          </w:p>
        </w:tc>
      </w:tr>
      <w:tr w:rsidR="00A9141C" w:rsidRPr="00A9141C" w14:paraId="15108506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9C650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DBB86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UNIFIRST CORPORATION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3DDD2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59C83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UNIFORMS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62651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$107.39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CCA99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7196784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92493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UNIFORMS FOR UT AND ST</w:t>
            </w:r>
          </w:p>
        </w:tc>
      </w:tr>
      <w:tr w:rsidR="00A9141C" w:rsidRPr="00A9141C" w14:paraId="42AE8B8A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CC052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EF92E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O'REILLY AUTO PARTS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E4401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7AF8B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&amp; OIL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A52A6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$67.98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59612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7196771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F1E36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OIL FOR SHOP VEHICLES</w:t>
            </w:r>
          </w:p>
        </w:tc>
      </w:tr>
      <w:tr w:rsidR="00A9141C" w:rsidRPr="00A9141C" w14:paraId="7CF9AF70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2BF6C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A76C1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FLEETCOR TECHNOLOGIE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E982F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533AA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&amp; OIL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FE774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$327.12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32D1B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7196748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A4E53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FOR UT AND ST 10/6 TO 10/12</w:t>
            </w:r>
          </w:p>
        </w:tc>
      </w:tr>
      <w:tr w:rsidR="00A9141C" w:rsidRPr="00A9141C" w14:paraId="2029047F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CC5AB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C00DA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CONVENIENT CARE CLIN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D8488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628DB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2EA2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$105.00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3D1FF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7196728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FF81F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DRUG SCREENING</w:t>
            </w:r>
          </w:p>
        </w:tc>
      </w:tr>
      <w:tr w:rsidR="00A9141C" w:rsidRPr="00A9141C" w14:paraId="71B8AE84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9E3F0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E5911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 HATCHER &amp; AS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FB0D9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465B7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2EA6E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$11,418.95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C52C1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7196769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38DE6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MONTHLY GRASS CONTRACT</w:t>
            </w:r>
          </w:p>
        </w:tc>
      </w:tr>
      <w:tr w:rsidR="00A9141C" w:rsidRPr="00A9141C" w14:paraId="65CCDBEA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0BF86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44C05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92887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89268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STREETS/TRAFFIC LIGHTING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8BE5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$22,346.36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CB2EF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7196740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D61413" w14:textId="4E90C2AF" w:rsidR="00A9141C" w:rsidRPr="00A9141C" w:rsidRDefault="00860131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STREETLIGHTS</w:t>
            </w:r>
          </w:p>
        </w:tc>
      </w:tr>
      <w:tr w:rsidR="00A9141C" w:rsidRPr="00A9141C" w14:paraId="52F39317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1D96F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36793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D454C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C5E39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STREETS/TRAFFIC LIGHTING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B8C44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$79.73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4F19C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7196740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CF1C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1025 HWY 302</w:t>
            </w:r>
          </w:p>
        </w:tc>
      </w:tr>
      <w:tr w:rsidR="00A9141C" w:rsidRPr="00A9141C" w14:paraId="408432D2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5EBD9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9CE4D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04A7E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AB57C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STREETS/TRAFFIC LIGHTING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52A8C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$90.05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22E64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7196740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97D9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1007 GOODMAN</w:t>
            </w:r>
          </w:p>
        </w:tc>
      </w:tr>
      <w:tr w:rsidR="00A9141C" w:rsidRPr="00A9141C" w14:paraId="7F3111E0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E6CC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BF8A2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BRANDON WALLACE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24943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STREET DEPARTMENT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5636A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MACHINERY &amp; EQUIPMENT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C760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$250.20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87B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7196724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AF17C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REIMBURSEMENRFOR HORN LAKE</w:t>
            </w:r>
          </w:p>
        </w:tc>
      </w:tr>
      <w:tr w:rsidR="00A9141C" w:rsidRPr="00A9141C" w14:paraId="4C1B1163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87A8A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5CCB7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FLEETCOR TECHNOLOGIE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F700D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ANIMAL CONTROL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E89CD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&amp; OIL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692D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$44.99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CB2F2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7196747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DD7D4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FOR ANIMAL SHELTER 10/6 TO 10/12</w:t>
            </w:r>
          </w:p>
        </w:tc>
      </w:tr>
      <w:tr w:rsidR="00A9141C" w:rsidRPr="00A9141C" w14:paraId="5FC67AB0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76D69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1312B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CONVENIENT CARE CLIN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C177E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ANIMAL CONTROL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21C42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6E702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$35.00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D117D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7196728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8BF86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DRUG SCREENING</w:t>
            </w:r>
          </w:p>
        </w:tc>
      </w:tr>
      <w:tr w:rsidR="00A9141C" w:rsidRPr="00A9141C" w14:paraId="50B7035B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5D8CE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F3410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TYKARRIS ROSE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126B7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2218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OUTSIDE MAINTENANCE STAFF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BD1BB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$255.00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DC6BF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7196783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2760B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CONTRACT WORK 9/28 TO 10/11/2025</w:t>
            </w:r>
          </w:p>
        </w:tc>
      </w:tr>
      <w:tr w:rsidR="00A9141C" w:rsidRPr="00A9141C" w14:paraId="5FF03497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08ABF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B966B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JEREMY SMITH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A6415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6602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OUTSIDE MAINTENANCE STAFF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44A4E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$390.00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7ADE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7196762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574B4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CONTRACT WORK 9/29 TO 10/11/2025</w:t>
            </w:r>
          </w:p>
        </w:tc>
      </w:tr>
      <w:tr w:rsidR="00A9141C" w:rsidRPr="00A9141C" w14:paraId="088AA286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1E757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8D7D0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AMERICAN TIRE REPAIR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020F6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1562B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78FC3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$75.00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6FCB6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DBF67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TIRE REPAIR</w:t>
            </w:r>
          </w:p>
        </w:tc>
      </w:tr>
      <w:tr w:rsidR="00A9141C" w:rsidRPr="00A9141C" w14:paraId="090F0883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89B51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5E97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MARK TATKO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0B0C9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EFE9A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UMPIRES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E4A1C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$8,887.50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1F733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7196766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4AF1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REFEREES FOR FOOTBALL</w:t>
            </w:r>
          </w:p>
        </w:tc>
      </w:tr>
      <w:tr w:rsidR="00A9141C" w:rsidRPr="00A9141C" w14:paraId="1A6230A8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C651A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38034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DC SERVICE SYSTEMS I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E2CC2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BEDCB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EQUIPMENT MAINTENANCE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255B0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$579.04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22D90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7196733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EC396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REPAIRS TO TRAILOR</w:t>
            </w:r>
          </w:p>
        </w:tc>
      </w:tr>
      <w:tr w:rsidR="00A9141C" w:rsidRPr="00A9141C" w14:paraId="1716E39E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F15E9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C6C49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FLEETCOR TECHNOLOGIE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70806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FA444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&amp; OIL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19803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$155.07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5817C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7196746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94A1F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FOR PARKS 10/6 TO 10/12</w:t>
            </w:r>
          </w:p>
        </w:tc>
      </w:tr>
      <w:tr w:rsidR="00A9141C" w:rsidRPr="00A9141C" w14:paraId="09FCB67A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26D82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3FFD8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STEGALL NOTARY SERVI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EE135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67B3C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690A0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$178.00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B35B0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7196781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B71DB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NOTARY RENEWAL FOR CMATHEWS</w:t>
            </w:r>
          </w:p>
        </w:tc>
      </w:tr>
      <w:tr w:rsidR="00A9141C" w:rsidRPr="00A9141C" w14:paraId="4554954C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F11F7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51EEF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SPORTS CONDUCTOR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48D9B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5EBF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CB624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$375.00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8683C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7196780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7958E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MONTHLY REGISTRATIONS OCT 2025</w:t>
            </w:r>
          </w:p>
        </w:tc>
      </w:tr>
      <w:tr w:rsidR="00A9141C" w:rsidRPr="00A9141C" w14:paraId="4CB635E3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F0565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2DC16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61EFF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4015F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96D3B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$52.30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459F9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7196740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7A0F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FLOOD LIGHTS CHOCTAW PARK</w:t>
            </w:r>
          </w:p>
        </w:tc>
      </w:tr>
      <w:tr w:rsidR="00A9141C" w:rsidRPr="00A9141C" w14:paraId="5FE08BE0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3E148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5D7A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E26D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35AAE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EB1A3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$178.43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5A95B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7196740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2D609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FLOOD FAIRFIELD MEADOW PARK</w:t>
            </w:r>
          </w:p>
        </w:tc>
      </w:tr>
      <w:tr w:rsidR="00A9141C" w:rsidRPr="00A9141C" w14:paraId="61EF1CED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63019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40E94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ENTERGY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31AF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6D85F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B821B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$164.88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F2B8B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7196740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A5C7C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HOLLY HILLS PARK CHAPEL HILL</w:t>
            </w:r>
          </w:p>
        </w:tc>
      </w:tr>
      <w:tr w:rsidR="00A9141C" w:rsidRPr="00A9141C" w14:paraId="75191F8E" w14:textId="77777777" w:rsidTr="00A9141C">
        <w:trPr>
          <w:trHeight w:val="2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3589F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F98DD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COMCAST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C40A4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CC6D5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8C5B9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$124.90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A2320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7196727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61AA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INTERNET</w:t>
            </w:r>
          </w:p>
        </w:tc>
      </w:tr>
      <w:tr w:rsidR="00A9141C" w:rsidRPr="00A9141C" w14:paraId="709BD708" w14:textId="77777777" w:rsidTr="00A9141C">
        <w:trPr>
          <w:trHeight w:val="1020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C6EE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97E93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PINE RIDGE LAWN AND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DBA80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C9A00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BUILDING IMPROVEMENTS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0C3E8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$4,800.00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C8683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7196775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51D66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HALLOWEEN LIGHTS ON BUILDING AT FOOTBALL CREPE MYR</w:t>
            </w:r>
          </w:p>
        </w:tc>
      </w:tr>
      <w:tr w:rsidR="00A9141C" w:rsidRPr="00A9141C" w14:paraId="764242AA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953A0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DFFC9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PRECISION DOOR SERVI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E9920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9415B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BUILDING IMPROVEMENTS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1130F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$1,651.69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8F813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7196776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5DEC6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REPAIR DAMAGED GATE ON TULANE</w:t>
            </w:r>
          </w:p>
        </w:tc>
      </w:tr>
      <w:tr w:rsidR="00A9141C" w:rsidRPr="00A9141C" w14:paraId="04926226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04768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4331B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AMAZON CAPITAL SERVI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D7272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PARKS &amp; REC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06C03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PARK SUPPLIES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07DF5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$93.99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091C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66D7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LAMINATOR AND SHEETS</w:t>
            </w:r>
          </w:p>
        </w:tc>
      </w:tr>
      <w:tr w:rsidR="00A9141C" w:rsidRPr="00A9141C" w14:paraId="56005DA1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CBFF3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0A5EF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ODP BUSINESS SOLUTIO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E9BA9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A807B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OFFICE SUPPLIES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3E22F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$44.09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CF81C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7196772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B3278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OFFICE SUPPLIES</w:t>
            </w:r>
          </w:p>
        </w:tc>
      </w:tr>
      <w:tr w:rsidR="00A9141C" w:rsidRPr="00A9141C" w14:paraId="15BBFF5F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14BF6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00C5E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ODP BUSINESS SOLUTIO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56B8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EA61B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OFFICE SUPPLIES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B2D31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$13.72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58E2A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7196772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FB536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OFFICE SUPPLIES</w:t>
            </w:r>
          </w:p>
        </w:tc>
      </w:tr>
      <w:tr w:rsidR="00A9141C" w:rsidRPr="00A9141C" w14:paraId="0CFCDFFE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40AEA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7875D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 HOME DEPOT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4E602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CC5D5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26897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$19.41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75259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7196782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2F55D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REPAIR @ CITY HALL</w:t>
            </w:r>
          </w:p>
        </w:tc>
      </w:tr>
      <w:tr w:rsidR="00A9141C" w:rsidRPr="00A9141C" w14:paraId="24B50DA9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29C04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C3508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FIRST CITIZENS BANK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F5C70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E12BE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5E77B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$91.80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237AE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7196741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2DC39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COPIER LEASE AGREEMENT</w:t>
            </w:r>
          </w:p>
        </w:tc>
      </w:tr>
      <w:tr w:rsidR="00A9141C" w:rsidRPr="00A9141C" w14:paraId="0C6724D1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D9E0C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9086E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FIRST CITIZENS BANK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946BF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FEBBF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7DFFB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C9166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7196741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6C78E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COPIER LEASE AGREEMENT</w:t>
            </w:r>
          </w:p>
        </w:tc>
      </w:tr>
      <w:tr w:rsidR="00A9141C" w:rsidRPr="00A9141C" w14:paraId="775E206F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FC12C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4111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6A617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DESOTO TIMES TRIBUNE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A238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A1608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00481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$105.50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DABE0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7196737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B7D47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PUBLIC HEARING</w:t>
            </w:r>
          </w:p>
        </w:tc>
      </w:tr>
      <w:tr w:rsidR="00A9141C" w:rsidRPr="00A9141C" w14:paraId="62E5BAD2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F284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89F40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DEX IMAGING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648E1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ABA31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D16B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$234.38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DC83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7196738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75EBD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COPIER LEASE AGREEMENT</w:t>
            </w:r>
          </w:p>
        </w:tc>
      </w:tr>
      <w:tr w:rsidR="00A9141C" w:rsidRPr="00A9141C" w14:paraId="1F94F127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3D061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EBD1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DEX IMAGING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48684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D4641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10EEC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$161.07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A5C82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7196738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FD258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COPIER LEASE AGREEMENT</w:t>
            </w:r>
          </w:p>
        </w:tc>
      </w:tr>
      <w:tr w:rsidR="00A9141C" w:rsidRPr="00A9141C" w14:paraId="754AD2DD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F4217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B5745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DEX IMAGING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3D868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5E96C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CA15F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$89.48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B8C8B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7196738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F9129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COPIER LEASE AGREEMENT</w:t>
            </w:r>
          </w:p>
        </w:tc>
      </w:tr>
      <w:tr w:rsidR="00A9141C" w:rsidRPr="00A9141C" w14:paraId="5FD4B8F7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88685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17956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RJ YOUNG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CBEC1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2DB78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E6893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$85.00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2ACE4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7196778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388F0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COPIER LEASE AGREEMENT</w:t>
            </w:r>
          </w:p>
        </w:tc>
      </w:tr>
      <w:tr w:rsidR="00A9141C" w:rsidRPr="00A9141C" w14:paraId="2FED2A42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C8D45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87DE8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RJ YOUNG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71E7A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D07AB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01576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$148.65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8249A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7196778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51747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COPIER LEASE AGREEMENT</w:t>
            </w:r>
          </w:p>
        </w:tc>
      </w:tr>
      <w:tr w:rsidR="00A9141C" w:rsidRPr="00A9141C" w14:paraId="62634C3C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AEE9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1FA45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RJ YOUNG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F0921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22740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CAC07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$359.70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46290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7196778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A0302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COPIER LEASE AGREEMENT</w:t>
            </w:r>
          </w:p>
        </w:tc>
      </w:tr>
      <w:tr w:rsidR="00A9141C" w:rsidRPr="00A9141C" w14:paraId="75DB0BB0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70898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8601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RJ YOUNG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6C76E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B511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01D36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$288.20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17717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7196778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69407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COPIER LEASE AGREEMENT</w:t>
            </w:r>
          </w:p>
        </w:tc>
      </w:tr>
      <w:tr w:rsidR="00A9141C" w:rsidRPr="00A9141C" w14:paraId="299882B8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5C65C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BA8E3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RJ YOUNG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EFA47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85F93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B6C0F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$226.94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15CC0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7196778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40EB8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COPIER LEASE AGREEMENT</w:t>
            </w:r>
          </w:p>
        </w:tc>
      </w:tr>
      <w:tr w:rsidR="00A9141C" w:rsidRPr="00A9141C" w14:paraId="3820F166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DB9D2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2949A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RJ YOUNG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FC172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116B4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4CF4B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$473.33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5497E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7196778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542BC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COPIER LEASE AGREEMENT</w:t>
            </w:r>
          </w:p>
        </w:tc>
      </w:tr>
      <w:tr w:rsidR="00A9141C" w:rsidRPr="00A9141C" w14:paraId="335CB3D9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D9AA0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5D8E5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BIBBEE FAMILY ENTPRI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2A5C5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268E4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2C93C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$83.25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2F1C2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7196723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57E79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SHRED SERVICE</w:t>
            </w:r>
          </w:p>
        </w:tc>
      </w:tr>
      <w:tr w:rsidR="00A9141C" w:rsidRPr="00A9141C" w14:paraId="50D756C1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6C487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243B9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JAN-PRO DEVELOPMENT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0F0B9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3B68E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33813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$4,945.00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F0F00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7196761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34F63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JANITORIAL SERVICES</w:t>
            </w:r>
          </w:p>
        </w:tc>
      </w:tr>
      <w:tr w:rsidR="00A9141C" w:rsidRPr="00A9141C" w14:paraId="070AE165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2806C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99B46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CADENCE BANK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AA834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7BD71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POSTAGE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F6ACE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$1,035.00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4BC6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7196726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CD10D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POSTAGE FOR METER</w:t>
            </w:r>
          </w:p>
        </w:tc>
      </w:tr>
      <w:tr w:rsidR="00A9141C" w:rsidRPr="00A9141C" w14:paraId="63C881DA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58D6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BE544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AT&amp;T WIRELESS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B2FF0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EF93D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TELEPHONE EXPENSE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06FA6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$5,992.37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C0A80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FA8B8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CITY CELL PHONE</w:t>
            </w:r>
          </w:p>
        </w:tc>
      </w:tr>
      <w:tr w:rsidR="00A9141C" w:rsidRPr="00A9141C" w14:paraId="1B6A6377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2A7C0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E5381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 SPIRE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A4B30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73E42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TELEPHONE EXPENSE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03E41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$3,470.00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203D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7196725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6B60B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PHONE SERVICE</w:t>
            </w:r>
          </w:p>
        </w:tc>
      </w:tr>
      <w:tr w:rsidR="00A9141C" w:rsidRPr="00A9141C" w14:paraId="76710D50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76800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1993E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 SPIRE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4C1A8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A3630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TELEPHONE EXPENSE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1AA1D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$9,283.86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BE911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7196725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D0E1B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PHONE SERVICE</w:t>
            </w:r>
          </w:p>
        </w:tc>
      </w:tr>
      <w:tr w:rsidR="00A9141C" w:rsidRPr="00A9141C" w14:paraId="5E53017D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18A75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91A1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GRANITE TELECOMMUNIC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CB8C0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C7929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TELEPHONE EXPENSE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4F0DD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$136.29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D37F7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7196754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CD200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PHONE SERVICE</w:t>
            </w:r>
          </w:p>
        </w:tc>
      </w:tr>
      <w:tr w:rsidR="00A9141C" w:rsidRPr="00A9141C" w14:paraId="539CCDE4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6CFAC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DE042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ATMOS ENERGY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5328A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4BADF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5DBD0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$1,637.56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9059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C8421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3101 GOODMAN</w:t>
            </w:r>
          </w:p>
        </w:tc>
      </w:tr>
      <w:tr w:rsidR="00A9141C" w:rsidRPr="00A9141C" w14:paraId="2D1CBDBD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9373A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C7AC1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COMCAST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2309C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3B4CC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FCF8D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$518.80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E3DAD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7196727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4FA94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INTERNET</w:t>
            </w:r>
          </w:p>
        </w:tc>
      </w:tr>
      <w:tr w:rsidR="00A9141C" w:rsidRPr="00A9141C" w14:paraId="6AE01498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A7CC0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4C317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INTEGRATED COMMUNIC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2902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0ED8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MACHINERY &amp; EQUIPMENT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161BB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$3,325.20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31AE4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7196760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F84E4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GPS CITY HALL VEHICLES</w:t>
            </w:r>
          </w:p>
        </w:tc>
      </w:tr>
      <w:tr w:rsidR="00A9141C" w:rsidRPr="00A9141C" w14:paraId="31B0E062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82EF6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26F05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BEN B WOMBLE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F6D6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7612C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ANIMAL SHELTER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BAC22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$2,000.00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6D03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7196722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5ED8D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H.L.A.S.</w:t>
            </w:r>
          </w:p>
        </w:tc>
      </w:tr>
      <w:tr w:rsidR="00A9141C" w:rsidRPr="00A9141C" w14:paraId="4F4E9EE5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CDF4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2D775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FIVE STAR PRO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47027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36773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ROAD IMPROVEMENTS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88F0C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89836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7196743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836F3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STOP BAR AT CITY SHOP</w:t>
            </w:r>
          </w:p>
        </w:tc>
      </w:tr>
      <w:tr w:rsidR="00A9141C" w:rsidRPr="00A9141C" w14:paraId="344BA064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32921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1AEFC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DESOTO COUNTY SUPERV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6D1E9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LIBRARY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3CB39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C2B58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$420.00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BB81D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7196736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7107F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LAWN SERVICE</w:t>
            </w:r>
          </w:p>
        </w:tc>
      </w:tr>
      <w:tr w:rsidR="00A9141C" w:rsidRPr="00A9141C" w14:paraId="4F16C163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54FA5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159A0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DESOTO COUNTY SUPERV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3BD8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LIBRARY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A2DC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CBB17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$1,385.00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6411A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7196736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05EB0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JANITORIAL SERVICE</w:t>
            </w:r>
          </w:p>
        </w:tc>
      </w:tr>
      <w:tr w:rsidR="00A9141C" w:rsidRPr="00A9141C" w14:paraId="79DB89D4" w14:textId="77777777" w:rsidTr="00A9141C">
        <w:trPr>
          <w:trHeight w:val="2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05DC3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DEF1D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ATMOS ENERGY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F1A61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LIBRARY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7DB57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A792C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$80.25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B6185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D0586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2885 GOODMAN</w:t>
            </w:r>
          </w:p>
        </w:tc>
      </w:tr>
      <w:tr w:rsidR="00A9141C" w:rsidRPr="00A9141C" w14:paraId="5CCBD110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438F3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DAEF8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FIRST REGIONAL LIBRA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22E15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LIBRARY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2B5FE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 VAL OWED TO LIBRARY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0C167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$12,038.17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C58C8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7196742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ACAF3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LIBRARY FUND</w:t>
            </w:r>
          </w:p>
        </w:tc>
      </w:tr>
      <w:tr w:rsidR="00A9141C" w:rsidRPr="00A9141C" w14:paraId="5A4D49EF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0301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E20E6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CADENCE BANK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4EEDF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ECONOMIC DEVELOPMENT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0BFC4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PROMOTIONS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D986E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$439.44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185F3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7196726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08EBD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SUPPLIES FOR HALLOWEEN SPOOKTACULAR</w:t>
            </w:r>
          </w:p>
        </w:tc>
      </w:tr>
      <w:tr w:rsidR="00A9141C" w:rsidRPr="00A9141C" w14:paraId="2F83400E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A4F2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5AA81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HOUSE OF GRACE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F0356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ECONOMIC DEVELOPMENT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E8F1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PROMOTIONS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03F57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$5,000.00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ECB21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7196759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910B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25-26 ANNUAL CITY CONTRIBUTION</w:t>
            </w:r>
          </w:p>
        </w:tc>
      </w:tr>
      <w:tr w:rsidR="00A9141C" w:rsidRPr="00A9141C" w14:paraId="1CF2FB63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3D316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9E025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MEMPHIS WINWATER CO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CD3C2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891E2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MATERIALS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5769C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$562.12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82EC4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7196768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AF8E4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CLAMPS FOR UT</w:t>
            </w:r>
          </w:p>
        </w:tc>
      </w:tr>
      <w:tr w:rsidR="00A9141C" w:rsidRPr="00A9141C" w14:paraId="35311183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A2CF8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FFF0E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O'REILLY AUTO PARTS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C930E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669C5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VEHICLE MAINTENANCE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88577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$133.02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909AB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7196771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8B5B0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BATTERY FOR 2350 UT</w:t>
            </w:r>
          </w:p>
        </w:tc>
      </w:tr>
      <w:tr w:rsidR="00A9141C" w:rsidRPr="00A9141C" w14:paraId="655CA86C" w14:textId="77777777" w:rsidTr="00A9141C">
        <w:trPr>
          <w:trHeight w:val="8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7997D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C4123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LARRY GINGERY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FB976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EC38F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BUILDING &amp; EQUIP MAINT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5125F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$230.00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29E88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7196765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C9F8D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FOUND SOLENOID VALVE SHORTED AT NAIL RD WP</w:t>
            </w:r>
          </w:p>
        </w:tc>
      </w:tr>
      <w:tr w:rsidR="00A9141C" w:rsidRPr="00A9141C" w14:paraId="7B5EE08E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B6204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015D5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UNIFIRST CORPORATION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65F39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3F022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UNIFORMS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41AC3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$107.39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77A57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7196784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13EC5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UNIFORMS FOR UT AND ST</w:t>
            </w:r>
          </w:p>
        </w:tc>
      </w:tr>
      <w:tr w:rsidR="00A9141C" w:rsidRPr="00A9141C" w14:paraId="39064FDF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999B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EA5A7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O'REILLY AUTO PARTS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9C88E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3CED5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&amp; OIL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692FB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$67.98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59546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7196771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07DF1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OIL FOR SHOP VEHICLES</w:t>
            </w:r>
          </w:p>
        </w:tc>
      </w:tr>
      <w:tr w:rsidR="00A9141C" w:rsidRPr="00A9141C" w14:paraId="0F7AD70E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32E1A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085E2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O'REILLY AUTO PARTS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10A96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3FA6D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&amp; OIL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F0587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$22.47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7E258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7196771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22ED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OIL FOR 2" PUMP</w:t>
            </w:r>
          </w:p>
        </w:tc>
      </w:tr>
      <w:tr w:rsidR="00A9141C" w:rsidRPr="00A9141C" w14:paraId="7522B34D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98E05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E45D6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FLEETCOR TECHNOLOGIE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DFF79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29EDA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&amp; OIL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05B9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$327.13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179EC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7196748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33251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FOR UT AND ST 10/6 TO 10/12</w:t>
            </w:r>
          </w:p>
        </w:tc>
      </w:tr>
      <w:tr w:rsidR="00A9141C" w:rsidRPr="00A9141C" w14:paraId="7325E0A2" w14:textId="77777777" w:rsidTr="00A9141C">
        <w:trPr>
          <w:trHeight w:val="2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4589F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B498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AUTO ZONE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CFEC9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B38FE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FUEL &amp; OIL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A47C3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$74.86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3E280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7196721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91F9B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OIL FOR UT 1479</w:t>
            </w:r>
          </w:p>
        </w:tc>
      </w:tr>
      <w:tr w:rsidR="00A9141C" w:rsidRPr="00A9141C" w14:paraId="0ADA4CD6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278A0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E827C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HORN LAKE WATER ASSO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BF92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A3308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8A7F1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$4,047.39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39941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7196758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F39CF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6400 E CENTER</w:t>
            </w:r>
          </w:p>
        </w:tc>
      </w:tr>
      <w:tr w:rsidR="00A9141C" w:rsidRPr="00A9141C" w14:paraId="18C1014C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C266A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EA499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HORN LAKE WATER ASSO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156BE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DAA05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47093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$16.64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3A7A3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7196758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6FA95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IRRIG WINDCHASE</w:t>
            </w:r>
          </w:p>
        </w:tc>
      </w:tr>
      <w:tr w:rsidR="00A9141C" w:rsidRPr="00A9141C" w14:paraId="00F5035E" w14:textId="77777777" w:rsidTr="00A9141C">
        <w:trPr>
          <w:trHeight w:val="2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5B700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E608A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ATMOS ENERGY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69A0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B0C51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8580B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$50.79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A8786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7196719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20B60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6357 HURT</w:t>
            </w:r>
          </w:p>
        </w:tc>
      </w:tr>
      <w:tr w:rsidR="00A9141C" w:rsidRPr="00A9141C" w14:paraId="6F46E4C0" w14:textId="77777777" w:rsidTr="00A9141C">
        <w:trPr>
          <w:trHeight w:val="2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8EDD2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C7F1B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COMCAST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920EF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019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UTILITIES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88A79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$154.85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93527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7196727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CF283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INTERNET</w:t>
            </w:r>
          </w:p>
        </w:tc>
      </w:tr>
      <w:tr w:rsidR="00A9141C" w:rsidRPr="00A9141C" w14:paraId="0F957C8C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C295F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009E5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XYLEM DEWATERING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C664F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1D168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RENTAL EQUIPMENT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F6F47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$765.00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0E546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7196787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C7AF1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PUMP RENTAL</w:t>
            </w:r>
          </w:p>
        </w:tc>
      </w:tr>
      <w:tr w:rsidR="00A9141C" w:rsidRPr="00A9141C" w14:paraId="1FD2A538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D7C34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A578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HANCOCK BANK CORPTRU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AC917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55374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REFUNDED 2015 W/S BOND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368FB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$54,562.50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3408B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7196755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3E446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MS WATER &amp; SEWER SYSTEM</w:t>
            </w:r>
          </w:p>
        </w:tc>
      </w:tr>
      <w:tr w:rsidR="00A9141C" w:rsidRPr="00A9141C" w14:paraId="466024C7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19169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851A2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MSDEVELOPMENT AUTHOR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499FC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83DCC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CAP LOAN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89FF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$2,066.29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DDCE5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7196770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223B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LOAN #50709</w:t>
            </w:r>
          </w:p>
        </w:tc>
      </w:tr>
      <w:tr w:rsidR="00A9141C" w:rsidRPr="00A9141C" w14:paraId="45F5542D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FBA3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47943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MSDEVELOPMENT AUTHOR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0ED44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F2AC1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CAP LOAN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C1CC3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$2,464.62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3771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7196770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BBF6B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LOAN #50399</w:t>
            </w:r>
          </w:p>
        </w:tc>
      </w:tr>
      <w:tr w:rsidR="00A9141C" w:rsidRPr="00A9141C" w14:paraId="198EEDC8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AB1FE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F4F41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MSDEVELOPMENT AUTHOR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45996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1A1BD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CAP LOAN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AA0B3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$6,299.96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7E666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7196770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2C24D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LOAN #50479</w:t>
            </w:r>
          </w:p>
        </w:tc>
      </w:tr>
      <w:tr w:rsidR="00A9141C" w:rsidRPr="00A9141C" w14:paraId="3F64D881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44CDA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932C4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DESOTO COUNTY REGION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16961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95C6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SEWER MAINTENANCE EXP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A9D58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$52,916.67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7138D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7196735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D7A2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FY2025 MONTHLY BUDGET</w:t>
            </w:r>
          </w:p>
        </w:tc>
      </w:tr>
      <w:tr w:rsidR="00A9141C" w:rsidRPr="00A9141C" w14:paraId="3726B453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D2A3A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DC3E5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DESOTO COUNTY REGION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515EB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AA44C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SEWER MAINTENANCE EXP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1E558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$1,000.00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C3C27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7196735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08C97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6502 BENJAMIN CV LOT 56</w:t>
            </w:r>
          </w:p>
        </w:tc>
      </w:tr>
      <w:tr w:rsidR="00A9141C" w:rsidRPr="00A9141C" w14:paraId="2E002852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0ADE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7CDB1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DESOTO COUNTY REGION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ED456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8CC15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SEWER MAINTENANCE EXP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E2B5B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$1,000.00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614E3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7196735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03A5E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6402 CLOVER CT LOT 86</w:t>
            </w:r>
          </w:p>
        </w:tc>
      </w:tr>
      <w:tr w:rsidR="00A9141C" w:rsidRPr="00A9141C" w14:paraId="46113C2C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79B5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B04D3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DESOTO COUNTY REGION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8F690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BC61B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SEWER MAINTENANCE EXP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FEA51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$1,000.00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0F5E5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7196735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A3B98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6416 CLOVER CT LOT 87</w:t>
            </w:r>
          </w:p>
        </w:tc>
      </w:tr>
      <w:tr w:rsidR="00A9141C" w:rsidRPr="00A9141C" w14:paraId="386AA68E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3E2C7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3BB75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SOUTHAVEN SUPPLY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F4E7E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7199A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SEWER MAINTENANCE EXP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17F5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$62.47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1F830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7196779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F35E0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MATERIALS TO REPAIR ALICE DR LS</w:t>
            </w:r>
          </w:p>
        </w:tc>
      </w:tr>
      <w:tr w:rsidR="00A9141C" w:rsidRPr="00A9141C" w14:paraId="11CD4684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846D0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577E6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WALLS WATER ASSOCIAT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99461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2349F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SEWER MAINTENANCE EXP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DA09A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$10,793.03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B16C6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7196786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98038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SEWER FOR WALLS AND HL</w:t>
            </w:r>
          </w:p>
        </w:tc>
      </w:tr>
      <w:tr w:rsidR="00A9141C" w:rsidRPr="00A9141C" w14:paraId="47E4A7F7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16E70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A9F6C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HEARTLAND CONSTRUCTI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6CCDB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DB44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METER REPLACEMENT PROJECT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9937B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$69,848.75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FA7AD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7196756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472F0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EST #6 METER READING PART B</w:t>
            </w:r>
          </w:p>
        </w:tc>
      </w:tr>
      <w:tr w:rsidR="00A9141C" w:rsidRPr="00A9141C" w14:paraId="23C68329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0C88F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EE7A1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PHILLIPS CONTRACTING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CDA2F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UTILITY SYSTEM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F1877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HOLLY HILLS WATERPLANT UPGRADE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E6C0B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$85,975.00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7CF63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7196774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FF6B5C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PAY APP #3 HOLLY HILLS</w:t>
            </w:r>
          </w:p>
        </w:tc>
      </w:tr>
      <w:tr w:rsidR="00A9141C" w:rsidRPr="00A9141C" w14:paraId="7670FE22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A2947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6779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26412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AMWINS GROUP BENE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9EE15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POOLED CASH RENASANT BANK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37B4D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HEALTH INS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20E3E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$1,138.70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D432A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7196430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A7A4F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REPLACE PR CK 15200</w:t>
            </w:r>
          </w:p>
        </w:tc>
      </w:tr>
      <w:tr w:rsidR="00A9141C" w:rsidRPr="00A9141C" w14:paraId="4342AAEB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24D2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E75D5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PETTY CASH - CINDY W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F4899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ANIMAL CONTROL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4FBF3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7C53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05FB8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7196432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8FC34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HLAS PETTY CASH FOR CINDY WHITE</w:t>
            </w:r>
          </w:p>
        </w:tc>
      </w:tr>
      <w:tr w:rsidR="00A9141C" w:rsidRPr="00A9141C" w14:paraId="111DA9E0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A3E17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0CB7B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PETTY CASH - JENNIFE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F0D77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ANIMAL CONTROL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88124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312FD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0517F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7196433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75DFF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HLAS PETTY CASH FOR JENNIFER RAIN</w:t>
            </w:r>
          </w:p>
        </w:tc>
      </w:tr>
      <w:tr w:rsidR="00A9141C" w:rsidRPr="00A9141C" w14:paraId="2F2AE7D5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0AB11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39B55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PETTY CASH - TOMEKA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EDFA7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ANIMAL CONTROL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AD408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914A7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E2A5C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7196434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FD8D8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HLAS PETTY CASH FOR TOMEKA PRUITT</w:t>
            </w:r>
          </w:p>
        </w:tc>
      </w:tr>
      <w:tr w:rsidR="00A9141C" w:rsidRPr="00A9141C" w14:paraId="7553B6C8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0C98E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532E3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PETTY CASH - ANNA BA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219CD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ANIMAL CONTROL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8AFDA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110A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8F0F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7196431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204DC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HLAS PETTY CASH FOR ANNA BAYS</w:t>
            </w:r>
          </w:p>
        </w:tc>
      </w:tr>
      <w:tr w:rsidR="00A9141C" w:rsidRPr="00A9141C" w14:paraId="5CC15E4F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98166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A0887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LAURA B REED OR SHAW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9F502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ANIMAL CONTROL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D2169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B8C05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$250.00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B8D48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7196435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BF0F7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REFUND FOR HEARTWORM TREATMENT</w:t>
            </w:r>
          </w:p>
        </w:tc>
      </w:tr>
      <w:tr w:rsidR="00A9141C" w:rsidRPr="00A9141C" w14:paraId="3864CEA8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4BF63D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7040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32271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KLP SERVICES LLC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2D8F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1ACD87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PROFESSIONAL SERVICES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BA4A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$400.00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F8C17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7196591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228C15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CHANGED DOOR LOCKS @ CITY HALL</w:t>
            </w:r>
          </w:p>
        </w:tc>
      </w:tr>
      <w:tr w:rsidR="00A9141C" w:rsidRPr="00A9141C" w14:paraId="7EBB9746" w14:textId="77777777" w:rsidTr="00A9141C">
        <w:trPr>
          <w:trHeight w:val="408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8D26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BBACB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MURPHY &amp; SONS INC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89B24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ADMINISTRATIVE EXPENSE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88E79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ANIMAL SHELTER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289D99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$120,012.39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32D8B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7196589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B1A2B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PAY APP 12 HLAS</w:t>
            </w:r>
          </w:p>
        </w:tc>
      </w:tr>
      <w:tr w:rsidR="00A9141C" w:rsidRPr="00A9141C" w14:paraId="3BE77ED4" w14:textId="77777777" w:rsidTr="00A9141C">
        <w:trPr>
          <w:trHeight w:val="612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A747F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81ED5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SHI INTERNATIONAL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79CA4A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INFORMATION TECHNOLOGY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52438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MACHINERY &amp; EQUIPMENT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F4CF22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$53,578.08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BB1D53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7196590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60C80E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B17161091 (CUSTOMER NEVER RECEIVED)</w:t>
            </w:r>
          </w:p>
        </w:tc>
      </w:tr>
      <w:tr w:rsidR="00A9141C" w:rsidRPr="00A9141C" w14:paraId="64BB8D4A" w14:textId="77777777" w:rsidTr="00A9141C">
        <w:trPr>
          <w:trHeight w:val="216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F95844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BC0CF6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49EE3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43A9D1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D66C80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9141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$1,075,602.93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0D3F78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48B7AF" w14:textId="77777777" w:rsidR="00A9141C" w:rsidRPr="00A9141C" w:rsidRDefault="00A9141C" w:rsidP="00A9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7CFC855" w14:textId="2F87A771" w:rsidR="00625432" w:rsidRDefault="00625432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4536D5" w14:textId="022F6F9F" w:rsidR="00997060" w:rsidRDefault="00997060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556025" w14:textId="70D9EADE" w:rsidR="00AA2506" w:rsidRDefault="00AA2506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565252" w14:textId="73144B1F" w:rsidR="005B4D2F" w:rsidRDefault="005B4D2F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A0D654" w14:textId="6C92DA92" w:rsidR="004C01D8" w:rsidRDefault="004C01D8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4B1361" w14:textId="77777777" w:rsidR="00506604" w:rsidRDefault="00506604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335949" w14:textId="58D80C0C" w:rsidR="00506604" w:rsidRDefault="00506604" w:rsidP="00836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E02F15" w14:textId="77777777" w:rsidR="00C612F7" w:rsidRDefault="00C612F7" w:rsidP="00C90A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7F7B18FC" w14:textId="77777777" w:rsidR="0017316C" w:rsidRDefault="0017316C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7A6C04" w14:textId="77777777" w:rsidR="009758CE" w:rsidRDefault="009758CE" w:rsidP="009758CE">
      <w:pPr>
        <w:pStyle w:val="Default"/>
        <w:framePr w:w="12972" w:wrap="auto" w:vAnchor="page" w:hAnchor="page" w:x="1" w:y="1"/>
      </w:pPr>
    </w:p>
    <w:p w14:paraId="638EA1A7" w14:textId="09DBFE99" w:rsidR="007F00DF" w:rsidRDefault="009758CE" w:rsidP="007F00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05368691"/>
      <w:r w:rsidRPr="006F7CD5">
        <w:rPr>
          <w:rFonts w:ascii="Times New Roman" w:eastAsia="Times New Roman" w:hAnsi="Times New Roman" w:cs="Times New Roman"/>
          <w:sz w:val="24"/>
          <w:szCs w:val="24"/>
        </w:rPr>
        <w:t xml:space="preserve">Order </w:t>
      </w:r>
      <w:bookmarkStart w:id="2" w:name="_Hlk151036694"/>
      <w:r w:rsidR="00542438">
        <w:rPr>
          <w:rFonts w:ascii="Times New Roman" w:eastAsia="Times New Roman" w:hAnsi="Times New Roman" w:cs="Times New Roman"/>
          <w:sz w:val="24"/>
          <w:szCs w:val="24"/>
        </w:rPr>
        <w:t>10</w:t>
      </w:r>
      <w:r w:rsidR="005E59DB">
        <w:rPr>
          <w:rFonts w:ascii="Times New Roman" w:eastAsia="Times New Roman" w:hAnsi="Times New Roman" w:cs="Times New Roman"/>
          <w:sz w:val="24"/>
          <w:szCs w:val="24"/>
        </w:rPr>
        <w:t>-</w:t>
      </w:r>
      <w:r w:rsidR="00590D5D">
        <w:rPr>
          <w:rFonts w:ascii="Times New Roman" w:eastAsia="Times New Roman" w:hAnsi="Times New Roman" w:cs="Times New Roman"/>
          <w:sz w:val="24"/>
          <w:szCs w:val="24"/>
        </w:rPr>
        <w:t>15</w:t>
      </w:r>
      <w:r w:rsidR="005E59DB">
        <w:rPr>
          <w:rFonts w:ascii="Times New Roman" w:eastAsia="Times New Roman" w:hAnsi="Times New Roman" w:cs="Times New Roman"/>
          <w:sz w:val="24"/>
          <w:szCs w:val="24"/>
        </w:rPr>
        <w:t>-25</w:t>
      </w:r>
      <w:r w:rsidR="007F00D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14:paraId="71DC7974" w14:textId="77777777" w:rsidR="009758CE" w:rsidRPr="006F7CD5" w:rsidRDefault="009758CE" w:rsidP="00F93E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F7CD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Claims Docket</w:t>
      </w:r>
    </w:p>
    <w:p w14:paraId="322C45A9" w14:textId="77777777" w:rsidR="009758CE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7793B3C" w14:textId="77777777" w:rsidR="009758CE" w:rsidRPr="006F7CD5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51036649"/>
      <w:bookmarkEnd w:id="2"/>
      <w:r w:rsidRPr="006F7CD5">
        <w:rPr>
          <w:rFonts w:ascii="Times New Roman" w:eastAsia="Times New Roman" w:hAnsi="Times New Roman" w:cs="Times New Roman"/>
          <w:sz w:val="24"/>
          <w:szCs w:val="24"/>
        </w:rPr>
        <w:t>Be It Ordered:</w:t>
      </w:r>
    </w:p>
    <w:p w14:paraId="30E25AA5" w14:textId="77777777" w:rsidR="009758CE" w:rsidRPr="006F7CD5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BC2A5B" w14:textId="77777777" w:rsidR="009758CE" w:rsidRPr="006F7CD5" w:rsidRDefault="009758CE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By the Mayor </w:t>
      </w:r>
      <w:r w:rsidRPr="006F7CD5">
        <w:rPr>
          <w:rFonts w:ascii="Times New Roman" w:eastAsia="Times New Roman" w:hAnsi="Times New Roman" w:cs="Times New Roman"/>
          <w:sz w:val="24"/>
          <w:szCs w:val="24"/>
        </w:rPr>
        <w:t>and Board of Aldermen to approve the Claims Docket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CD5">
        <w:rPr>
          <w:rFonts w:ascii="Times New Roman" w:eastAsia="Times New Roman" w:hAnsi="Times New Roman" w:cs="Times New Roman"/>
          <w:sz w:val="24"/>
          <w:szCs w:val="24"/>
        </w:rPr>
        <w:t>as presented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provided funds are budgeted and available, finding that the expenditures are to objects authorized by law. </w:t>
      </w:r>
      <w:r w:rsidRPr="006F7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B1CAAA" w14:textId="77777777" w:rsidR="009758CE" w:rsidRPr="006F7CD5" w:rsidRDefault="009758CE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B89AEC" w14:textId="642CB145" w:rsidR="009758CE" w:rsidRPr="006F7CD5" w:rsidRDefault="009758CE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>Said motion was made by Alder</w:t>
      </w:r>
      <w:r w:rsidR="009B2D85">
        <w:rPr>
          <w:rFonts w:ascii="Times New Roman" w:eastAsia="Times New Roman" w:hAnsi="Times New Roman" w:cs="Times New Roman"/>
          <w:sz w:val="24"/>
          <w:szCs w:val="24"/>
        </w:rPr>
        <w:t>wo</w:t>
      </w:r>
      <w:r w:rsidRPr="006F7CD5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="00503C81">
        <w:rPr>
          <w:rFonts w:ascii="Times New Roman" w:eastAsia="Times New Roman" w:hAnsi="Times New Roman" w:cs="Times New Roman"/>
          <w:sz w:val="24"/>
          <w:szCs w:val="24"/>
        </w:rPr>
        <w:t>J</w:t>
      </w:r>
      <w:r w:rsidR="00504649">
        <w:rPr>
          <w:rFonts w:ascii="Times New Roman" w:eastAsia="Times New Roman" w:hAnsi="Times New Roman" w:cs="Times New Roman"/>
          <w:sz w:val="24"/>
          <w:szCs w:val="24"/>
        </w:rPr>
        <w:t>ohnson</w:t>
      </w:r>
      <w:r w:rsidR="004673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CD5">
        <w:rPr>
          <w:rFonts w:ascii="Times New Roman" w:eastAsia="Times New Roman" w:hAnsi="Times New Roman" w:cs="Times New Roman"/>
          <w:sz w:val="24"/>
          <w:szCs w:val="24"/>
        </w:rPr>
        <w:t>and seconded by Alder</w:t>
      </w:r>
      <w:r w:rsidR="00481F5D"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A21">
        <w:rPr>
          <w:rFonts w:ascii="Times New Roman" w:eastAsia="Times New Roman" w:hAnsi="Times New Roman" w:cs="Times New Roman"/>
          <w:sz w:val="24"/>
          <w:szCs w:val="24"/>
        </w:rPr>
        <w:t>McKinney</w:t>
      </w:r>
      <w:r w:rsidR="00E34A1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1C2E4B" w14:textId="77777777" w:rsidR="009758CE" w:rsidRDefault="009758CE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28D5EE" w14:textId="77777777" w:rsidR="009758CE" w:rsidRPr="006F7CD5" w:rsidRDefault="009758CE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>A roll call vote was taken with the following results:</w:t>
      </w:r>
    </w:p>
    <w:p w14:paraId="40A3C77B" w14:textId="77777777" w:rsidR="009758CE" w:rsidRPr="006F7CD5" w:rsidRDefault="009758CE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28801D" w14:textId="21BE1B64" w:rsidR="00BE69E7" w:rsidRPr="00B81311" w:rsidRDefault="00BE69E7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94301638"/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Ayes: </w:t>
      </w:r>
      <w:r w:rsidR="00420363">
        <w:rPr>
          <w:rFonts w:ascii="Times New Roman" w:eastAsia="Times New Roman" w:hAnsi="Times New Roman" w:cs="Times New Roman"/>
          <w:sz w:val="24"/>
          <w:szCs w:val="24"/>
        </w:rPr>
        <w:t xml:space="preserve">Alderman </w:t>
      </w:r>
      <w:r w:rsidR="00815DFB">
        <w:rPr>
          <w:rFonts w:ascii="Times New Roman" w:eastAsia="Times New Roman" w:hAnsi="Times New Roman" w:cs="Times New Roman"/>
          <w:sz w:val="24"/>
          <w:szCs w:val="24"/>
        </w:rPr>
        <w:t>McKinney</w:t>
      </w:r>
      <w:r w:rsidR="004203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Alderman Bledsoe, </w:t>
      </w:r>
      <w:r w:rsidR="0046738B"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815DFB">
        <w:rPr>
          <w:rFonts w:ascii="Times New Roman" w:eastAsia="Times New Roman" w:hAnsi="Times New Roman" w:cs="Times New Roman"/>
          <w:sz w:val="24"/>
          <w:szCs w:val="24"/>
        </w:rPr>
        <w:t>wo</w:t>
      </w:r>
      <w:r w:rsidR="0046738B">
        <w:rPr>
          <w:rFonts w:ascii="Times New Roman" w:eastAsia="Times New Roman" w:hAnsi="Times New Roman" w:cs="Times New Roman"/>
          <w:sz w:val="24"/>
          <w:szCs w:val="24"/>
        </w:rPr>
        <w:t xml:space="preserve">man </w:t>
      </w:r>
      <w:r w:rsidR="00815DFB">
        <w:rPr>
          <w:rFonts w:ascii="Times New Roman" w:eastAsia="Times New Roman" w:hAnsi="Times New Roman" w:cs="Times New Roman"/>
          <w:sz w:val="24"/>
          <w:szCs w:val="24"/>
        </w:rPr>
        <w:t>Armstrong,</w:t>
      </w:r>
      <w:r w:rsidR="001639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6201">
        <w:rPr>
          <w:rFonts w:ascii="Times New Roman" w:eastAsia="Times New Roman" w:hAnsi="Times New Roman" w:cs="Times New Roman"/>
          <w:sz w:val="24"/>
          <w:szCs w:val="24"/>
        </w:rPr>
        <w:t xml:space="preserve">Alderman </w:t>
      </w:r>
      <w:r w:rsidR="00815DFB">
        <w:rPr>
          <w:rFonts w:ascii="Times New Roman" w:eastAsia="Times New Roman" w:hAnsi="Times New Roman" w:cs="Times New Roman"/>
          <w:sz w:val="24"/>
          <w:szCs w:val="24"/>
        </w:rPr>
        <w:t>Smith,</w:t>
      </w:r>
      <w:r w:rsidR="00536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738B">
        <w:rPr>
          <w:rFonts w:ascii="Times New Roman" w:eastAsia="Times New Roman" w:hAnsi="Times New Roman" w:cs="Times New Roman"/>
          <w:sz w:val="24"/>
          <w:szCs w:val="24"/>
        </w:rPr>
        <w:t>Alderman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6640">
        <w:rPr>
          <w:rFonts w:ascii="Times New Roman" w:eastAsia="Times New Roman" w:hAnsi="Times New Roman" w:cs="Times New Roman"/>
          <w:sz w:val="24"/>
          <w:szCs w:val="24"/>
        </w:rPr>
        <w:t>Johnson,</w:t>
      </w:r>
      <w:r w:rsidR="001A0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A21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815DFB">
        <w:rPr>
          <w:rFonts w:ascii="Times New Roman" w:eastAsia="Times New Roman" w:hAnsi="Times New Roman" w:cs="Times New Roman"/>
          <w:sz w:val="24"/>
          <w:szCs w:val="24"/>
        </w:rPr>
        <w:t>Alderman Langston</w:t>
      </w:r>
      <w:r w:rsidR="00807A2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C7CED9" w14:textId="77777777" w:rsidR="00BE69E7" w:rsidRPr="00B81311" w:rsidRDefault="00BE69E7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572D68" w14:textId="7EA06777" w:rsidR="00BE69E7" w:rsidRPr="00B81311" w:rsidRDefault="00BE69E7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Nays: </w:t>
      </w:r>
      <w:r w:rsidR="00807A21">
        <w:rPr>
          <w:rFonts w:ascii="Times New Roman" w:eastAsia="Times New Roman" w:hAnsi="Times New Roman" w:cs="Times New Roman"/>
          <w:sz w:val="24"/>
          <w:szCs w:val="24"/>
        </w:rPr>
        <w:t>Alderman Bostick</w:t>
      </w:r>
      <w:r w:rsidR="00E8664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75A8B4" w14:textId="77777777" w:rsidR="00BE69E7" w:rsidRPr="00B81311" w:rsidRDefault="00BE69E7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D5C486" w14:textId="77777777" w:rsidR="00BE69E7" w:rsidRPr="00B81311" w:rsidRDefault="00BE69E7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Absent: </w:t>
      </w:r>
      <w:r w:rsidR="0094098A">
        <w:rPr>
          <w:rFonts w:ascii="Times New Roman" w:eastAsia="Times New Roman" w:hAnsi="Times New Roman" w:cs="Times New Roman"/>
          <w:sz w:val="24"/>
          <w:szCs w:val="24"/>
        </w:rPr>
        <w:t>None</w:t>
      </w:r>
      <w:r w:rsidR="0006329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E13F4A" w14:textId="77777777" w:rsidR="00BE69E7" w:rsidRPr="00B81311" w:rsidRDefault="00BE69E7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45E855" w14:textId="48046DC6" w:rsidR="00BE69E7" w:rsidRPr="00B81311" w:rsidRDefault="00BE69E7" w:rsidP="00CB4D0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So ordered this</w:t>
      </w:r>
      <w:r w:rsidR="00313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2201">
        <w:rPr>
          <w:rFonts w:ascii="Times New Roman" w:eastAsia="Times New Roman" w:hAnsi="Times New Roman" w:cs="Times New Roman"/>
          <w:sz w:val="24"/>
          <w:szCs w:val="24"/>
        </w:rPr>
        <w:t>21st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day of </w:t>
      </w:r>
      <w:r w:rsidR="00F93E87">
        <w:rPr>
          <w:rFonts w:ascii="Times New Roman" w:eastAsia="Times New Roman" w:hAnsi="Times New Roman" w:cs="Times New Roman"/>
          <w:sz w:val="24"/>
          <w:szCs w:val="24"/>
        </w:rPr>
        <w:t>October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EEAE51" w14:textId="77777777" w:rsidR="00BE69E7" w:rsidRPr="00B81311" w:rsidRDefault="00BE69E7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20F3FB" w14:textId="77777777" w:rsidR="00534334" w:rsidRDefault="00534334" w:rsidP="00F93E8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1680DFA" w14:textId="783CD266" w:rsidR="00BE69E7" w:rsidRPr="00B81311" w:rsidRDefault="00BE69E7" w:rsidP="00F93E8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  <w:t>___________________________</w:t>
      </w:r>
    </w:p>
    <w:p w14:paraId="7FECF234" w14:textId="77777777" w:rsidR="00BE69E7" w:rsidRPr="00B81311" w:rsidRDefault="00BE69E7" w:rsidP="00F93E8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  <w:t>Mayor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014B28C" w14:textId="77777777" w:rsidR="00BE69E7" w:rsidRPr="00B81311" w:rsidRDefault="00BE69E7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75126FDC" w14:textId="77777777" w:rsidR="00BE69E7" w:rsidRDefault="00BE69E7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77FF84" w14:textId="77777777" w:rsidR="00534334" w:rsidRPr="00B81311" w:rsidRDefault="00534334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5A444E" w14:textId="77777777" w:rsidR="00BE69E7" w:rsidRPr="00B81311" w:rsidRDefault="00BE69E7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24FB4811" w14:textId="77777777" w:rsidR="00BE69E7" w:rsidRPr="00B81311" w:rsidRDefault="00BE69E7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CAO/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City Clerk </w:t>
      </w:r>
    </w:p>
    <w:p w14:paraId="570884F3" w14:textId="77777777" w:rsidR="00BE69E7" w:rsidRDefault="00BE69E7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Seal</w:t>
      </w:r>
    </w:p>
    <w:bookmarkEnd w:id="1"/>
    <w:p w14:paraId="7CE130C5" w14:textId="77777777" w:rsidR="001A0244" w:rsidRDefault="001A0244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18F53E" w14:textId="77777777" w:rsidR="001A0244" w:rsidRDefault="001A0244" w:rsidP="00BE6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22AC73" w14:textId="1C9C8756" w:rsidR="00F93E87" w:rsidRDefault="00DA264B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**At this time Mayor called forth Ms. Ilene Hogan with the Samaritan</w:t>
      </w:r>
      <w:r w:rsidR="00B61A2B">
        <w:rPr>
          <w:rFonts w:ascii="Times New Roman" w:eastAsia="Times New Roman" w:hAnsi="Times New Roman" w:cs="Times New Roman"/>
          <w:sz w:val="24"/>
          <w:szCs w:val="24"/>
        </w:rPr>
        <w:t>s to give an update on their program and how they have aided Horn Lake residents, and to ask for Horn Lake’s continuous support.</w:t>
      </w:r>
    </w:p>
    <w:p w14:paraId="625E6007" w14:textId="77777777" w:rsidR="003724A4" w:rsidRDefault="003724A4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B4DC31" w14:textId="1D610501" w:rsidR="003724A4" w:rsidRDefault="003724A4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</w:t>
      </w:r>
      <w:r w:rsidR="00486FA1">
        <w:rPr>
          <w:rFonts w:ascii="Times New Roman" w:eastAsia="Times New Roman" w:hAnsi="Times New Roman" w:cs="Times New Roman"/>
          <w:sz w:val="24"/>
          <w:szCs w:val="24"/>
        </w:rPr>
        <w:t xml:space="preserve">At this time Mayor called </w:t>
      </w:r>
      <w:r w:rsidR="007E0383">
        <w:rPr>
          <w:rFonts w:ascii="Times New Roman" w:eastAsia="Times New Roman" w:hAnsi="Times New Roman" w:cs="Times New Roman"/>
          <w:sz w:val="24"/>
          <w:szCs w:val="24"/>
        </w:rPr>
        <w:t>forth</w:t>
      </w:r>
      <w:r w:rsidR="00486FA1">
        <w:rPr>
          <w:rFonts w:ascii="Times New Roman" w:eastAsia="Times New Roman" w:hAnsi="Times New Roman" w:cs="Times New Roman"/>
          <w:sz w:val="24"/>
          <w:szCs w:val="24"/>
        </w:rPr>
        <w:t xml:space="preserve"> Mrs. Bettie Pruitt</w:t>
      </w:r>
      <w:r w:rsidR="009B69DD">
        <w:rPr>
          <w:rFonts w:ascii="Times New Roman" w:eastAsia="Times New Roman" w:hAnsi="Times New Roman" w:cs="Times New Roman"/>
          <w:sz w:val="24"/>
          <w:szCs w:val="24"/>
        </w:rPr>
        <w:t xml:space="preserve"> with the MS Master Gardeners </w:t>
      </w:r>
      <w:r w:rsidR="00525352">
        <w:rPr>
          <w:rFonts w:ascii="Times New Roman" w:eastAsia="Times New Roman" w:hAnsi="Times New Roman" w:cs="Times New Roman"/>
          <w:sz w:val="24"/>
          <w:szCs w:val="24"/>
        </w:rPr>
        <w:t>Assn to</w:t>
      </w:r>
      <w:r w:rsidR="0086346D">
        <w:rPr>
          <w:rFonts w:ascii="Times New Roman" w:eastAsia="Times New Roman" w:hAnsi="Times New Roman" w:cs="Times New Roman"/>
          <w:sz w:val="24"/>
          <w:szCs w:val="24"/>
        </w:rPr>
        <w:t xml:space="preserve"> discuss their event being hosted at the new agricultural building and </w:t>
      </w:r>
      <w:r w:rsidR="00525352">
        <w:rPr>
          <w:rFonts w:ascii="Times New Roman" w:eastAsia="Times New Roman" w:hAnsi="Times New Roman" w:cs="Times New Roman"/>
          <w:sz w:val="24"/>
          <w:szCs w:val="24"/>
        </w:rPr>
        <w:t xml:space="preserve">requesting </w:t>
      </w:r>
      <w:r w:rsidR="007A1EBF">
        <w:rPr>
          <w:rFonts w:ascii="Times New Roman" w:eastAsia="Times New Roman" w:hAnsi="Times New Roman" w:cs="Times New Roman"/>
          <w:sz w:val="24"/>
          <w:szCs w:val="24"/>
        </w:rPr>
        <w:t>financial sponsorship from the City.</w:t>
      </w:r>
    </w:p>
    <w:p w14:paraId="3A3E90B8" w14:textId="77777777" w:rsidR="00236E3D" w:rsidRPr="00F93E87" w:rsidRDefault="00236E3D" w:rsidP="0062773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D42ADA0" w14:textId="77777777" w:rsidR="0084689E" w:rsidRPr="00F93E87" w:rsidRDefault="0084689E" w:rsidP="00627734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6ED1A966" w14:textId="76120AAF" w:rsidR="005D79C8" w:rsidRPr="00F93E87" w:rsidRDefault="005D79C8" w:rsidP="00F93E87">
      <w:pPr>
        <w:keepNext/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F93E87">
        <w:rPr>
          <w:rFonts w:asciiTheme="majorBidi" w:eastAsia="Times New Roman" w:hAnsiTheme="majorBidi" w:cstheme="majorBidi"/>
          <w:sz w:val="24"/>
          <w:szCs w:val="24"/>
        </w:rPr>
        <w:t>Order #</w:t>
      </w:r>
      <w:r w:rsidR="00AC31E0" w:rsidRPr="00F93E87">
        <w:rPr>
          <w:rFonts w:asciiTheme="majorBidi" w:eastAsia="Times New Roman" w:hAnsiTheme="majorBidi" w:cstheme="majorBidi"/>
          <w:sz w:val="24"/>
          <w:szCs w:val="24"/>
        </w:rPr>
        <w:t>10-</w:t>
      </w:r>
      <w:r w:rsidR="00474154">
        <w:rPr>
          <w:rFonts w:asciiTheme="majorBidi" w:eastAsia="Times New Roman" w:hAnsiTheme="majorBidi" w:cstheme="majorBidi"/>
          <w:sz w:val="24"/>
          <w:szCs w:val="24"/>
        </w:rPr>
        <w:t>16-25</w:t>
      </w:r>
      <w:r w:rsidRPr="00F93E87">
        <w:rPr>
          <w:rFonts w:asciiTheme="majorBidi" w:eastAsia="Times New Roman" w:hAnsiTheme="majorBidi" w:cstheme="majorBidi"/>
          <w:sz w:val="24"/>
          <w:szCs w:val="24"/>
        </w:rPr>
        <w:t xml:space="preserve">         </w:t>
      </w:r>
    </w:p>
    <w:p w14:paraId="7C5C9ED2" w14:textId="3F505AB1" w:rsidR="005D79C8" w:rsidRPr="00F93E87" w:rsidRDefault="00AD2DA6" w:rsidP="00F93E87">
      <w:pPr>
        <w:keepNext/>
        <w:spacing w:after="0" w:line="36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  <w:r>
        <w:rPr>
          <w:rFonts w:asciiTheme="majorBidi" w:eastAsia="Times New Roman" w:hAnsiTheme="majorBidi" w:cstheme="majorBidi"/>
          <w:b/>
          <w:sz w:val="24"/>
          <w:szCs w:val="24"/>
          <w:u w:val="single"/>
        </w:rPr>
        <w:t xml:space="preserve">Order to Approve Case No </w:t>
      </w:r>
      <w:r w:rsidR="00CA5889">
        <w:rPr>
          <w:rFonts w:asciiTheme="majorBidi" w:eastAsia="Times New Roman" w:hAnsiTheme="majorBidi" w:cstheme="majorBidi"/>
          <w:b/>
          <w:sz w:val="24"/>
          <w:szCs w:val="24"/>
          <w:u w:val="single"/>
        </w:rPr>
        <w:t>2025-122</w:t>
      </w:r>
    </w:p>
    <w:p w14:paraId="0845C65E" w14:textId="77777777" w:rsidR="005D79C8" w:rsidRPr="00F93E87" w:rsidRDefault="005D79C8" w:rsidP="00F93E87">
      <w:pPr>
        <w:keepNext/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</w:p>
    <w:p w14:paraId="77D7C329" w14:textId="77777777" w:rsidR="005D79C8" w:rsidRPr="006F7CD5" w:rsidRDefault="005D79C8" w:rsidP="00F93E8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B66F2E2" w14:textId="77777777" w:rsidR="005D79C8" w:rsidRPr="006F7CD5" w:rsidRDefault="005D79C8" w:rsidP="00F93E87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>Be It Ordered:</w:t>
      </w:r>
    </w:p>
    <w:p w14:paraId="27808CAA" w14:textId="77777777" w:rsidR="005D79C8" w:rsidRPr="006F7CD5" w:rsidRDefault="005D79C8" w:rsidP="00F93E87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A110F4" w14:textId="2A2E7873" w:rsidR="005D79C8" w:rsidRDefault="005D79C8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By the Mayor </w:t>
      </w:r>
      <w:r w:rsidRPr="006F7CD5">
        <w:rPr>
          <w:rFonts w:ascii="Times New Roman" w:eastAsia="Times New Roman" w:hAnsi="Times New Roman" w:cs="Times New Roman"/>
          <w:sz w:val="24"/>
          <w:szCs w:val="24"/>
        </w:rPr>
        <w:t xml:space="preserve">and Board of Aldermen to </w:t>
      </w:r>
      <w:r w:rsidR="00CA5889">
        <w:rPr>
          <w:rFonts w:ascii="Times New Roman" w:eastAsia="Times New Roman" w:hAnsi="Times New Roman" w:cs="Times New Roman"/>
          <w:sz w:val="24"/>
          <w:szCs w:val="24"/>
        </w:rPr>
        <w:t>approve Case No. 2025-122</w:t>
      </w:r>
      <w:r w:rsidR="006B1C6D">
        <w:rPr>
          <w:rFonts w:ascii="Times New Roman" w:eastAsia="Times New Roman" w:hAnsi="Times New Roman" w:cs="Times New Roman"/>
          <w:sz w:val="24"/>
          <w:szCs w:val="24"/>
        </w:rPr>
        <w:t>- First Revision of Lots 18 &amp; 19 of Pinoak Acres Section 5.</w:t>
      </w:r>
    </w:p>
    <w:p w14:paraId="03142727" w14:textId="77777777" w:rsidR="00482DB9" w:rsidRDefault="00482DB9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2EB3B9" w14:textId="140AD659" w:rsidR="005D79C8" w:rsidRPr="006F7CD5" w:rsidRDefault="005D79C8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>Said motion was made by Alde</w:t>
      </w:r>
      <w:r w:rsidR="00892147">
        <w:rPr>
          <w:rFonts w:ascii="Times New Roman" w:eastAsia="Times New Roman" w:hAnsi="Times New Roman" w:cs="Times New Roman"/>
          <w:sz w:val="24"/>
          <w:szCs w:val="24"/>
        </w:rPr>
        <w:t>rwoman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147">
        <w:rPr>
          <w:rFonts w:ascii="Times New Roman" w:eastAsia="Times New Roman" w:hAnsi="Times New Roman" w:cs="Times New Roman"/>
          <w:sz w:val="24"/>
          <w:szCs w:val="24"/>
        </w:rPr>
        <w:t>Armstrong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CD5">
        <w:rPr>
          <w:rFonts w:ascii="Times New Roman" w:eastAsia="Times New Roman" w:hAnsi="Times New Roman" w:cs="Times New Roman"/>
          <w:sz w:val="24"/>
          <w:szCs w:val="24"/>
        </w:rPr>
        <w:t>and seconded by Alde</w:t>
      </w:r>
      <w:r w:rsidR="004A6231">
        <w:rPr>
          <w:rFonts w:ascii="Times New Roman" w:eastAsia="Times New Roman" w:hAnsi="Times New Roman" w:cs="Times New Roman"/>
          <w:sz w:val="24"/>
          <w:szCs w:val="24"/>
        </w:rPr>
        <w:t>r</w:t>
      </w:r>
      <w:r w:rsidR="00892147"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2A33">
        <w:rPr>
          <w:rFonts w:ascii="Times New Roman" w:eastAsia="Times New Roman" w:hAnsi="Times New Roman" w:cs="Times New Roman"/>
          <w:sz w:val="24"/>
          <w:szCs w:val="24"/>
        </w:rPr>
        <w:t>Smith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B18EAA" w14:textId="77777777" w:rsidR="005D79C8" w:rsidRDefault="005D79C8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BABAB1" w14:textId="77777777" w:rsidR="005D79C8" w:rsidRPr="006F7CD5" w:rsidRDefault="005D79C8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>A roll call vote was taken with the following results:</w:t>
      </w:r>
    </w:p>
    <w:p w14:paraId="3198F537" w14:textId="77777777" w:rsidR="005D79C8" w:rsidRPr="006F7CD5" w:rsidRDefault="005D79C8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03FB72" w14:textId="77777777" w:rsidR="005D79C8" w:rsidRPr="00B81311" w:rsidRDefault="005D79C8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Ayes: Alderman McKinney, Alderman Bledsoe, Alderwoman Armstrong, Alderman Smith, Alderman Johnson, Alderman Langston and Alderman Bostick.</w:t>
      </w:r>
    </w:p>
    <w:p w14:paraId="37D234A8" w14:textId="77777777" w:rsidR="005D79C8" w:rsidRPr="00B81311" w:rsidRDefault="005D79C8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3AEE9F" w14:textId="77777777" w:rsidR="005D79C8" w:rsidRPr="00B81311" w:rsidRDefault="005D79C8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Nays: None.</w:t>
      </w:r>
    </w:p>
    <w:p w14:paraId="6DE0F837" w14:textId="77777777" w:rsidR="005D79C8" w:rsidRPr="00B81311" w:rsidRDefault="005D79C8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9F477F" w14:textId="77777777" w:rsidR="005D79C8" w:rsidRPr="00B81311" w:rsidRDefault="005D79C8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Absent: None.</w:t>
      </w:r>
    </w:p>
    <w:p w14:paraId="7B86B42A" w14:textId="77777777" w:rsidR="005D79C8" w:rsidRPr="00B81311" w:rsidRDefault="005D79C8" w:rsidP="005D7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BAB813" w14:textId="5917675F" w:rsidR="005D79C8" w:rsidRPr="00B81311" w:rsidRDefault="005D79C8" w:rsidP="00E1334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So ordered 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2A33">
        <w:rPr>
          <w:rFonts w:ascii="Times New Roman" w:eastAsia="Times New Roman" w:hAnsi="Times New Roman" w:cs="Times New Roman"/>
          <w:sz w:val="24"/>
          <w:szCs w:val="24"/>
        </w:rPr>
        <w:t>21st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day of </w:t>
      </w:r>
      <w:r w:rsidR="00F93E87">
        <w:rPr>
          <w:rFonts w:ascii="Times New Roman" w:eastAsia="Times New Roman" w:hAnsi="Times New Roman" w:cs="Times New Roman"/>
          <w:sz w:val="24"/>
          <w:szCs w:val="24"/>
        </w:rPr>
        <w:t>October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A3BFC3" w14:textId="77777777" w:rsidR="005D79C8" w:rsidRPr="00B81311" w:rsidRDefault="005D79C8" w:rsidP="005D7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0093E1" w14:textId="77777777" w:rsidR="005D79C8" w:rsidRPr="00B81311" w:rsidRDefault="005D79C8" w:rsidP="00F93E8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  <w:t>___________________________</w:t>
      </w:r>
    </w:p>
    <w:p w14:paraId="4735D1EA" w14:textId="77777777" w:rsidR="005D79C8" w:rsidRPr="00B81311" w:rsidRDefault="005D79C8" w:rsidP="00F93E8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</w:r>
      <w:r w:rsidRPr="00B81311">
        <w:rPr>
          <w:rFonts w:ascii="Times New Roman" w:eastAsia="Times New Roman" w:hAnsi="Times New Roman" w:cs="Times New Roman"/>
          <w:sz w:val="24"/>
          <w:szCs w:val="24"/>
        </w:rPr>
        <w:tab/>
        <w:t>Mayor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6C2DA2B" w14:textId="77777777" w:rsidR="005D79C8" w:rsidRPr="00B81311" w:rsidRDefault="005D79C8" w:rsidP="005D7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2C388D7F" w14:textId="77777777" w:rsidR="005D79C8" w:rsidRPr="00B81311" w:rsidRDefault="005D79C8" w:rsidP="005D7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990DF1" w14:textId="77777777" w:rsidR="005D79C8" w:rsidRPr="00B81311" w:rsidRDefault="005D79C8" w:rsidP="005D7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5AB890FE" w14:textId="77777777" w:rsidR="005D79C8" w:rsidRPr="00B81311" w:rsidRDefault="005D79C8" w:rsidP="005D7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CAO/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City Clerk </w:t>
      </w:r>
    </w:p>
    <w:p w14:paraId="759F542F" w14:textId="77777777" w:rsidR="005D79C8" w:rsidRDefault="005D79C8" w:rsidP="005D7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Seal</w:t>
      </w:r>
    </w:p>
    <w:p w14:paraId="7C6D8F33" w14:textId="77777777" w:rsidR="002112A1" w:rsidRDefault="002112A1" w:rsidP="00D06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1B88BF" w14:textId="77777777" w:rsidR="002112A1" w:rsidRDefault="002112A1" w:rsidP="00D06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4"/>
    <w:p w14:paraId="4559CC8C" w14:textId="77777777" w:rsidR="007D5D9B" w:rsidRDefault="007D5D9B" w:rsidP="007D5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23ED85" w14:textId="465FC644" w:rsidR="00D0798C" w:rsidRDefault="00BD68BE" w:rsidP="00627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**At this time the Mayor </w:t>
      </w:r>
      <w:r w:rsidR="004E39BD">
        <w:rPr>
          <w:rFonts w:ascii="Times New Roman" w:hAnsi="Times New Roman" w:cs="Times New Roman"/>
          <w:sz w:val="24"/>
          <w:szCs w:val="24"/>
        </w:rPr>
        <w:t>opened the</w:t>
      </w:r>
      <w:r w:rsidR="001B2D05">
        <w:rPr>
          <w:rFonts w:ascii="Times New Roman" w:hAnsi="Times New Roman" w:cs="Times New Roman"/>
          <w:sz w:val="24"/>
          <w:szCs w:val="24"/>
        </w:rPr>
        <w:t xml:space="preserve"> public hearing on Case No. 2025-107. No one came forward to </w:t>
      </w:r>
      <w:r w:rsidR="00080820">
        <w:rPr>
          <w:rFonts w:ascii="Times New Roman" w:hAnsi="Times New Roman" w:cs="Times New Roman"/>
          <w:sz w:val="24"/>
          <w:szCs w:val="24"/>
        </w:rPr>
        <w:t xml:space="preserve">remark on the application for or against. The Mayor </w:t>
      </w:r>
      <w:r w:rsidR="00E7174E">
        <w:rPr>
          <w:rFonts w:ascii="Times New Roman" w:hAnsi="Times New Roman" w:cs="Times New Roman"/>
          <w:sz w:val="24"/>
          <w:szCs w:val="24"/>
        </w:rPr>
        <w:t>c</w:t>
      </w:r>
      <w:r w:rsidR="00080820">
        <w:rPr>
          <w:rFonts w:ascii="Times New Roman" w:hAnsi="Times New Roman" w:cs="Times New Roman"/>
          <w:sz w:val="24"/>
          <w:szCs w:val="24"/>
        </w:rPr>
        <w:t>losed the public hearing.</w:t>
      </w:r>
      <w:r w:rsidR="0086362F">
        <w:rPr>
          <w:rFonts w:ascii="Times New Roman" w:hAnsi="Times New Roman" w:cs="Times New Roman"/>
          <w:sz w:val="24"/>
          <w:szCs w:val="24"/>
        </w:rPr>
        <w:t xml:space="preserve"> Mr. Hockensmith stated that the applicant was not present, so the vote was made to table the case until the 2</w:t>
      </w:r>
      <w:r w:rsidR="0086362F" w:rsidRPr="0086362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86362F">
        <w:rPr>
          <w:rFonts w:ascii="Times New Roman" w:hAnsi="Times New Roman" w:cs="Times New Roman"/>
          <w:sz w:val="24"/>
          <w:szCs w:val="24"/>
        </w:rPr>
        <w:t xml:space="preserve"> meeting in November</w:t>
      </w:r>
      <w:r w:rsidR="00E7174E">
        <w:rPr>
          <w:rFonts w:ascii="Times New Roman" w:hAnsi="Times New Roman" w:cs="Times New Roman"/>
          <w:sz w:val="24"/>
          <w:szCs w:val="24"/>
        </w:rPr>
        <w:t>.</w:t>
      </w:r>
    </w:p>
    <w:p w14:paraId="015BFC6F" w14:textId="77777777" w:rsidR="009C2A4C" w:rsidRDefault="009C2A4C" w:rsidP="00627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FDE21" w14:textId="77777777" w:rsidR="002A62CA" w:rsidRDefault="002A62CA" w:rsidP="00F93E87">
      <w:pPr>
        <w:keepNext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D296D7B" w14:textId="70F5CFAD" w:rsidR="004E7105" w:rsidRPr="006F7CD5" w:rsidRDefault="004E7105" w:rsidP="00351545">
      <w:pPr>
        <w:keepNext/>
        <w:keepLine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 xml:space="preserve">Order </w:t>
      </w:r>
      <w:r>
        <w:rPr>
          <w:rFonts w:ascii="Times New Roman" w:eastAsia="Times New Roman" w:hAnsi="Times New Roman" w:cs="Times New Roman"/>
          <w:sz w:val="24"/>
          <w:szCs w:val="24"/>
        </w:rPr>
        <w:t>#</w:t>
      </w:r>
      <w:r w:rsidR="00F7528E">
        <w:rPr>
          <w:rFonts w:ascii="Times New Roman" w:eastAsia="Times New Roman" w:hAnsi="Times New Roman" w:cs="Times New Roman"/>
          <w:sz w:val="24"/>
          <w:szCs w:val="24"/>
        </w:rPr>
        <w:t>10-</w:t>
      </w:r>
      <w:r w:rsidR="00E7174E">
        <w:rPr>
          <w:rFonts w:ascii="Times New Roman" w:eastAsia="Times New Roman" w:hAnsi="Times New Roman" w:cs="Times New Roman"/>
          <w:sz w:val="24"/>
          <w:szCs w:val="24"/>
        </w:rPr>
        <w:t>17-25</w:t>
      </w:r>
    </w:p>
    <w:p w14:paraId="4959F6A7" w14:textId="77777777" w:rsidR="004E7105" w:rsidRPr="00ED7E8B" w:rsidRDefault="004E7105" w:rsidP="00351545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14:paraId="1B583EE2" w14:textId="2D3CF3D9" w:rsidR="008B7375" w:rsidRPr="00C71FDB" w:rsidRDefault="00E7174E" w:rsidP="00351545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Order to Table Case No. 2025-</w:t>
      </w:r>
      <w:r w:rsidR="001C45E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</w:t>
      </w:r>
      <w:r w:rsidR="002F3D7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07</w:t>
      </w:r>
    </w:p>
    <w:p w14:paraId="23713241" w14:textId="77777777" w:rsidR="008B7375" w:rsidRPr="00C71FDB" w:rsidRDefault="008B7375" w:rsidP="00351545">
      <w:pPr>
        <w:keepNext/>
        <w:keepLines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8A1AC66" w14:textId="77777777" w:rsidR="004E7105" w:rsidRPr="00ED7E8B" w:rsidRDefault="004E7105" w:rsidP="00351545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D5F9526" w14:textId="77777777" w:rsidR="004E7105" w:rsidRPr="00ED7E8B" w:rsidRDefault="004E7105" w:rsidP="00351545">
      <w:pPr>
        <w:keepNext/>
        <w:keepLines/>
        <w:rPr>
          <w:rFonts w:ascii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>Be it Ordered:</w:t>
      </w:r>
    </w:p>
    <w:p w14:paraId="56E9D9AD" w14:textId="2EE93E7D" w:rsidR="004E7105" w:rsidRPr="00ED7E8B" w:rsidRDefault="004E7105" w:rsidP="00351545">
      <w:pPr>
        <w:keepNext/>
        <w:keepLine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By the Mayor and Board of Aldermen to </w:t>
      </w:r>
      <w:r w:rsidR="002F3D73">
        <w:rPr>
          <w:rFonts w:ascii="Times New Roman" w:hAnsi="Times New Roman" w:cs="Times New Roman"/>
          <w:color w:val="000000"/>
          <w:sz w:val="24"/>
          <w:szCs w:val="24"/>
        </w:rPr>
        <w:t xml:space="preserve">table Case No. 2025-107, Conditional Use </w:t>
      </w:r>
      <w:r w:rsidR="00E0766C">
        <w:rPr>
          <w:rFonts w:ascii="Times New Roman" w:hAnsi="Times New Roman" w:cs="Times New Roman"/>
          <w:color w:val="000000"/>
          <w:sz w:val="24"/>
          <w:szCs w:val="24"/>
        </w:rPr>
        <w:t>request for a machine shop at 1949 Tappan Dr. until the second meeting in November.</w:t>
      </w:r>
    </w:p>
    <w:p w14:paraId="645099E3" w14:textId="1FF26C62" w:rsidR="004E7105" w:rsidRPr="00ED7E8B" w:rsidRDefault="004E7105" w:rsidP="0062773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Said Motion was made by </w:t>
      </w:r>
      <w:r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93246D"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246D">
        <w:rPr>
          <w:rFonts w:ascii="Times New Roman" w:eastAsia="Times New Roman" w:hAnsi="Times New Roman" w:cs="Times New Roman"/>
          <w:sz w:val="24"/>
          <w:szCs w:val="24"/>
        </w:rPr>
        <w:t>Bostick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seconded by Alderman </w:t>
      </w:r>
      <w:r w:rsidR="007158AD">
        <w:rPr>
          <w:rFonts w:ascii="Times New Roman" w:eastAsia="Times New Roman" w:hAnsi="Times New Roman" w:cs="Times New Roman"/>
          <w:sz w:val="24"/>
          <w:szCs w:val="24"/>
        </w:rPr>
        <w:t>Bledsoe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2C83B8" w14:textId="77777777" w:rsidR="004E7105" w:rsidRPr="00ED7E8B" w:rsidRDefault="004E7105" w:rsidP="0062773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 roll call vote was taken with the following results:</w:t>
      </w:r>
    </w:p>
    <w:p w14:paraId="5DC5CCAF" w14:textId="77777777" w:rsidR="004E7105" w:rsidRPr="00B81311" w:rsidRDefault="004E7105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Ayes: Alderman McKinney, Alderman Bledsoe, Alderwoman Armstrong, Alderman Smith, Alderwoman Johnson, Alderman Bostick, and Alderman Langston. </w:t>
      </w:r>
    </w:p>
    <w:p w14:paraId="084A412D" w14:textId="77777777" w:rsidR="004E7105" w:rsidRPr="00B81311" w:rsidRDefault="004E7105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B31F89" w14:textId="77777777" w:rsidR="004E7105" w:rsidRPr="00B81311" w:rsidRDefault="004E7105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Nays: None.</w:t>
      </w:r>
    </w:p>
    <w:p w14:paraId="29CD897C" w14:textId="77777777" w:rsidR="004E7105" w:rsidRPr="00B81311" w:rsidRDefault="004E7105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203529" w14:textId="77777777" w:rsidR="004E7105" w:rsidRPr="00B81311" w:rsidRDefault="004E7105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Absent: None.</w:t>
      </w:r>
    </w:p>
    <w:p w14:paraId="67A43AF0" w14:textId="77777777" w:rsidR="004E7105" w:rsidRPr="00B81311" w:rsidRDefault="004E7105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75E93F" w14:textId="29493E01" w:rsidR="004E7105" w:rsidRPr="00B81311" w:rsidRDefault="004E7105" w:rsidP="00CB4D0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So ordered this </w:t>
      </w:r>
      <w:r w:rsidR="007158AD">
        <w:rPr>
          <w:rFonts w:ascii="Times New Roman" w:eastAsia="Times New Roman" w:hAnsi="Times New Roman" w:cs="Times New Roman"/>
          <w:sz w:val="24"/>
          <w:szCs w:val="24"/>
        </w:rPr>
        <w:t>21st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day of </w:t>
      </w:r>
      <w:r w:rsidR="00CB4D0C">
        <w:rPr>
          <w:rFonts w:ascii="Times New Roman" w:eastAsia="Times New Roman" w:hAnsi="Times New Roman" w:cs="Times New Roman"/>
          <w:sz w:val="24"/>
          <w:szCs w:val="24"/>
        </w:rPr>
        <w:t>October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81EA7C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0D4D4C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205B2392" w14:textId="77777777" w:rsidR="004E7105" w:rsidRPr="00ED7E8B" w:rsidRDefault="004E7105" w:rsidP="00CB4D0C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63704C0A" w14:textId="77777777" w:rsidR="004E7105" w:rsidRDefault="004E7105" w:rsidP="00CB4D0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  <w:t xml:space="preserve">Mayor </w:t>
      </w:r>
    </w:p>
    <w:p w14:paraId="6621F7B8" w14:textId="77777777" w:rsidR="004E7105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2930C0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0740069A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49F50C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364AA28E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CAO/City Clerk</w:t>
      </w:r>
    </w:p>
    <w:p w14:paraId="684AE937" w14:textId="77777777" w:rsidR="004E7105" w:rsidRPr="00ED7E8B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Seal</w:t>
      </w:r>
    </w:p>
    <w:p w14:paraId="1CE1D5B3" w14:textId="77777777" w:rsidR="002A62CA" w:rsidRDefault="002A62CA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95BAC05" w14:textId="201222ED" w:rsidR="00FA4E1A" w:rsidRDefault="00FA4E1A" w:rsidP="006277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**At this time the Mayor opened the public hearing on Case No. 2025-</w:t>
      </w:r>
      <w:r w:rsidR="00BE68AC">
        <w:rPr>
          <w:rFonts w:ascii="Times New Roman" w:hAnsi="Times New Roman" w:cs="Times New Roman"/>
          <w:color w:val="000000"/>
          <w:sz w:val="24"/>
          <w:szCs w:val="24"/>
        </w:rPr>
        <w:t xml:space="preserve">121- </w:t>
      </w:r>
      <w:r w:rsidR="00BA3C53">
        <w:rPr>
          <w:rFonts w:ascii="Times New Roman" w:hAnsi="Times New Roman" w:cs="Times New Roman"/>
          <w:color w:val="000000"/>
          <w:sz w:val="24"/>
          <w:szCs w:val="24"/>
        </w:rPr>
        <w:t>Rezoning of 4560 Nail Rd. W. parc</w:t>
      </w:r>
      <w:r w:rsidR="005E70FB">
        <w:rPr>
          <w:rFonts w:ascii="Times New Roman" w:hAnsi="Times New Roman" w:cs="Times New Roman"/>
          <w:color w:val="000000"/>
          <w:sz w:val="24"/>
          <w:szCs w:val="24"/>
        </w:rPr>
        <w:t>el</w:t>
      </w:r>
      <w:r w:rsidR="00BA3C53">
        <w:rPr>
          <w:rFonts w:ascii="Times New Roman" w:hAnsi="Times New Roman" w:cs="Times New Roman"/>
          <w:color w:val="000000"/>
          <w:sz w:val="24"/>
          <w:szCs w:val="24"/>
        </w:rPr>
        <w:t xml:space="preserve"> no</w:t>
      </w:r>
      <w:r w:rsidR="005E70FB">
        <w:rPr>
          <w:rFonts w:ascii="Times New Roman" w:hAnsi="Times New Roman" w:cs="Times New Roman"/>
          <w:color w:val="000000"/>
          <w:sz w:val="24"/>
          <w:szCs w:val="24"/>
        </w:rPr>
        <w:t>. 108932000 0003603</w:t>
      </w:r>
      <w:r w:rsidR="002125FC">
        <w:rPr>
          <w:rFonts w:ascii="Times New Roman" w:hAnsi="Times New Roman" w:cs="Times New Roman"/>
          <w:color w:val="000000"/>
          <w:sz w:val="24"/>
          <w:szCs w:val="24"/>
        </w:rPr>
        <w:t xml:space="preserve"> from </w:t>
      </w:r>
      <w:r w:rsidR="00A220B7">
        <w:rPr>
          <w:rFonts w:ascii="Times New Roman" w:hAnsi="Times New Roman" w:cs="Times New Roman"/>
          <w:color w:val="000000"/>
          <w:sz w:val="24"/>
          <w:szCs w:val="24"/>
        </w:rPr>
        <w:t xml:space="preserve">all AR to AR partially R-10. </w:t>
      </w:r>
      <w:r w:rsidR="00FD4BBB">
        <w:rPr>
          <w:rFonts w:ascii="Times New Roman" w:hAnsi="Times New Roman" w:cs="Times New Roman"/>
          <w:color w:val="000000"/>
          <w:sz w:val="24"/>
          <w:szCs w:val="24"/>
        </w:rPr>
        <w:t xml:space="preserve">Mr. D. Mitchell came forward to </w:t>
      </w:r>
      <w:r w:rsidR="00AB7D8A">
        <w:rPr>
          <w:rFonts w:ascii="Times New Roman" w:hAnsi="Times New Roman" w:cs="Times New Roman"/>
          <w:color w:val="000000"/>
          <w:sz w:val="24"/>
          <w:szCs w:val="24"/>
        </w:rPr>
        <w:t xml:space="preserve">object to the application, pointing out the amount of water that goes through there, and that </w:t>
      </w:r>
      <w:r w:rsidR="002C1FC8">
        <w:rPr>
          <w:rFonts w:ascii="Times New Roman" w:hAnsi="Times New Roman" w:cs="Times New Roman"/>
          <w:color w:val="000000"/>
          <w:sz w:val="24"/>
          <w:szCs w:val="24"/>
        </w:rPr>
        <w:t xml:space="preserve">allowing building here will exacerbate the issue. Mr. C. </w:t>
      </w:r>
      <w:r w:rsidR="00FF2523">
        <w:rPr>
          <w:rFonts w:ascii="Times New Roman" w:hAnsi="Times New Roman" w:cs="Times New Roman"/>
          <w:color w:val="000000"/>
          <w:sz w:val="24"/>
          <w:szCs w:val="24"/>
        </w:rPr>
        <w:t>Mitchell,</w:t>
      </w:r>
      <w:r w:rsidR="002C1FC8">
        <w:rPr>
          <w:rFonts w:ascii="Times New Roman" w:hAnsi="Times New Roman" w:cs="Times New Roman"/>
          <w:color w:val="000000"/>
          <w:sz w:val="24"/>
          <w:szCs w:val="24"/>
        </w:rPr>
        <w:t xml:space="preserve"> also of </w:t>
      </w:r>
      <w:r w:rsidR="00DB3E4A">
        <w:rPr>
          <w:rFonts w:ascii="Times New Roman" w:hAnsi="Times New Roman" w:cs="Times New Roman"/>
          <w:color w:val="000000"/>
          <w:sz w:val="24"/>
          <w:szCs w:val="24"/>
        </w:rPr>
        <w:t>4586 N</w:t>
      </w:r>
      <w:r w:rsidR="001763DE">
        <w:rPr>
          <w:rFonts w:ascii="Times New Roman" w:hAnsi="Times New Roman" w:cs="Times New Roman"/>
          <w:color w:val="000000"/>
          <w:sz w:val="24"/>
          <w:szCs w:val="24"/>
        </w:rPr>
        <w:t>ail Rd,</w:t>
      </w:r>
      <w:r w:rsidR="00DB3E4A">
        <w:rPr>
          <w:rFonts w:ascii="Times New Roman" w:hAnsi="Times New Roman" w:cs="Times New Roman"/>
          <w:color w:val="000000"/>
          <w:sz w:val="24"/>
          <w:szCs w:val="24"/>
        </w:rPr>
        <w:t xml:space="preserve"> came forward to </w:t>
      </w:r>
      <w:r w:rsidR="00D158E0">
        <w:rPr>
          <w:rFonts w:ascii="Times New Roman" w:hAnsi="Times New Roman" w:cs="Times New Roman"/>
          <w:color w:val="000000"/>
          <w:sz w:val="24"/>
          <w:szCs w:val="24"/>
        </w:rPr>
        <w:t xml:space="preserve">express his concern </w:t>
      </w:r>
      <w:r w:rsidR="001763DE">
        <w:rPr>
          <w:rFonts w:ascii="Times New Roman" w:hAnsi="Times New Roman" w:cs="Times New Roman"/>
          <w:color w:val="000000"/>
          <w:sz w:val="24"/>
          <w:szCs w:val="24"/>
        </w:rPr>
        <w:t>about</w:t>
      </w:r>
      <w:r w:rsidR="00D158E0">
        <w:rPr>
          <w:rFonts w:ascii="Times New Roman" w:hAnsi="Times New Roman" w:cs="Times New Roman"/>
          <w:color w:val="000000"/>
          <w:sz w:val="24"/>
          <w:szCs w:val="24"/>
        </w:rPr>
        <w:t xml:space="preserve"> the flooding in that area</w:t>
      </w:r>
      <w:r w:rsidR="0064011D">
        <w:rPr>
          <w:rFonts w:ascii="Times New Roman" w:hAnsi="Times New Roman" w:cs="Times New Roman"/>
          <w:color w:val="000000"/>
          <w:sz w:val="24"/>
          <w:szCs w:val="24"/>
        </w:rPr>
        <w:t xml:space="preserve"> as well. </w:t>
      </w:r>
      <w:r w:rsidR="0056711C">
        <w:rPr>
          <w:rFonts w:ascii="Times New Roman" w:hAnsi="Times New Roman" w:cs="Times New Roman"/>
          <w:color w:val="000000"/>
          <w:sz w:val="24"/>
          <w:szCs w:val="24"/>
        </w:rPr>
        <w:t xml:space="preserve">With no others coming forward for or </w:t>
      </w:r>
      <w:r w:rsidR="003A1C63">
        <w:rPr>
          <w:rFonts w:ascii="Times New Roman" w:hAnsi="Times New Roman" w:cs="Times New Roman"/>
          <w:color w:val="000000"/>
          <w:sz w:val="24"/>
          <w:szCs w:val="24"/>
        </w:rPr>
        <w:t>against</w:t>
      </w:r>
      <w:r w:rsidR="0056711C">
        <w:rPr>
          <w:rFonts w:ascii="Times New Roman" w:hAnsi="Times New Roman" w:cs="Times New Roman"/>
          <w:color w:val="000000"/>
          <w:sz w:val="24"/>
          <w:szCs w:val="24"/>
        </w:rPr>
        <w:t xml:space="preserve"> the application the public hear</w:t>
      </w:r>
      <w:r w:rsidR="003A1C63">
        <w:rPr>
          <w:rFonts w:ascii="Times New Roman" w:hAnsi="Times New Roman" w:cs="Times New Roman"/>
          <w:color w:val="000000"/>
          <w:sz w:val="24"/>
          <w:szCs w:val="24"/>
        </w:rPr>
        <w:t>ing was closed.</w:t>
      </w:r>
      <w:r w:rsidR="00BA3C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6DAFAC0" w14:textId="77777777" w:rsidR="00FA4E1A" w:rsidRDefault="00FA4E1A" w:rsidP="006277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235921" w14:textId="77777777" w:rsidR="00FA4E1A" w:rsidRDefault="00FA4E1A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676637A" w14:textId="77777777" w:rsidR="00FA4E1A" w:rsidRDefault="00FA4E1A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B6AAC37" w14:textId="77777777" w:rsidR="00FA4E1A" w:rsidRDefault="00FA4E1A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C423064" w14:textId="77777777" w:rsidR="00FA4E1A" w:rsidRDefault="00FA4E1A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E230D6D" w14:textId="77777777" w:rsidR="00FA4E1A" w:rsidRDefault="00FA4E1A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C368427" w14:textId="77777777" w:rsidR="00FA4E1A" w:rsidRDefault="00FA4E1A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ECFEB07" w14:textId="0AD775EE" w:rsidR="004E7105" w:rsidRPr="006F7CD5" w:rsidRDefault="004E7105" w:rsidP="004E71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 xml:space="preserve">Order </w:t>
      </w:r>
      <w:r>
        <w:rPr>
          <w:rFonts w:ascii="Times New Roman" w:eastAsia="Times New Roman" w:hAnsi="Times New Roman" w:cs="Times New Roman"/>
          <w:sz w:val="24"/>
          <w:szCs w:val="24"/>
        </w:rPr>
        <w:t>#</w:t>
      </w:r>
      <w:r w:rsidR="007C178D">
        <w:rPr>
          <w:rFonts w:ascii="Times New Roman" w:eastAsia="Times New Roman" w:hAnsi="Times New Roman" w:cs="Times New Roman"/>
          <w:sz w:val="24"/>
          <w:szCs w:val="24"/>
        </w:rPr>
        <w:t>10-</w:t>
      </w:r>
      <w:r w:rsidR="00FA4E1A">
        <w:rPr>
          <w:rFonts w:ascii="Times New Roman" w:eastAsia="Times New Roman" w:hAnsi="Times New Roman" w:cs="Times New Roman"/>
          <w:sz w:val="24"/>
          <w:szCs w:val="24"/>
        </w:rPr>
        <w:t>18</w:t>
      </w:r>
      <w:r w:rsidR="007C178D">
        <w:rPr>
          <w:rFonts w:ascii="Times New Roman" w:eastAsia="Times New Roman" w:hAnsi="Times New Roman" w:cs="Times New Roman"/>
          <w:sz w:val="24"/>
          <w:szCs w:val="24"/>
        </w:rPr>
        <w:t>-25</w:t>
      </w:r>
    </w:p>
    <w:p w14:paraId="29782B75" w14:textId="64830046" w:rsidR="00AC1342" w:rsidRPr="00C71FDB" w:rsidRDefault="00AC1342" w:rsidP="00AC134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Order to </w:t>
      </w:r>
      <w:r w:rsidR="00EE567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Table Case No. </w:t>
      </w:r>
      <w:r w:rsidR="00241D5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2025-121</w:t>
      </w:r>
    </w:p>
    <w:p w14:paraId="0227FF06" w14:textId="77777777" w:rsidR="00AC1342" w:rsidRPr="00C71FDB" w:rsidRDefault="00AC1342" w:rsidP="00AC134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36F42A6" w14:textId="77777777" w:rsidR="004E7105" w:rsidRPr="00ED7E8B" w:rsidRDefault="004E7105" w:rsidP="004E710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E5CC05B" w14:textId="77777777" w:rsidR="004E7105" w:rsidRPr="00ED7E8B" w:rsidRDefault="004E7105" w:rsidP="004E710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>Be it Ordered:</w:t>
      </w:r>
    </w:p>
    <w:p w14:paraId="774C6308" w14:textId="334EE220" w:rsidR="004E7105" w:rsidRPr="00ED7E8B" w:rsidRDefault="004E7105" w:rsidP="0062773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By the Mayor and Board of Aldermen to </w:t>
      </w:r>
      <w:r w:rsidR="00241D5D">
        <w:rPr>
          <w:rFonts w:ascii="Times New Roman" w:hAnsi="Times New Roman" w:cs="Times New Roman"/>
          <w:color w:val="000000"/>
          <w:sz w:val="24"/>
          <w:szCs w:val="24"/>
        </w:rPr>
        <w:t>table Case No. 2025-121 until the second meeting in N</w:t>
      </w:r>
      <w:r w:rsidR="004836F6">
        <w:rPr>
          <w:rFonts w:ascii="Times New Roman" w:hAnsi="Times New Roman" w:cs="Times New Roman"/>
          <w:color w:val="000000"/>
          <w:sz w:val="24"/>
          <w:szCs w:val="24"/>
        </w:rPr>
        <w:t>ovember</w:t>
      </w:r>
      <w:r w:rsidR="002F0F3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8803366" w14:textId="417FB857" w:rsidR="004E7105" w:rsidRPr="00ED7E8B" w:rsidRDefault="004E7105" w:rsidP="0062773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Said Motion was made by </w:t>
      </w:r>
      <w:r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1E3E12">
        <w:rPr>
          <w:rFonts w:ascii="Times New Roman" w:eastAsia="Times New Roman" w:hAnsi="Times New Roman" w:cs="Times New Roman"/>
          <w:sz w:val="24"/>
          <w:szCs w:val="24"/>
        </w:rPr>
        <w:t>man Bostick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>seconded by Alde</w:t>
      </w:r>
      <w:r w:rsidR="001E3E12">
        <w:rPr>
          <w:rFonts w:ascii="Times New Roman" w:eastAsia="Times New Roman" w:hAnsi="Times New Roman" w:cs="Times New Roman"/>
          <w:sz w:val="24"/>
          <w:szCs w:val="24"/>
        </w:rPr>
        <w:t>rwoman</w:t>
      </w:r>
      <w:r w:rsidR="006A4DC2">
        <w:rPr>
          <w:rFonts w:ascii="Times New Roman" w:eastAsia="Times New Roman" w:hAnsi="Times New Roman" w:cs="Times New Roman"/>
          <w:sz w:val="24"/>
          <w:szCs w:val="24"/>
        </w:rPr>
        <w:t xml:space="preserve"> Armstrong.</w:t>
      </w:r>
    </w:p>
    <w:p w14:paraId="7940B5E1" w14:textId="77777777" w:rsidR="004E7105" w:rsidRPr="00ED7E8B" w:rsidRDefault="004E7105" w:rsidP="0062773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 roll call vote was taken with the following results:</w:t>
      </w:r>
    </w:p>
    <w:p w14:paraId="428E732C" w14:textId="0A181FA8" w:rsidR="004E7105" w:rsidRPr="00B81311" w:rsidRDefault="004E7105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Ayes: Alderman McKinney, Alderman Bledsoe,</w:t>
      </w:r>
      <w:r w:rsidR="002D4F82">
        <w:rPr>
          <w:rFonts w:ascii="Times New Roman" w:eastAsia="Times New Roman" w:hAnsi="Times New Roman" w:cs="Times New Roman"/>
          <w:sz w:val="24"/>
          <w:szCs w:val="24"/>
        </w:rPr>
        <w:t xml:space="preserve"> Alderman Bostick, </w:t>
      </w:r>
      <w:r>
        <w:rPr>
          <w:rFonts w:ascii="Times New Roman" w:eastAsia="Times New Roman" w:hAnsi="Times New Roman" w:cs="Times New Roman"/>
          <w:sz w:val="24"/>
          <w:szCs w:val="24"/>
        </w:rPr>
        <w:t>Alderwoman Armstrong, Alderman Smith, Alderwoman Johnson</w:t>
      </w:r>
      <w:r w:rsidR="000F2D18">
        <w:rPr>
          <w:rFonts w:ascii="Times New Roman" w:eastAsia="Times New Roman" w:hAnsi="Times New Roman" w:cs="Times New Roman"/>
          <w:sz w:val="24"/>
          <w:szCs w:val="24"/>
        </w:rPr>
        <w:t>,</w:t>
      </w:r>
      <w:r w:rsidR="009C5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Alderman Langston. </w:t>
      </w:r>
    </w:p>
    <w:p w14:paraId="6DE53154" w14:textId="77777777" w:rsidR="004E7105" w:rsidRPr="00B81311" w:rsidRDefault="004E7105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A25543" w14:textId="77777777" w:rsidR="004E7105" w:rsidRPr="00B81311" w:rsidRDefault="004E7105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Nays: None.</w:t>
      </w:r>
    </w:p>
    <w:p w14:paraId="4AAD94A0" w14:textId="77777777" w:rsidR="004E7105" w:rsidRPr="00B81311" w:rsidRDefault="004E7105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2B9B31" w14:textId="3A48ACBA" w:rsidR="004E7105" w:rsidRPr="00B81311" w:rsidRDefault="004E7105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Absent: </w:t>
      </w:r>
      <w:r w:rsidR="006A4DC2">
        <w:rPr>
          <w:rFonts w:ascii="Times New Roman" w:eastAsia="Times New Roman" w:hAnsi="Times New Roman" w:cs="Times New Roman"/>
          <w:sz w:val="24"/>
          <w:szCs w:val="24"/>
        </w:rPr>
        <w:t>None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ED4AD8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5D021B" w14:textId="503A7DE8" w:rsidR="004E7105" w:rsidRPr="00B81311" w:rsidRDefault="004E7105" w:rsidP="00CB4D0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So ordered this </w:t>
      </w:r>
      <w:r w:rsidR="002D4F82">
        <w:rPr>
          <w:rFonts w:ascii="Times New Roman" w:eastAsia="Times New Roman" w:hAnsi="Times New Roman" w:cs="Times New Roman"/>
          <w:sz w:val="24"/>
          <w:szCs w:val="24"/>
        </w:rPr>
        <w:t>21st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day of </w:t>
      </w:r>
      <w:r w:rsidR="00CB4D0C">
        <w:rPr>
          <w:rFonts w:ascii="Times New Roman" w:eastAsia="Times New Roman" w:hAnsi="Times New Roman" w:cs="Times New Roman"/>
          <w:sz w:val="24"/>
          <w:szCs w:val="24"/>
        </w:rPr>
        <w:t>October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26B288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9BD464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2FB0A8" w14:textId="77777777" w:rsidR="00CB4D0C" w:rsidRPr="00ED7E8B" w:rsidRDefault="00CB4D0C" w:rsidP="00CB4D0C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0898FCF1" w14:textId="77777777" w:rsidR="00CB4D0C" w:rsidRDefault="00CB4D0C" w:rsidP="00CB4D0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  <w:t xml:space="preserve">Mayor </w:t>
      </w:r>
    </w:p>
    <w:p w14:paraId="702C7035" w14:textId="77777777" w:rsidR="00CB4D0C" w:rsidRDefault="00CB4D0C" w:rsidP="00CB4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D9861B" w14:textId="77777777" w:rsidR="00CB4D0C" w:rsidRPr="00ED7E8B" w:rsidRDefault="00CB4D0C" w:rsidP="00CB4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7AFAA687" w14:textId="77777777" w:rsidR="00CB4D0C" w:rsidRPr="00ED7E8B" w:rsidRDefault="00CB4D0C" w:rsidP="00CB4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D37875" w14:textId="77777777" w:rsidR="00CB4D0C" w:rsidRPr="00ED7E8B" w:rsidRDefault="00CB4D0C" w:rsidP="00CB4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57C1249A" w14:textId="77777777" w:rsidR="00CB4D0C" w:rsidRPr="00ED7E8B" w:rsidRDefault="00CB4D0C" w:rsidP="00CB4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CAO/City Clerk</w:t>
      </w:r>
    </w:p>
    <w:p w14:paraId="27A60AC7" w14:textId="77777777" w:rsidR="00CB4D0C" w:rsidRPr="00ED7E8B" w:rsidRDefault="00CB4D0C" w:rsidP="00CB4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Seal</w:t>
      </w:r>
    </w:p>
    <w:p w14:paraId="27F83E2D" w14:textId="77777777" w:rsidR="002A62CA" w:rsidRDefault="002A62CA" w:rsidP="00CB4D0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975FB91" w14:textId="6944E74A" w:rsidR="004E7105" w:rsidRPr="006F7CD5" w:rsidRDefault="004E7105" w:rsidP="004E71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 xml:space="preserve">Order </w:t>
      </w:r>
      <w:r>
        <w:rPr>
          <w:rFonts w:ascii="Times New Roman" w:eastAsia="Times New Roman" w:hAnsi="Times New Roman" w:cs="Times New Roman"/>
          <w:sz w:val="24"/>
          <w:szCs w:val="24"/>
        </w:rPr>
        <w:t>#</w:t>
      </w:r>
      <w:r w:rsidR="007C178D">
        <w:rPr>
          <w:rFonts w:ascii="Times New Roman" w:eastAsia="Times New Roman" w:hAnsi="Times New Roman" w:cs="Times New Roman"/>
          <w:sz w:val="24"/>
          <w:szCs w:val="24"/>
        </w:rPr>
        <w:t>10-</w:t>
      </w:r>
      <w:r w:rsidR="0068048E">
        <w:rPr>
          <w:rFonts w:ascii="Times New Roman" w:eastAsia="Times New Roman" w:hAnsi="Times New Roman" w:cs="Times New Roman"/>
          <w:sz w:val="24"/>
          <w:szCs w:val="24"/>
        </w:rPr>
        <w:t>19</w:t>
      </w:r>
      <w:r w:rsidR="007C178D">
        <w:rPr>
          <w:rFonts w:ascii="Times New Roman" w:eastAsia="Times New Roman" w:hAnsi="Times New Roman" w:cs="Times New Roman"/>
          <w:sz w:val="24"/>
          <w:szCs w:val="24"/>
        </w:rPr>
        <w:t>-25</w:t>
      </w:r>
    </w:p>
    <w:p w14:paraId="3E40E4DC" w14:textId="7CB006F4" w:rsidR="004E7105" w:rsidRPr="00ED7E8B" w:rsidRDefault="00301020" w:rsidP="004E7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Order to Waive </w:t>
      </w:r>
      <w:r w:rsidR="00792C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Reading of Ordinance</w:t>
      </w:r>
    </w:p>
    <w:p w14:paraId="5A989713" w14:textId="77777777" w:rsidR="004E7105" w:rsidRPr="00ED7E8B" w:rsidRDefault="004E7105" w:rsidP="004E7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AE894DC" w14:textId="77777777" w:rsidR="004E7105" w:rsidRPr="00ED7E8B" w:rsidRDefault="004E7105" w:rsidP="004E710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7A39769" w14:textId="77777777" w:rsidR="004E7105" w:rsidRPr="00ED7E8B" w:rsidRDefault="004E7105" w:rsidP="0062773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>Be it Ordered:</w:t>
      </w:r>
    </w:p>
    <w:p w14:paraId="19F468AB" w14:textId="39F82053" w:rsidR="004E7105" w:rsidRDefault="004E7105" w:rsidP="0062773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By the Mayor and Board of Aldermen </w:t>
      </w:r>
      <w:r w:rsidR="00BF4351">
        <w:rPr>
          <w:rFonts w:ascii="Times New Roman" w:hAnsi="Times New Roman" w:cs="Times New Roman"/>
          <w:color w:val="000000"/>
          <w:sz w:val="24"/>
          <w:szCs w:val="24"/>
        </w:rPr>
        <w:t xml:space="preserve">waive the reading of the </w:t>
      </w:r>
      <w:r w:rsidR="00491FB1">
        <w:rPr>
          <w:rFonts w:ascii="Times New Roman" w:hAnsi="Times New Roman" w:cs="Times New Roman"/>
          <w:color w:val="000000"/>
          <w:sz w:val="24"/>
          <w:szCs w:val="24"/>
        </w:rPr>
        <w:t>Driveway Renewal Regulations.</w:t>
      </w:r>
    </w:p>
    <w:p w14:paraId="51D58A04" w14:textId="4E8D218D" w:rsidR="004E7105" w:rsidRPr="00CB4D0C" w:rsidRDefault="009C59DD" w:rsidP="0062773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D0C">
        <w:rPr>
          <w:rFonts w:ascii="Times New Roman" w:eastAsia="Times New Roman" w:hAnsi="Times New Roman" w:cs="Times New Roman"/>
          <w:sz w:val="24"/>
          <w:szCs w:val="24"/>
        </w:rPr>
        <w:t>S</w:t>
      </w:r>
      <w:r w:rsidR="004E7105" w:rsidRPr="00CB4D0C">
        <w:rPr>
          <w:rFonts w:ascii="Times New Roman" w:eastAsia="Times New Roman" w:hAnsi="Times New Roman" w:cs="Times New Roman"/>
          <w:sz w:val="24"/>
          <w:szCs w:val="24"/>
        </w:rPr>
        <w:t>aid Motion was made by Alder</w:t>
      </w:r>
      <w:r w:rsidR="00A6066B" w:rsidRPr="00CB4D0C">
        <w:rPr>
          <w:rFonts w:ascii="Times New Roman" w:eastAsia="Times New Roman" w:hAnsi="Times New Roman" w:cs="Times New Roman"/>
          <w:sz w:val="24"/>
          <w:szCs w:val="24"/>
        </w:rPr>
        <w:t>wo</w:t>
      </w:r>
      <w:r w:rsidR="004E7105" w:rsidRPr="00CB4D0C">
        <w:rPr>
          <w:rFonts w:ascii="Times New Roman" w:eastAsia="Times New Roman" w:hAnsi="Times New Roman" w:cs="Times New Roman"/>
          <w:sz w:val="24"/>
          <w:szCs w:val="24"/>
        </w:rPr>
        <w:t xml:space="preserve">man </w:t>
      </w:r>
      <w:r w:rsidR="004F59E2" w:rsidRPr="00CB4D0C">
        <w:rPr>
          <w:rFonts w:ascii="Times New Roman" w:eastAsia="Times New Roman" w:hAnsi="Times New Roman" w:cs="Times New Roman"/>
          <w:sz w:val="24"/>
          <w:szCs w:val="24"/>
        </w:rPr>
        <w:t>J</w:t>
      </w:r>
      <w:r w:rsidR="00A6066B" w:rsidRPr="00CB4D0C">
        <w:rPr>
          <w:rFonts w:ascii="Times New Roman" w:eastAsia="Times New Roman" w:hAnsi="Times New Roman" w:cs="Times New Roman"/>
          <w:sz w:val="24"/>
          <w:szCs w:val="24"/>
        </w:rPr>
        <w:t>ohnson</w:t>
      </w:r>
      <w:r w:rsidR="004E7105" w:rsidRPr="00CB4D0C">
        <w:rPr>
          <w:rFonts w:ascii="Times New Roman" w:eastAsia="Times New Roman" w:hAnsi="Times New Roman" w:cs="Times New Roman"/>
          <w:sz w:val="24"/>
          <w:szCs w:val="24"/>
        </w:rPr>
        <w:t xml:space="preserve"> and seconded by </w:t>
      </w:r>
      <w:r w:rsidR="00EF43D0" w:rsidRPr="00CB4D0C"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2F0806">
        <w:rPr>
          <w:rFonts w:ascii="Times New Roman" w:eastAsia="Times New Roman" w:hAnsi="Times New Roman" w:cs="Times New Roman"/>
          <w:sz w:val="24"/>
          <w:szCs w:val="24"/>
        </w:rPr>
        <w:t>wo</w:t>
      </w:r>
      <w:r w:rsidR="00EF43D0" w:rsidRPr="00CB4D0C">
        <w:rPr>
          <w:rFonts w:ascii="Times New Roman" w:eastAsia="Times New Roman" w:hAnsi="Times New Roman" w:cs="Times New Roman"/>
          <w:sz w:val="24"/>
          <w:szCs w:val="24"/>
        </w:rPr>
        <w:t xml:space="preserve">man </w:t>
      </w:r>
      <w:r w:rsidR="002F0806">
        <w:rPr>
          <w:rFonts w:ascii="Times New Roman" w:eastAsia="Times New Roman" w:hAnsi="Times New Roman" w:cs="Times New Roman"/>
          <w:sz w:val="24"/>
          <w:szCs w:val="24"/>
        </w:rPr>
        <w:t>Armstrong</w:t>
      </w:r>
      <w:r w:rsidR="00EF43D0" w:rsidRPr="00CB4D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1C8E7A" w14:textId="77777777" w:rsidR="004E7105" w:rsidRPr="00ED7E8B" w:rsidRDefault="004E7105" w:rsidP="0062773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 roll call vote was taken with the following results:</w:t>
      </w:r>
    </w:p>
    <w:p w14:paraId="4A929BB0" w14:textId="6192D14F" w:rsidR="004E7105" w:rsidRPr="00B81311" w:rsidRDefault="004E7105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Ayes: Alderman McKinney, Alderman Bledsoe, Alderwoman Armstrong, Alderman Smith, Alderwoman Johnson, Alderman Langston</w:t>
      </w:r>
      <w:r w:rsidR="00A60F9E">
        <w:rPr>
          <w:rFonts w:ascii="Times New Roman" w:eastAsia="Times New Roman" w:hAnsi="Times New Roman" w:cs="Times New Roman"/>
          <w:sz w:val="24"/>
          <w:szCs w:val="24"/>
        </w:rPr>
        <w:t>, and Alderman Bostick.</w:t>
      </w:r>
    </w:p>
    <w:p w14:paraId="756B7FB5" w14:textId="77777777" w:rsidR="004E7105" w:rsidRPr="00B81311" w:rsidRDefault="004E7105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0F3B9D" w14:textId="77777777" w:rsidR="004E7105" w:rsidRPr="00B81311" w:rsidRDefault="004E7105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Nays: None.</w:t>
      </w:r>
    </w:p>
    <w:p w14:paraId="3B6ECF6D" w14:textId="77777777" w:rsidR="004E7105" w:rsidRPr="00B81311" w:rsidRDefault="004E7105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1856D3" w14:textId="1588FB5B" w:rsidR="004E7105" w:rsidRPr="00B81311" w:rsidRDefault="004E7105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Absent: </w:t>
      </w:r>
      <w:r w:rsidR="00A60F9E">
        <w:rPr>
          <w:rFonts w:ascii="Times New Roman" w:eastAsia="Times New Roman" w:hAnsi="Times New Roman" w:cs="Times New Roman"/>
          <w:sz w:val="24"/>
          <w:szCs w:val="24"/>
        </w:rPr>
        <w:t>None.</w:t>
      </w:r>
    </w:p>
    <w:p w14:paraId="31C7A868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9469C2" w14:textId="2FEC88CD" w:rsidR="004E7105" w:rsidRPr="00B81311" w:rsidRDefault="004E7105" w:rsidP="00CB4D0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So ordered this </w:t>
      </w:r>
      <w:r w:rsidR="002F0806">
        <w:rPr>
          <w:rFonts w:ascii="Times New Roman" w:eastAsia="Times New Roman" w:hAnsi="Times New Roman" w:cs="Times New Roman"/>
          <w:sz w:val="24"/>
          <w:szCs w:val="24"/>
        </w:rPr>
        <w:t>21st</w:t>
      </w:r>
      <w:r w:rsidR="00B93C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day of </w:t>
      </w:r>
      <w:r w:rsidR="00CB4D0C">
        <w:rPr>
          <w:rFonts w:ascii="Times New Roman" w:eastAsia="Times New Roman" w:hAnsi="Times New Roman" w:cs="Times New Roman"/>
          <w:sz w:val="24"/>
          <w:szCs w:val="24"/>
        </w:rPr>
        <w:t>October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AA185B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7555F1" w14:textId="77777777" w:rsidR="00CB4D0C" w:rsidRPr="00B81311" w:rsidRDefault="00CB4D0C" w:rsidP="00CB4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6ED432" w14:textId="77777777" w:rsidR="00CB4D0C" w:rsidRPr="00ED7E8B" w:rsidRDefault="00CB4D0C" w:rsidP="00CB4D0C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79CF4D3D" w14:textId="77777777" w:rsidR="00CB4D0C" w:rsidRDefault="00CB4D0C" w:rsidP="00CB4D0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  <w:t xml:space="preserve">Mayor </w:t>
      </w:r>
    </w:p>
    <w:p w14:paraId="20D31D84" w14:textId="77777777" w:rsidR="00CB4D0C" w:rsidRDefault="00CB4D0C" w:rsidP="00CB4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200A46" w14:textId="77777777" w:rsidR="00CB4D0C" w:rsidRPr="00ED7E8B" w:rsidRDefault="00CB4D0C" w:rsidP="00CB4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0E36F78C" w14:textId="77777777" w:rsidR="00CB4D0C" w:rsidRPr="00ED7E8B" w:rsidRDefault="00CB4D0C" w:rsidP="00CB4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C380B6" w14:textId="77777777" w:rsidR="00CB4D0C" w:rsidRPr="00ED7E8B" w:rsidRDefault="00CB4D0C" w:rsidP="00CB4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002DB192" w14:textId="77777777" w:rsidR="00CB4D0C" w:rsidRPr="00ED7E8B" w:rsidRDefault="00CB4D0C" w:rsidP="00CB4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CAO/City Clerk</w:t>
      </w:r>
    </w:p>
    <w:p w14:paraId="7401CD6E" w14:textId="77777777" w:rsidR="00CB4D0C" w:rsidRPr="00ED7E8B" w:rsidRDefault="00CB4D0C" w:rsidP="00CB4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Seal</w:t>
      </w:r>
    </w:p>
    <w:p w14:paraId="0432F94A" w14:textId="77777777" w:rsidR="002A62CA" w:rsidRDefault="002A62CA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2924534" w14:textId="7F0A8711" w:rsidR="004E7105" w:rsidRPr="006F7CD5" w:rsidRDefault="004E7105" w:rsidP="004E71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 xml:space="preserve">Order </w:t>
      </w:r>
      <w:r>
        <w:rPr>
          <w:rFonts w:ascii="Times New Roman" w:eastAsia="Times New Roman" w:hAnsi="Times New Roman" w:cs="Times New Roman"/>
          <w:sz w:val="24"/>
          <w:szCs w:val="24"/>
        </w:rPr>
        <w:t>#</w:t>
      </w:r>
      <w:r w:rsidR="0085504E">
        <w:rPr>
          <w:rFonts w:ascii="Times New Roman" w:eastAsia="Times New Roman" w:hAnsi="Times New Roman" w:cs="Times New Roman"/>
          <w:sz w:val="24"/>
          <w:szCs w:val="24"/>
        </w:rPr>
        <w:t>10-</w:t>
      </w:r>
      <w:r w:rsidR="008D501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5504E">
        <w:rPr>
          <w:rFonts w:ascii="Times New Roman" w:eastAsia="Times New Roman" w:hAnsi="Times New Roman" w:cs="Times New Roman"/>
          <w:sz w:val="24"/>
          <w:szCs w:val="24"/>
        </w:rPr>
        <w:t>-25</w:t>
      </w:r>
    </w:p>
    <w:p w14:paraId="3075B402" w14:textId="0A5CB101" w:rsidR="004E7105" w:rsidRPr="00ED7E8B" w:rsidRDefault="00CB4D0C" w:rsidP="004E7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</w:t>
      </w:r>
      <w:r w:rsidR="004E7105" w:rsidRPr="00ED7E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rder </w:t>
      </w:r>
      <w:r w:rsidR="009E5E7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to</w:t>
      </w:r>
      <w:r w:rsidR="00EE552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Approve Text Amendment</w:t>
      </w:r>
    </w:p>
    <w:p w14:paraId="2E877B95" w14:textId="77777777" w:rsidR="004E7105" w:rsidRPr="00ED7E8B" w:rsidRDefault="004E7105" w:rsidP="004E7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E9CC837" w14:textId="77777777" w:rsidR="004E7105" w:rsidRPr="00ED7E8B" w:rsidRDefault="004E7105" w:rsidP="004E710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FB9AB96" w14:textId="77777777" w:rsidR="004E7105" w:rsidRPr="00ED7E8B" w:rsidRDefault="004E7105" w:rsidP="0062773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>Be it Ordered:</w:t>
      </w:r>
    </w:p>
    <w:p w14:paraId="10F88FE2" w14:textId="332CB853" w:rsidR="004E7105" w:rsidRPr="00ED7E8B" w:rsidRDefault="004E7105" w:rsidP="0062773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By the Mayor and Board of Aldermen to </w:t>
      </w:r>
      <w:r w:rsidR="0046001C">
        <w:rPr>
          <w:rFonts w:ascii="Times New Roman" w:hAnsi="Times New Roman" w:cs="Times New Roman"/>
          <w:color w:val="000000"/>
          <w:sz w:val="24"/>
          <w:szCs w:val="24"/>
        </w:rPr>
        <w:t>approve Case No</w:t>
      </w:r>
      <w:r w:rsidR="00035FAD">
        <w:rPr>
          <w:rFonts w:ascii="Times New Roman" w:hAnsi="Times New Roman" w:cs="Times New Roman"/>
          <w:color w:val="000000"/>
          <w:sz w:val="24"/>
          <w:szCs w:val="24"/>
        </w:rPr>
        <w:t xml:space="preserve">. 2025-124 text amendment </w:t>
      </w:r>
      <w:proofErr w:type="gramStart"/>
      <w:r w:rsidR="00035FAD">
        <w:rPr>
          <w:rFonts w:ascii="Times New Roman" w:hAnsi="Times New Roman" w:cs="Times New Roman"/>
          <w:color w:val="000000"/>
          <w:sz w:val="24"/>
          <w:szCs w:val="24"/>
        </w:rPr>
        <w:t xml:space="preserve">to  </w:t>
      </w:r>
      <w:r w:rsidR="00F12DB5">
        <w:rPr>
          <w:rFonts w:ascii="Times New Roman" w:hAnsi="Times New Roman" w:cs="Times New Roman"/>
          <w:color w:val="000000"/>
          <w:sz w:val="24"/>
          <w:szCs w:val="24"/>
        </w:rPr>
        <w:t>Gravel</w:t>
      </w:r>
      <w:proofErr w:type="gramEnd"/>
      <w:r w:rsidR="00F12DB5">
        <w:rPr>
          <w:rFonts w:ascii="Times New Roman" w:hAnsi="Times New Roman" w:cs="Times New Roman"/>
          <w:color w:val="000000"/>
          <w:sz w:val="24"/>
          <w:szCs w:val="24"/>
        </w:rPr>
        <w:t xml:space="preserve"> Driveway Renewal Regulations.</w:t>
      </w:r>
    </w:p>
    <w:p w14:paraId="2AB48447" w14:textId="125FD93C" w:rsidR="004E7105" w:rsidRPr="00ED7E8B" w:rsidRDefault="004E7105" w:rsidP="0062773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Said Motion was made by </w:t>
      </w:r>
      <w:r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0A20C9"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man </w:t>
      </w:r>
      <w:r w:rsidR="000A20C9">
        <w:rPr>
          <w:rFonts w:ascii="Times New Roman" w:eastAsia="Times New Roman" w:hAnsi="Times New Roman" w:cs="Times New Roman"/>
          <w:sz w:val="24"/>
          <w:szCs w:val="24"/>
        </w:rPr>
        <w:t>Johnson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seconded by Alderman </w:t>
      </w:r>
      <w:r w:rsidR="000A20C9">
        <w:rPr>
          <w:rFonts w:ascii="Times New Roman" w:eastAsia="Times New Roman" w:hAnsi="Times New Roman" w:cs="Times New Roman"/>
          <w:sz w:val="24"/>
          <w:szCs w:val="24"/>
        </w:rPr>
        <w:t>McKinney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4373F4" w14:textId="77777777" w:rsidR="004E7105" w:rsidRPr="00ED7E8B" w:rsidRDefault="004E7105" w:rsidP="0062773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 roll call vote was taken with the following results:</w:t>
      </w:r>
    </w:p>
    <w:p w14:paraId="38C44184" w14:textId="77777777" w:rsidR="004E7105" w:rsidRPr="00B81311" w:rsidRDefault="004E7105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Ayes: Alderman McKinney, Alderman Bledsoe, Alderwoman Armstrong, Alderman Smith, Alderwoman Johnson, Alderman Bostick, and Alderman Langston. </w:t>
      </w:r>
    </w:p>
    <w:p w14:paraId="5C1231AE" w14:textId="77777777" w:rsidR="004E7105" w:rsidRPr="00B81311" w:rsidRDefault="004E7105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08BA0D" w14:textId="77777777" w:rsidR="004E7105" w:rsidRPr="00B81311" w:rsidRDefault="004E7105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Nays: None.</w:t>
      </w:r>
    </w:p>
    <w:p w14:paraId="06D65666" w14:textId="77777777" w:rsidR="004E7105" w:rsidRPr="00B81311" w:rsidRDefault="004E7105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BD3A14" w14:textId="77777777" w:rsidR="004E7105" w:rsidRPr="00B81311" w:rsidRDefault="004E7105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Absent: None.</w:t>
      </w:r>
    </w:p>
    <w:p w14:paraId="616A05DA" w14:textId="77777777" w:rsidR="004E7105" w:rsidRPr="00B81311" w:rsidRDefault="004E7105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56E1C4" w14:textId="77777777" w:rsidR="00097B8F" w:rsidRDefault="00097B8F" w:rsidP="00097B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430880" w14:textId="00365B3D" w:rsidR="00097B8F" w:rsidRPr="00B81311" w:rsidRDefault="00097B8F" w:rsidP="00097B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So ordered this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21st day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October,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AA0C24" w14:textId="77777777" w:rsidR="00097B8F" w:rsidRPr="00B81311" w:rsidRDefault="00097B8F" w:rsidP="00097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A07B73" w14:textId="77777777" w:rsidR="00097B8F" w:rsidRPr="00B81311" w:rsidRDefault="00097B8F" w:rsidP="00097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ACB15C" w14:textId="77777777" w:rsidR="00097B8F" w:rsidRPr="00ED7E8B" w:rsidRDefault="00097B8F" w:rsidP="00097B8F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011CF450" w14:textId="77777777" w:rsidR="00097B8F" w:rsidRDefault="00097B8F" w:rsidP="00097B8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  <w:t xml:space="preserve">Mayor </w:t>
      </w:r>
    </w:p>
    <w:p w14:paraId="4ED54507" w14:textId="77777777" w:rsidR="00097B8F" w:rsidRDefault="00097B8F" w:rsidP="00097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C5FE93" w14:textId="77777777" w:rsidR="00097B8F" w:rsidRPr="00ED7E8B" w:rsidRDefault="00097B8F" w:rsidP="00097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54C43B52" w14:textId="77777777" w:rsidR="00097B8F" w:rsidRPr="00ED7E8B" w:rsidRDefault="00097B8F" w:rsidP="00097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24A48A" w14:textId="77777777" w:rsidR="00097B8F" w:rsidRPr="00ED7E8B" w:rsidRDefault="00097B8F" w:rsidP="00097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23C8FD41" w14:textId="77777777" w:rsidR="00097B8F" w:rsidRPr="00ED7E8B" w:rsidRDefault="00097B8F" w:rsidP="00097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CAO/City Clerk</w:t>
      </w:r>
    </w:p>
    <w:p w14:paraId="70A86626" w14:textId="77777777" w:rsidR="00097B8F" w:rsidRPr="00ED7E8B" w:rsidRDefault="00097B8F" w:rsidP="00097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Seal</w:t>
      </w:r>
    </w:p>
    <w:p w14:paraId="0763C136" w14:textId="77777777" w:rsidR="00097B8F" w:rsidRDefault="00097B8F" w:rsidP="00097B8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703B567" w14:textId="77777777" w:rsidR="002A62CA" w:rsidRDefault="002A62CA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5122559" w14:textId="77777777" w:rsidR="00097B8F" w:rsidRDefault="00097B8F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452DF53" w14:textId="1141B6E2" w:rsidR="004E7105" w:rsidRPr="006F7CD5" w:rsidRDefault="004E7105" w:rsidP="004E71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 xml:space="preserve">Order </w:t>
      </w:r>
      <w:r>
        <w:rPr>
          <w:rFonts w:ascii="Times New Roman" w:eastAsia="Times New Roman" w:hAnsi="Times New Roman" w:cs="Times New Roman"/>
          <w:sz w:val="24"/>
          <w:szCs w:val="24"/>
        </w:rPr>
        <w:t>#</w:t>
      </w:r>
      <w:r w:rsidR="00F94709">
        <w:rPr>
          <w:rFonts w:ascii="Times New Roman" w:eastAsia="Times New Roman" w:hAnsi="Times New Roman" w:cs="Times New Roman"/>
          <w:sz w:val="24"/>
          <w:szCs w:val="24"/>
        </w:rPr>
        <w:t>10-</w:t>
      </w:r>
      <w:r w:rsidR="00300DBC">
        <w:rPr>
          <w:rFonts w:ascii="Times New Roman" w:eastAsia="Times New Roman" w:hAnsi="Times New Roman" w:cs="Times New Roman"/>
          <w:sz w:val="24"/>
          <w:szCs w:val="24"/>
        </w:rPr>
        <w:t>21</w:t>
      </w:r>
      <w:r w:rsidR="00F94709">
        <w:rPr>
          <w:rFonts w:ascii="Times New Roman" w:eastAsia="Times New Roman" w:hAnsi="Times New Roman" w:cs="Times New Roman"/>
          <w:sz w:val="24"/>
          <w:szCs w:val="24"/>
        </w:rPr>
        <w:t>-25</w:t>
      </w:r>
    </w:p>
    <w:p w14:paraId="6A4E41C0" w14:textId="700B1FF8" w:rsidR="004E7105" w:rsidRPr="00ED7E8B" w:rsidRDefault="004E7105" w:rsidP="004E7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D7E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Order </w:t>
      </w:r>
      <w:r w:rsidR="004001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to Approve Moratorium</w:t>
      </w:r>
    </w:p>
    <w:p w14:paraId="573D5158" w14:textId="77777777" w:rsidR="004E7105" w:rsidRPr="00ED7E8B" w:rsidRDefault="004E7105" w:rsidP="004E7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6667AB4" w14:textId="77777777" w:rsidR="004E7105" w:rsidRPr="00ED7E8B" w:rsidRDefault="004E7105" w:rsidP="004E710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47E2E26" w14:textId="77777777" w:rsidR="004E7105" w:rsidRPr="00ED7E8B" w:rsidRDefault="004E7105" w:rsidP="0062773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>Be it Ordered:</w:t>
      </w:r>
    </w:p>
    <w:p w14:paraId="77BD2AB6" w14:textId="03AB45F1" w:rsidR="004E7105" w:rsidRPr="00ED7E8B" w:rsidRDefault="004E7105" w:rsidP="0062773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By the Mayor and Board of Aldermen to </w:t>
      </w:r>
      <w:r w:rsidR="00480FDB">
        <w:rPr>
          <w:rFonts w:ascii="Times New Roman" w:hAnsi="Times New Roman" w:cs="Times New Roman"/>
          <w:color w:val="000000"/>
          <w:sz w:val="24"/>
          <w:szCs w:val="24"/>
        </w:rPr>
        <w:t>approve Case</w:t>
      </w:r>
      <w:r w:rsidR="00927F31">
        <w:rPr>
          <w:rFonts w:ascii="Times New Roman" w:hAnsi="Times New Roman" w:cs="Times New Roman"/>
          <w:color w:val="000000"/>
          <w:sz w:val="24"/>
          <w:szCs w:val="24"/>
        </w:rPr>
        <w:t xml:space="preserve"> No. </w:t>
      </w:r>
      <w:r w:rsidR="007120CF">
        <w:rPr>
          <w:rFonts w:ascii="Times New Roman" w:hAnsi="Times New Roman" w:cs="Times New Roman"/>
          <w:color w:val="000000"/>
          <w:sz w:val="24"/>
          <w:szCs w:val="24"/>
        </w:rPr>
        <w:t>2025-125</w:t>
      </w:r>
      <w:r w:rsidR="003515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20CF">
        <w:rPr>
          <w:rFonts w:ascii="Times New Roman" w:hAnsi="Times New Roman" w:cs="Times New Roman"/>
          <w:color w:val="000000"/>
          <w:sz w:val="24"/>
          <w:szCs w:val="24"/>
        </w:rPr>
        <w:t xml:space="preserve">to establish a moratorium on Gas Stations, Liquor Stores, Vape Stores, </w:t>
      </w:r>
      <w:r w:rsidR="00F93F06">
        <w:rPr>
          <w:rFonts w:ascii="Times New Roman" w:hAnsi="Times New Roman" w:cs="Times New Roman"/>
          <w:color w:val="000000"/>
          <w:sz w:val="24"/>
          <w:szCs w:val="24"/>
        </w:rPr>
        <w:t>and Car Washes.</w:t>
      </w:r>
    </w:p>
    <w:p w14:paraId="2F1C9030" w14:textId="60B12D88" w:rsidR="004E7105" w:rsidRPr="00ED7E8B" w:rsidRDefault="004E7105" w:rsidP="0062773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Said Motion was made by </w:t>
      </w:r>
      <w:r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243C42"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man </w:t>
      </w:r>
      <w:r w:rsidR="002A40D2">
        <w:rPr>
          <w:rFonts w:ascii="Times New Roman" w:eastAsia="Times New Roman" w:hAnsi="Times New Roman" w:cs="Times New Roman"/>
          <w:sz w:val="24"/>
          <w:szCs w:val="24"/>
        </w:rPr>
        <w:t>Armstrong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>seconded by Alderman</w:t>
      </w:r>
      <w:r w:rsidR="008743A9">
        <w:rPr>
          <w:rFonts w:ascii="Times New Roman" w:eastAsia="Times New Roman" w:hAnsi="Times New Roman" w:cs="Times New Roman"/>
          <w:sz w:val="24"/>
          <w:szCs w:val="24"/>
        </w:rPr>
        <w:t xml:space="preserve"> Langston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D455E1" w14:textId="77777777" w:rsidR="004E7105" w:rsidRPr="00ED7E8B" w:rsidRDefault="004E7105" w:rsidP="0062773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 roll call vote was taken with the following results:</w:t>
      </w:r>
    </w:p>
    <w:p w14:paraId="6DEF8DC6" w14:textId="77777777" w:rsidR="004E7105" w:rsidRPr="00B81311" w:rsidRDefault="004E7105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Ayes: Alderman McKinney, Alderman Bledsoe, Alderwoman Armstrong, Alderman Smith, Alderwoman Johnson, Alderman Bostick, and Alderman Langston. </w:t>
      </w:r>
    </w:p>
    <w:p w14:paraId="1A1EDAA5" w14:textId="77777777" w:rsidR="004E7105" w:rsidRPr="00B81311" w:rsidRDefault="004E7105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B6AD35" w14:textId="77777777" w:rsidR="004E7105" w:rsidRPr="00B81311" w:rsidRDefault="004E7105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Nays: None.</w:t>
      </w:r>
    </w:p>
    <w:p w14:paraId="771F85BE" w14:textId="77777777" w:rsidR="004E7105" w:rsidRPr="00B81311" w:rsidRDefault="004E7105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5AD2C5" w14:textId="77777777" w:rsidR="004E7105" w:rsidRPr="00B81311" w:rsidRDefault="004E7105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Absent: None.</w:t>
      </w:r>
    </w:p>
    <w:p w14:paraId="2A549613" w14:textId="77777777" w:rsidR="004E7105" w:rsidRPr="00B81311" w:rsidRDefault="004E7105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0E2DD3" w14:textId="288A764D" w:rsidR="004E7105" w:rsidRPr="00B81311" w:rsidRDefault="004E7105" w:rsidP="006277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So ordered this </w:t>
      </w:r>
      <w:r w:rsidR="008743A9">
        <w:rPr>
          <w:rFonts w:ascii="Times New Roman" w:eastAsia="Times New Roman" w:hAnsi="Times New Roman" w:cs="Times New Roman"/>
          <w:sz w:val="24"/>
          <w:szCs w:val="24"/>
        </w:rPr>
        <w:t>21st</w:t>
      </w:r>
      <w:r w:rsidR="00744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day of</w:t>
      </w:r>
      <w:r w:rsidR="00323D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2661">
        <w:rPr>
          <w:rFonts w:ascii="Times New Roman" w:eastAsia="Times New Roman" w:hAnsi="Times New Roman" w:cs="Times New Roman"/>
          <w:sz w:val="24"/>
          <w:szCs w:val="24"/>
        </w:rPr>
        <w:t>October</w:t>
      </w:r>
      <w:r>
        <w:rPr>
          <w:rFonts w:ascii="Times New Roman" w:eastAsia="Times New Roman" w:hAnsi="Times New Roman" w:cs="Times New Roman"/>
          <w:sz w:val="24"/>
          <w:szCs w:val="24"/>
        </w:rPr>
        <w:t>, 2025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009FBD" w14:textId="77777777" w:rsidR="004E7105" w:rsidRPr="00B81311" w:rsidRDefault="004E7105" w:rsidP="004E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FCF650" w14:textId="77777777" w:rsidR="00CB4D0C" w:rsidRPr="00B81311" w:rsidRDefault="00CB4D0C" w:rsidP="00CB4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826768" w14:textId="77777777" w:rsidR="00CB4D0C" w:rsidRPr="00ED7E8B" w:rsidRDefault="00CB4D0C" w:rsidP="00CB4D0C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4FC5BC80" w14:textId="77777777" w:rsidR="00CB4D0C" w:rsidRDefault="00CB4D0C" w:rsidP="00CB4D0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  <w:t xml:space="preserve">Mayor </w:t>
      </w:r>
    </w:p>
    <w:p w14:paraId="6FDD4B6C" w14:textId="77777777" w:rsidR="00CB4D0C" w:rsidRDefault="00CB4D0C" w:rsidP="00CB4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A34EAB" w14:textId="77777777" w:rsidR="00CB4D0C" w:rsidRPr="00ED7E8B" w:rsidRDefault="00CB4D0C" w:rsidP="00CB4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6F0DC744" w14:textId="77777777" w:rsidR="00CB4D0C" w:rsidRPr="00ED7E8B" w:rsidRDefault="00CB4D0C" w:rsidP="00CB4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A2710A" w14:textId="77777777" w:rsidR="00CB4D0C" w:rsidRPr="00ED7E8B" w:rsidRDefault="00CB4D0C" w:rsidP="00CB4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38D777DB" w14:textId="77777777" w:rsidR="00CB4D0C" w:rsidRPr="00ED7E8B" w:rsidRDefault="00CB4D0C" w:rsidP="00CB4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CAO/City Clerk</w:t>
      </w:r>
    </w:p>
    <w:p w14:paraId="3D1DE3B3" w14:textId="77777777" w:rsidR="00CB4D0C" w:rsidRPr="00ED7E8B" w:rsidRDefault="00CB4D0C" w:rsidP="00CB4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Seal</w:t>
      </w:r>
    </w:p>
    <w:p w14:paraId="3EB52D62" w14:textId="77777777" w:rsidR="002A62CA" w:rsidRDefault="002A62CA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79ADCE5" w14:textId="2F24B937" w:rsidR="004A3399" w:rsidRPr="006F7CD5" w:rsidRDefault="004A3399" w:rsidP="00351545">
      <w:pPr>
        <w:keepNext/>
        <w:keepLine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206742338"/>
      <w:r w:rsidRPr="006F7CD5">
        <w:rPr>
          <w:rFonts w:ascii="Times New Roman" w:eastAsia="Times New Roman" w:hAnsi="Times New Roman" w:cs="Times New Roman"/>
          <w:sz w:val="24"/>
          <w:szCs w:val="24"/>
        </w:rPr>
        <w:t xml:space="preserve">Order </w:t>
      </w:r>
      <w:r>
        <w:rPr>
          <w:rFonts w:ascii="Times New Roman" w:eastAsia="Times New Roman" w:hAnsi="Times New Roman" w:cs="Times New Roman"/>
          <w:sz w:val="24"/>
          <w:szCs w:val="24"/>
        </w:rPr>
        <w:t>#</w:t>
      </w:r>
      <w:r w:rsidR="00802661">
        <w:rPr>
          <w:rFonts w:ascii="Times New Roman" w:eastAsia="Times New Roman" w:hAnsi="Times New Roman" w:cs="Times New Roman"/>
          <w:sz w:val="24"/>
          <w:szCs w:val="24"/>
        </w:rPr>
        <w:t>10-</w:t>
      </w:r>
      <w:r w:rsidR="008743A9">
        <w:rPr>
          <w:rFonts w:ascii="Times New Roman" w:eastAsia="Times New Roman" w:hAnsi="Times New Roman" w:cs="Times New Roman"/>
          <w:sz w:val="24"/>
          <w:szCs w:val="24"/>
        </w:rPr>
        <w:t>22</w:t>
      </w:r>
      <w:r w:rsidR="00802661">
        <w:rPr>
          <w:rFonts w:ascii="Times New Roman" w:eastAsia="Times New Roman" w:hAnsi="Times New Roman" w:cs="Times New Roman"/>
          <w:sz w:val="24"/>
          <w:szCs w:val="24"/>
        </w:rPr>
        <w:t>-25</w:t>
      </w:r>
    </w:p>
    <w:p w14:paraId="1B19244C" w14:textId="23FA1DE7" w:rsidR="004A3399" w:rsidRPr="00ED7E8B" w:rsidRDefault="00205594" w:rsidP="00351545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Order to Waive Reading of Ordinance</w:t>
      </w:r>
    </w:p>
    <w:p w14:paraId="2E9228B0" w14:textId="77777777" w:rsidR="004A3399" w:rsidRPr="00ED7E8B" w:rsidRDefault="004A3399" w:rsidP="00351545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82FC0CE" w14:textId="77777777" w:rsidR="004A3399" w:rsidRPr="00ED7E8B" w:rsidRDefault="004A3399" w:rsidP="00351545">
      <w:pPr>
        <w:keepNext/>
        <w:keepLine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>Be it Ordered:</w:t>
      </w:r>
    </w:p>
    <w:p w14:paraId="1B0462A6" w14:textId="6ABF2626" w:rsidR="004A3399" w:rsidRDefault="004A3399" w:rsidP="00351545">
      <w:pPr>
        <w:keepNext/>
        <w:keepLine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By the Mayor and Board of Aldermen to </w:t>
      </w:r>
      <w:r w:rsidR="007C6D3E">
        <w:rPr>
          <w:rFonts w:ascii="Times New Roman" w:hAnsi="Times New Roman" w:cs="Times New Roman"/>
          <w:color w:val="000000"/>
          <w:sz w:val="24"/>
          <w:szCs w:val="24"/>
        </w:rPr>
        <w:t xml:space="preserve">waive the reading of the </w:t>
      </w:r>
      <w:r w:rsidR="007A5FB5">
        <w:rPr>
          <w:rFonts w:ascii="Times New Roman" w:hAnsi="Times New Roman" w:cs="Times New Roman"/>
          <w:color w:val="000000"/>
          <w:sz w:val="24"/>
          <w:szCs w:val="24"/>
        </w:rPr>
        <w:t>Rental Property Licensing Act (RPLA)</w:t>
      </w:r>
      <w:r w:rsidR="009F13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493C8B" w14:textId="75AB690A" w:rsidR="004A3399" w:rsidRPr="00ED7E8B" w:rsidRDefault="004A3399" w:rsidP="0062773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Said Motion was made by </w:t>
      </w:r>
      <w:r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8148CE"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man </w:t>
      </w:r>
      <w:r w:rsidR="009F13D4">
        <w:rPr>
          <w:rFonts w:ascii="Times New Roman" w:eastAsia="Times New Roman" w:hAnsi="Times New Roman" w:cs="Times New Roman"/>
          <w:sz w:val="24"/>
          <w:szCs w:val="24"/>
        </w:rPr>
        <w:t>Johnson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>seconded by Alder</w:t>
      </w:r>
      <w:r w:rsidR="008148CE"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13D4">
        <w:rPr>
          <w:rFonts w:ascii="Times New Roman" w:eastAsia="Times New Roman" w:hAnsi="Times New Roman" w:cs="Times New Roman"/>
          <w:sz w:val="24"/>
          <w:szCs w:val="24"/>
        </w:rPr>
        <w:t>McKinney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A469DA" w14:textId="77777777" w:rsidR="004A3399" w:rsidRPr="00ED7E8B" w:rsidRDefault="004A3399" w:rsidP="0062773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 roll call vote was taken with the following results:</w:t>
      </w:r>
    </w:p>
    <w:p w14:paraId="247DA35E" w14:textId="23AA49CA" w:rsidR="004A3399" w:rsidRDefault="004A3399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Ayes: Alderman McKinney, </w:t>
      </w:r>
      <w:r w:rsidR="00FE3D9E">
        <w:rPr>
          <w:rFonts w:ascii="Times New Roman" w:eastAsia="Times New Roman" w:hAnsi="Times New Roman" w:cs="Times New Roman"/>
          <w:sz w:val="24"/>
          <w:szCs w:val="24"/>
        </w:rPr>
        <w:t xml:space="preserve">Alderman Bledsoe, </w:t>
      </w:r>
      <w:r>
        <w:rPr>
          <w:rFonts w:ascii="Times New Roman" w:eastAsia="Times New Roman" w:hAnsi="Times New Roman" w:cs="Times New Roman"/>
          <w:sz w:val="24"/>
          <w:szCs w:val="24"/>
        </w:rPr>
        <w:t>Alderwoman Armstrong, Alderman Smith, Alderwoman Johnson</w:t>
      </w:r>
      <w:r w:rsidR="0022598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13D4">
        <w:rPr>
          <w:rFonts w:ascii="Times New Roman" w:eastAsia="Times New Roman" w:hAnsi="Times New Roman" w:cs="Times New Roman"/>
          <w:sz w:val="24"/>
          <w:szCs w:val="24"/>
        </w:rPr>
        <w:t>Alderman Bostick</w:t>
      </w:r>
      <w:r w:rsidR="000F7A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D1574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>Alderman Langston</w:t>
      </w:r>
      <w:r w:rsidR="002259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5F5AB7" w14:textId="77777777" w:rsidR="00351545" w:rsidRPr="00B81311" w:rsidRDefault="00351545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43E2AB" w14:textId="08429063" w:rsidR="004A3399" w:rsidRPr="00B81311" w:rsidRDefault="004A3399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Nays: </w:t>
      </w:r>
      <w:r w:rsidR="000F7A47">
        <w:rPr>
          <w:rFonts w:ascii="Times New Roman" w:eastAsia="Times New Roman" w:hAnsi="Times New Roman" w:cs="Times New Roman"/>
          <w:sz w:val="24"/>
          <w:szCs w:val="24"/>
        </w:rPr>
        <w:t>None.</w:t>
      </w:r>
    </w:p>
    <w:p w14:paraId="255BB3BC" w14:textId="77777777" w:rsidR="004A3399" w:rsidRPr="00B81311" w:rsidRDefault="004A3399" w:rsidP="004A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0AF635" w14:textId="77777777" w:rsidR="004A3399" w:rsidRPr="00B81311" w:rsidRDefault="004A3399" w:rsidP="004A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Absent:</w:t>
      </w:r>
      <w:r w:rsidR="00CB4D0C">
        <w:rPr>
          <w:rFonts w:ascii="Times New Roman" w:eastAsia="Times New Roman" w:hAnsi="Times New Roman" w:cs="Times New Roman"/>
          <w:sz w:val="24"/>
          <w:szCs w:val="24"/>
        </w:rPr>
        <w:t xml:space="preserve"> None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9430F6" w14:textId="77777777" w:rsidR="004A3399" w:rsidRPr="00B81311" w:rsidRDefault="004A3399" w:rsidP="004A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5"/>
    <w:p w14:paraId="53A2A14E" w14:textId="77777777" w:rsidR="00097B8F" w:rsidRPr="00B81311" w:rsidRDefault="00097B8F" w:rsidP="00097B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So ordered this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21st day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October,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12FFFC" w14:textId="77777777" w:rsidR="00097B8F" w:rsidRDefault="00097B8F" w:rsidP="00097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0B44D8" w14:textId="77777777" w:rsidR="00534334" w:rsidRDefault="00534334" w:rsidP="00867CEF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3B3CB2B4" w14:textId="407080D5" w:rsidR="00097B8F" w:rsidRPr="00ED7E8B" w:rsidRDefault="00097B8F" w:rsidP="00867CEF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</w:t>
      </w:r>
      <w:r w:rsidR="00867CEF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22A07417" w14:textId="77777777" w:rsidR="00097B8F" w:rsidRDefault="00097B8F" w:rsidP="00097B8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  <w:t xml:space="preserve">Mayor </w:t>
      </w:r>
    </w:p>
    <w:p w14:paraId="009261E3" w14:textId="77777777" w:rsidR="00097B8F" w:rsidRDefault="00097B8F" w:rsidP="00097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C1F88A" w14:textId="77777777" w:rsidR="00097B8F" w:rsidRPr="00ED7E8B" w:rsidRDefault="00097B8F" w:rsidP="00097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4E688D04" w14:textId="77777777" w:rsidR="00097B8F" w:rsidRPr="00ED7E8B" w:rsidRDefault="00097B8F" w:rsidP="00097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F6B15A" w14:textId="77777777" w:rsidR="00097B8F" w:rsidRPr="00ED7E8B" w:rsidRDefault="00097B8F" w:rsidP="00097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61FE9239" w14:textId="77777777" w:rsidR="00097B8F" w:rsidRPr="00ED7E8B" w:rsidRDefault="00097B8F" w:rsidP="00097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CAO/City Clerk</w:t>
      </w:r>
    </w:p>
    <w:p w14:paraId="7E3C8E50" w14:textId="77777777" w:rsidR="00097B8F" w:rsidRPr="00ED7E8B" w:rsidRDefault="00097B8F" w:rsidP="00097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Seal</w:t>
      </w:r>
    </w:p>
    <w:p w14:paraId="742C8BB2" w14:textId="77777777" w:rsidR="00097B8F" w:rsidRDefault="00097B8F" w:rsidP="00097B8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EE566DF" w14:textId="77777777" w:rsidR="002A62CA" w:rsidRDefault="002A62CA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1A85999" w14:textId="77777777" w:rsidR="002A62CA" w:rsidRDefault="002A62CA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281FB3B" w14:textId="2B195C39" w:rsidR="007229D8" w:rsidRPr="006F7CD5" w:rsidRDefault="007229D8" w:rsidP="007229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 xml:space="preserve">Order </w:t>
      </w:r>
      <w:r>
        <w:rPr>
          <w:rFonts w:ascii="Times New Roman" w:eastAsia="Times New Roman" w:hAnsi="Times New Roman" w:cs="Times New Roman"/>
          <w:sz w:val="24"/>
          <w:szCs w:val="24"/>
        </w:rPr>
        <w:t>#</w:t>
      </w:r>
      <w:r w:rsidR="009E374A">
        <w:rPr>
          <w:rFonts w:ascii="Times New Roman" w:eastAsia="Times New Roman" w:hAnsi="Times New Roman" w:cs="Times New Roman"/>
          <w:sz w:val="24"/>
          <w:szCs w:val="24"/>
        </w:rPr>
        <w:t>10-</w:t>
      </w:r>
      <w:r w:rsidR="005E0103">
        <w:rPr>
          <w:rFonts w:ascii="Times New Roman" w:eastAsia="Times New Roman" w:hAnsi="Times New Roman" w:cs="Times New Roman"/>
          <w:sz w:val="24"/>
          <w:szCs w:val="24"/>
        </w:rPr>
        <w:t>23</w:t>
      </w:r>
      <w:r w:rsidR="009E374A">
        <w:rPr>
          <w:rFonts w:ascii="Times New Roman" w:eastAsia="Times New Roman" w:hAnsi="Times New Roman" w:cs="Times New Roman"/>
          <w:sz w:val="24"/>
          <w:szCs w:val="24"/>
        </w:rPr>
        <w:t>-25</w:t>
      </w:r>
    </w:p>
    <w:p w14:paraId="3F8FC633" w14:textId="47A6C052" w:rsidR="007229D8" w:rsidRPr="00ED7E8B" w:rsidRDefault="007229D8" w:rsidP="00722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D7E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Order to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496C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Approve Text Amendment </w:t>
      </w:r>
      <w:r w:rsidR="00EB763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(RPLA)</w:t>
      </w:r>
    </w:p>
    <w:p w14:paraId="09B3679D" w14:textId="77777777" w:rsidR="007229D8" w:rsidRPr="00ED7E8B" w:rsidRDefault="007229D8" w:rsidP="00722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05F54B0" w14:textId="77777777" w:rsidR="007229D8" w:rsidRPr="00ED7E8B" w:rsidRDefault="007229D8" w:rsidP="0062773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>Be it Ordered:</w:t>
      </w:r>
    </w:p>
    <w:p w14:paraId="2440AF9E" w14:textId="0AB56726" w:rsidR="007229D8" w:rsidRDefault="007229D8" w:rsidP="0035154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By the Mayor and Board of Aldermen to </w:t>
      </w:r>
      <w:r w:rsidR="00EB7634">
        <w:rPr>
          <w:rFonts w:ascii="Times New Roman" w:hAnsi="Times New Roman" w:cs="Times New Roman"/>
          <w:color w:val="000000"/>
          <w:sz w:val="24"/>
          <w:szCs w:val="24"/>
        </w:rPr>
        <w:t xml:space="preserve">approve Case No. </w:t>
      </w:r>
      <w:r w:rsidR="00A64054">
        <w:rPr>
          <w:rFonts w:ascii="Times New Roman" w:hAnsi="Times New Roman" w:cs="Times New Roman"/>
          <w:color w:val="000000"/>
          <w:sz w:val="24"/>
          <w:szCs w:val="24"/>
        </w:rPr>
        <w:t>2025-126</w:t>
      </w:r>
      <w:r w:rsidR="003515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4054">
        <w:rPr>
          <w:rFonts w:ascii="Times New Roman" w:hAnsi="Times New Roman" w:cs="Times New Roman"/>
          <w:color w:val="000000"/>
          <w:sz w:val="24"/>
          <w:szCs w:val="24"/>
        </w:rPr>
        <w:t>a text amendment to revise the Rental Pro</w:t>
      </w:r>
      <w:r w:rsidR="0099449B">
        <w:rPr>
          <w:rFonts w:ascii="Times New Roman" w:hAnsi="Times New Roman" w:cs="Times New Roman"/>
          <w:color w:val="000000"/>
          <w:sz w:val="24"/>
          <w:szCs w:val="24"/>
        </w:rPr>
        <w:t>perty Licensing Act.</w:t>
      </w:r>
    </w:p>
    <w:p w14:paraId="609E0568" w14:textId="65C99A18" w:rsidR="007229D8" w:rsidRPr="00ED7E8B" w:rsidRDefault="007229D8" w:rsidP="0062773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Said Motion was made by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Alderwoman </w:t>
      </w:r>
      <w:r w:rsidR="009855AD">
        <w:rPr>
          <w:rFonts w:ascii="Times New Roman" w:eastAsia="Times New Roman" w:hAnsi="Times New Roman" w:cs="Times New Roman"/>
          <w:sz w:val="24"/>
          <w:szCs w:val="24"/>
        </w:rPr>
        <w:t>Johnson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seconded by Alderman </w:t>
      </w:r>
      <w:r w:rsidR="009855AD">
        <w:rPr>
          <w:rFonts w:ascii="Times New Roman" w:eastAsia="Times New Roman" w:hAnsi="Times New Roman" w:cs="Times New Roman"/>
          <w:sz w:val="24"/>
          <w:szCs w:val="24"/>
        </w:rPr>
        <w:t>McKinney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424BC9" w14:textId="77777777" w:rsidR="007229D8" w:rsidRPr="00ED7E8B" w:rsidRDefault="007229D8" w:rsidP="0062773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 roll call vote was taken with the following results:</w:t>
      </w:r>
    </w:p>
    <w:p w14:paraId="6F623229" w14:textId="02296BAE" w:rsidR="007229D8" w:rsidRPr="00B81311" w:rsidRDefault="007229D8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Ayes: Alderman McKinney,</w:t>
      </w:r>
      <w:r w:rsidR="0064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Alderwoman Armstrong, Alderman Smith, Alderwoman Johnson,</w:t>
      </w:r>
      <w:r w:rsidR="00644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Alderman Langston</w:t>
      </w:r>
      <w:r w:rsidR="0064428C">
        <w:rPr>
          <w:rFonts w:ascii="Times New Roman" w:eastAsia="Times New Roman" w:hAnsi="Times New Roman" w:cs="Times New Roman"/>
          <w:sz w:val="24"/>
          <w:szCs w:val="24"/>
        </w:rPr>
        <w:t>, and Alderm</w:t>
      </w:r>
      <w:r w:rsidR="00D03F89">
        <w:rPr>
          <w:rFonts w:ascii="Times New Roman" w:eastAsia="Times New Roman" w:hAnsi="Times New Roman" w:cs="Times New Roman"/>
          <w:sz w:val="24"/>
          <w:szCs w:val="24"/>
        </w:rPr>
        <w:t>an Bostick.</w:t>
      </w:r>
    </w:p>
    <w:p w14:paraId="252B4E6D" w14:textId="77777777" w:rsidR="007229D8" w:rsidRPr="00B81311" w:rsidRDefault="007229D8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6C6512" w14:textId="0AAC6B25" w:rsidR="007229D8" w:rsidRPr="00B81311" w:rsidRDefault="007229D8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Nays: </w:t>
      </w:r>
      <w:r w:rsidR="009855AD">
        <w:rPr>
          <w:rFonts w:ascii="Times New Roman" w:eastAsia="Times New Roman" w:hAnsi="Times New Roman" w:cs="Times New Roman"/>
          <w:sz w:val="24"/>
          <w:szCs w:val="24"/>
        </w:rPr>
        <w:t>Alderman Bledsoe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6E233B" w14:textId="77777777" w:rsidR="007229D8" w:rsidRPr="00B81311" w:rsidRDefault="007229D8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4A510D" w14:textId="77777777" w:rsidR="007229D8" w:rsidRPr="00B81311" w:rsidRDefault="007229D8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Absent: </w:t>
      </w:r>
      <w:r w:rsidR="00D03F89">
        <w:rPr>
          <w:rFonts w:ascii="Times New Roman" w:eastAsia="Times New Roman" w:hAnsi="Times New Roman" w:cs="Times New Roman"/>
          <w:sz w:val="24"/>
          <w:szCs w:val="24"/>
        </w:rPr>
        <w:t>None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13FF30" w14:textId="77777777" w:rsidR="007229D8" w:rsidRPr="00B81311" w:rsidRDefault="007229D8" w:rsidP="00722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31DFBC" w14:textId="1D0AD68B" w:rsidR="007229D8" w:rsidRPr="00B81311" w:rsidRDefault="007229D8" w:rsidP="00CB4D0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So ordered this </w:t>
      </w:r>
      <w:r w:rsidR="009855AD">
        <w:rPr>
          <w:rFonts w:ascii="Times New Roman" w:eastAsia="Times New Roman" w:hAnsi="Times New Roman" w:cs="Times New Roman"/>
          <w:sz w:val="24"/>
          <w:szCs w:val="24"/>
        </w:rPr>
        <w:t>21st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day of </w:t>
      </w:r>
      <w:r w:rsidR="00E13347">
        <w:rPr>
          <w:rFonts w:ascii="Times New Roman" w:eastAsia="Times New Roman" w:hAnsi="Times New Roman" w:cs="Times New Roman"/>
          <w:sz w:val="24"/>
          <w:szCs w:val="24"/>
        </w:rPr>
        <w:t>October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5230E1" w14:textId="77777777" w:rsidR="00057B99" w:rsidRDefault="00057B99" w:rsidP="00CB4D0C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C3394DF" w14:textId="77777777" w:rsidR="00057B99" w:rsidRDefault="00057B99" w:rsidP="00CB4D0C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901DD3F" w14:textId="2168675D" w:rsidR="00CB4D0C" w:rsidRPr="00ED7E8B" w:rsidRDefault="00CB4D0C" w:rsidP="00CB4D0C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37919573" w14:textId="77777777" w:rsidR="00CB4D0C" w:rsidRDefault="00CB4D0C" w:rsidP="00CB4D0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  <w:t xml:space="preserve">Mayor </w:t>
      </w:r>
    </w:p>
    <w:p w14:paraId="160FF326" w14:textId="77777777" w:rsidR="004D3C5F" w:rsidRDefault="004D3C5F" w:rsidP="00CB4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4B5F66" w14:textId="50598A00" w:rsidR="00CB4D0C" w:rsidRPr="00ED7E8B" w:rsidRDefault="00CB4D0C" w:rsidP="00CB4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6D97A2E5" w14:textId="77777777" w:rsidR="00CB4D0C" w:rsidRPr="00ED7E8B" w:rsidRDefault="00CB4D0C" w:rsidP="00CB4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511909" w14:textId="77777777" w:rsidR="00CB4D0C" w:rsidRPr="00ED7E8B" w:rsidRDefault="00CB4D0C" w:rsidP="00CB4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5B3A5332" w14:textId="77777777" w:rsidR="00CB4D0C" w:rsidRPr="00ED7E8B" w:rsidRDefault="00CB4D0C" w:rsidP="00CB4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CAO/City Clerk</w:t>
      </w:r>
    </w:p>
    <w:p w14:paraId="679698C7" w14:textId="77777777" w:rsidR="00CB4D0C" w:rsidRPr="00ED7E8B" w:rsidRDefault="00CB4D0C" w:rsidP="00CB4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Seal</w:t>
      </w:r>
    </w:p>
    <w:p w14:paraId="176FEE8D" w14:textId="77777777" w:rsidR="007229D8" w:rsidRDefault="007229D8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19B9B0D" w14:textId="3255511C" w:rsidR="007E6023" w:rsidRPr="006F7CD5" w:rsidRDefault="007E6023" w:rsidP="007E60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CD5">
        <w:rPr>
          <w:rFonts w:ascii="Times New Roman" w:eastAsia="Times New Roman" w:hAnsi="Times New Roman" w:cs="Times New Roman"/>
          <w:sz w:val="24"/>
          <w:szCs w:val="24"/>
        </w:rPr>
        <w:t xml:space="preserve">Order </w:t>
      </w:r>
      <w:r>
        <w:rPr>
          <w:rFonts w:ascii="Times New Roman" w:eastAsia="Times New Roman" w:hAnsi="Times New Roman" w:cs="Times New Roman"/>
          <w:sz w:val="24"/>
          <w:szCs w:val="24"/>
        </w:rPr>
        <w:t>#10-24-25</w:t>
      </w:r>
    </w:p>
    <w:p w14:paraId="29983B09" w14:textId="3F500BCB" w:rsidR="007E6023" w:rsidRPr="00ED7E8B" w:rsidRDefault="007E6023" w:rsidP="007E6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D7E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Order to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</w:t>
      </w:r>
      <w:r w:rsidR="00940F4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ccept Quote for Repairs to Boilers</w:t>
      </w:r>
    </w:p>
    <w:p w14:paraId="501D7EAB" w14:textId="77777777" w:rsidR="007E6023" w:rsidRPr="00ED7E8B" w:rsidRDefault="007E6023" w:rsidP="007E6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6913B05" w14:textId="77777777" w:rsidR="007E6023" w:rsidRPr="00ED7E8B" w:rsidRDefault="007E6023" w:rsidP="007E602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C91DA93" w14:textId="77777777" w:rsidR="007E6023" w:rsidRPr="00ED7E8B" w:rsidRDefault="007E6023" w:rsidP="007E602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>Be it Ordered:</w:t>
      </w:r>
    </w:p>
    <w:p w14:paraId="627B163D" w14:textId="20FE79EA" w:rsidR="007E6023" w:rsidRDefault="007E6023" w:rsidP="0062773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By the Mayor and Board of Aldermen to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approve </w:t>
      </w:r>
      <w:r w:rsidR="00B30486">
        <w:rPr>
          <w:rFonts w:ascii="Times New Roman" w:hAnsi="Times New Roman" w:cs="Times New Roman"/>
          <w:color w:val="000000"/>
          <w:sz w:val="24"/>
          <w:szCs w:val="24"/>
        </w:rPr>
        <w:t xml:space="preserve">repair quote from </w:t>
      </w:r>
      <w:r w:rsidR="00026855">
        <w:rPr>
          <w:rFonts w:ascii="Times New Roman" w:hAnsi="Times New Roman" w:cs="Times New Roman"/>
          <w:color w:val="000000"/>
          <w:sz w:val="24"/>
          <w:szCs w:val="24"/>
        </w:rPr>
        <w:t>TRI STAR Companies Inc., in the amount of $88,350.00</w:t>
      </w:r>
      <w:r w:rsidR="00F20CB5">
        <w:rPr>
          <w:rFonts w:ascii="Times New Roman" w:hAnsi="Times New Roman" w:cs="Times New Roman"/>
          <w:color w:val="000000"/>
          <w:sz w:val="24"/>
          <w:szCs w:val="24"/>
        </w:rPr>
        <w:t xml:space="preserve"> to repair the boilers at City Hall, being the lowest and best bid received.</w:t>
      </w:r>
    </w:p>
    <w:p w14:paraId="2710FE06" w14:textId="61F94020" w:rsidR="007E6023" w:rsidRPr="00ED7E8B" w:rsidRDefault="007E6023" w:rsidP="0062773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Said Motion was made by </w:t>
      </w:r>
      <w:r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F67170">
        <w:rPr>
          <w:rFonts w:ascii="Times New Roman" w:eastAsia="Times New Roman" w:hAnsi="Times New Roman" w:cs="Times New Roman"/>
          <w:sz w:val="24"/>
          <w:szCs w:val="24"/>
        </w:rPr>
        <w:t>man Bostick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seconded by Alderman </w:t>
      </w:r>
      <w:r w:rsidR="008776B0">
        <w:rPr>
          <w:rFonts w:ascii="Times New Roman" w:eastAsia="Times New Roman" w:hAnsi="Times New Roman" w:cs="Times New Roman"/>
          <w:sz w:val="24"/>
          <w:szCs w:val="24"/>
        </w:rPr>
        <w:t>Bledsoe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EDFA2E" w14:textId="77777777" w:rsidR="007E6023" w:rsidRPr="00ED7E8B" w:rsidRDefault="007E6023" w:rsidP="0062773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 roll call vote was taken with the following results:</w:t>
      </w:r>
    </w:p>
    <w:p w14:paraId="31A393EC" w14:textId="2B15CD00" w:rsidR="007E6023" w:rsidRPr="00B81311" w:rsidRDefault="007E6023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Ayes: Alderman McKinney,</w:t>
      </w:r>
      <w:r w:rsidR="008776B0">
        <w:rPr>
          <w:rFonts w:ascii="Times New Roman" w:eastAsia="Times New Roman" w:hAnsi="Times New Roman" w:cs="Times New Roman"/>
          <w:sz w:val="24"/>
          <w:szCs w:val="24"/>
        </w:rPr>
        <w:t xml:space="preserve"> Alderman Bledsoe,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Alderwoman Armstrong, Alderman Smith, Alderwoman Johnson, Alderman Langston, and Alderman Bostick.</w:t>
      </w:r>
    </w:p>
    <w:p w14:paraId="6B6E9D13" w14:textId="77777777" w:rsidR="007E6023" w:rsidRPr="00B81311" w:rsidRDefault="007E6023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8CC1AA" w14:textId="73CC8AE4" w:rsidR="007E6023" w:rsidRPr="00B81311" w:rsidRDefault="007E6023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Nays: </w:t>
      </w:r>
      <w:r w:rsidR="00AA36CB">
        <w:rPr>
          <w:rFonts w:ascii="Times New Roman" w:eastAsia="Times New Roman" w:hAnsi="Times New Roman" w:cs="Times New Roman"/>
          <w:sz w:val="24"/>
          <w:szCs w:val="24"/>
        </w:rPr>
        <w:t>None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EE4FA0" w14:textId="77777777" w:rsidR="007E6023" w:rsidRPr="00B81311" w:rsidRDefault="007E6023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71A829" w14:textId="77777777" w:rsidR="007E6023" w:rsidRPr="00B81311" w:rsidRDefault="007E6023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Absent: None.</w:t>
      </w:r>
    </w:p>
    <w:p w14:paraId="134CEA44" w14:textId="77777777" w:rsidR="007E6023" w:rsidRPr="00B81311" w:rsidRDefault="007E6023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C3DD1E" w14:textId="77777777" w:rsidR="007E6023" w:rsidRPr="00B81311" w:rsidRDefault="007E6023" w:rsidP="007E602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So ordered this </w:t>
      </w:r>
      <w:r>
        <w:rPr>
          <w:rFonts w:ascii="Times New Roman" w:eastAsia="Times New Roman" w:hAnsi="Times New Roman" w:cs="Times New Roman"/>
          <w:sz w:val="24"/>
          <w:szCs w:val="24"/>
        </w:rPr>
        <w:t>21st day of October 2025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067408" w14:textId="77777777" w:rsidR="007E6023" w:rsidRPr="00B81311" w:rsidRDefault="007E6023" w:rsidP="007E6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9E3038" w14:textId="77777777" w:rsidR="007E6023" w:rsidRPr="00B81311" w:rsidRDefault="007E6023" w:rsidP="007E6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ACC1F6" w14:textId="77777777" w:rsidR="007E6023" w:rsidRPr="00ED7E8B" w:rsidRDefault="007E6023" w:rsidP="007E6023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2499F09B" w14:textId="77777777" w:rsidR="007E6023" w:rsidRDefault="007E6023" w:rsidP="007E602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  <w:t xml:space="preserve">Mayor </w:t>
      </w:r>
    </w:p>
    <w:p w14:paraId="40B035E9" w14:textId="77777777" w:rsidR="007E6023" w:rsidRDefault="007E6023" w:rsidP="007E6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11100C" w14:textId="77777777" w:rsidR="007E6023" w:rsidRPr="00ED7E8B" w:rsidRDefault="007E6023" w:rsidP="007E6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00A1857D" w14:textId="77777777" w:rsidR="007E6023" w:rsidRPr="00ED7E8B" w:rsidRDefault="007E6023" w:rsidP="007E6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8AB9D1" w14:textId="583D7299" w:rsidR="007E6023" w:rsidRPr="00ED7E8B" w:rsidRDefault="007E6023" w:rsidP="007E6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867CEF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ED7E8B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14:paraId="1807639E" w14:textId="77777777" w:rsidR="007E6023" w:rsidRPr="00ED7E8B" w:rsidRDefault="007E6023" w:rsidP="007E6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CAO/City Clerk</w:t>
      </w:r>
    </w:p>
    <w:p w14:paraId="6E85576C" w14:textId="77777777" w:rsidR="007E6023" w:rsidRPr="00ED7E8B" w:rsidRDefault="007E6023" w:rsidP="007E6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Seal</w:t>
      </w:r>
    </w:p>
    <w:p w14:paraId="0C77BED4" w14:textId="77777777" w:rsidR="007E6023" w:rsidRDefault="007E6023" w:rsidP="007E602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8E07067" w14:textId="27AD31A8" w:rsidR="007E6023" w:rsidRPr="001130D4" w:rsidRDefault="00D608E2" w:rsidP="007E602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130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**</w:t>
      </w:r>
      <w:r w:rsidR="001130D4" w:rsidRPr="001130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Citizen Remarks</w:t>
      </w:r>
    </w:p>
    <w:p w14:paraId="3C1F4C0C" w14:textId="77777777" w:rsidR="007229D8" w:rsidRDefault="007229D8" w:rsidP="00FE5B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B54460" w14:textId="08AC50F4" w:rsidR="007229D8" w:rsidRDefault="001130D4" w:rsidP="006277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Ms. Connie Gowens </w:t>
      </w:r>
      <w:r w:rsidR="00A749D0">
        <w:rPr>
          <w:rFonts w:ascii="Times New Roman" w:hAnsi="Times New Roman" w:cs="Times New Roman"/>
          <w:color w:val="000000"/>
          <w:sz w:val="24"/>
          <w:szCs w:val="24"/>
        </w:rPr>
        <w:t xml:space="preserve">of 2361 Easley Lane in Horn Lake came forward </w:t>
      </w:r>
      <w:r w:rsidR="00A62284">
        <w:rPr>
          <w:rFonts w:ascii="Times New Roman" w:hAnsi="Times New Roman" w:cs="Times New Roman"/>
          <w:color w:val="000000"/>
          <w:sz w:val="24"/>
          <w:szCs w:val="24"/>
        </w:rPr>
        <w:t>inquiring</w:t>
      </w:r>
      <w:r w:rsidR="00A749D0">
        <w:rPr>
          <w:rFonts w:ascii="Times New Roman" w:hAnsi="Times New Roman" w:cs="Times New Roman"/>
          <w:color w:val="000000"/>
          <w:sz w:val="24"/>
          <w:szCs w:val="24"/>
        </w:rPr>
        <w:t xml:space="preserve"> about when her street would be repaved and street signs updated or repaired.</w:t>
      </w:r>
    </w:p>
    <w:p w14:paraId="200CCC73" w14:textId="77777777" w:rsidR="007229D8" w:rsidRDefault="007229D8" w:rsidP="006277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0C2CBF" w14:textId="77777777" w:rsidR="007229D8" w:rsidRDefault="007229D8" w:rsidP="006277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1D747A" w14:textId="05E529A0" w:rsidR="009758CE" w:rsidRPr="006F7CD5" w:rsidRDefault="009758CE" w:rsidP="009758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203635715"/>
      <w:r w:rsidRPr="006F7CD5">
        <w:rPr>
          <w:rFonts w:ascii="Times New Roman" w:eastAsia="Times New Roman" w:hAnsi="Times New Roman" w:cs="Times New Roman"/>
          <w:sz w:val="24"/>
          <w:szCs w:val="24"/>
        </w:rPr>
        <w:t xml:space="preserve">Order </w:t>
      </w:r>
      <w:r w:rsidR="00F67BA6">
        <w:rPr>
          <w:rFonts w:ascii="Times New Roman" w:eastAsia="Times New Roman" w:hAnsi="Times New Roman" w:cs="Times New Roman"/>
          <w:sz w:val="24"/>
          <w:szCs w:val="24"/>
        </w:rPr>
        <w:t>#</w:t>
      </w:r>
      <w:r w:rsidR="009647FB">
        <w:rPr>
          <w:rFonts w:ascii="Times New Roman" w:eastAsia="Times New Roman" w:hAnsi="Times New Roman" w:cs="Times New Roman"/>
          <w:sz w:val="24"/>
          <w:szCs w:val="24"/>
        </w:rPr>
        <w:t>10-</w:t>
      </w:r>
      <w:r w:rsidR="008D5387">
        <w:rPr>
          <w:rFonts w:ascii="Times New Roman" w:eastAsia="Times New Roman" w:hAnsi="Times New Roman" w:cs="Times New Roman"/>
          <w:sz w:val="24"/>
          <w:szCs w:val="24"/>
        </w:rPr>
        <w:t>25</w:t>
      </w:r>
      <w:r w:rsidR="009647FB">
        <w:rPr>
          <w:rFonts w:ascii="Times New Roman" w:eastAsia="Times New Roman" w:hAnsi="Times New Roman" w:cs="Times New Roman"/>
          <w:sz w:val="24"/>
          <w:szCs w:val="24"/>
        </w:rPr>
        <w:t>-25</w:t>
      </w:r>
    </w:p>
    <w:p w14:paraId="510A4509" w14:textId="77777777" w:rsidR="009758CE" w:rsidRPr="00ED7E8B" w:rsidRDefault="009758CE" w:rsidP="00975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D7E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Order to</w:t>
      </w:r>
      <w:r w:rsidR="003445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9647F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</w:t>
      </w:r>
    </w:p>
    <w:p w14:paraId="12074682" w14:textId="77777777" w:rsidR="009758CE" w:rsidRPr="00ED7E8B" w:rsidRDefault="009758CE" w:rsidP="00975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C28B3B5" w14:textId="77777777" w:rsidR="009758CE" w:rsidRPr="00ED7E8B" w:rsidRDefault="009758CE" w:rsidP="009758C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>Be it Ordered:</w:t>
      </w:r>
    </w:p>
    <w:p w14:paraId="0082EF5D" w14:textId="77777777" w:rsidR="009758CE" w:rsidRPr="00ED7E8B" w:rsidRDefault="009758CE" w:rsidP="009758CE">
      <w:pPr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By the Mayor and Board of Aldermen to </w:t>
      </w:r>
      <w:r w:rsidR="009647FB">
        <w:rPr>
          <w:rFonts w:ascii="Times New Roman" w:hAnsi="Times New Roman" w:cs="Times New Roman"/>
          <w:color w:val="000000"/>
          <w:sz w:val="24"/>
          <w:szCs w:val="24"/>
        </w:rPr>
        <w:t>adjourn this meeting.</w:t>
      </w:r>
    </w:p>
    <w:p w14:paraId="3A2576A3" w14:textId="03ACAFC8" w:rsidR="009758CE" w:rsidRPr="00ED7E8B" w:rsidRDefault="009758CE" w:rsidP="0062773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 xml:space="preserve">Said Motion was made by </w:t>
      </w:r>
      <w:r w:rsidR="00066189"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881F4B">
        <w:rPr>
          <w:rFonts w:ascii="Times New Roman" w:eastAsia="Times New Roman" w:hAnsi="Times New Roman" w:cs="Times New Roman"/>
          <w:sz w:val="24"/>
          <w:szCs w:val="24"/>
        </w:rPr>
        <w:t>woman Armstrong</w:t>
      </w:r>
      <w:r w:rsidR="00BF5424">
        <w:rPr>
          <w:rFonts w:ascii="Times New Roman" w:eastAsia="Times New Roman" w:hAnsi="Times New Roman" w:cs="Times New Roman"/>
          <w:sz w:val="24"/>
          <w:szCs w:val="24"/>
        </w:rPr>
        <w:t xml:space="preserve"> and seconded by Alderman </w:t>
      </w:r>
      <w:r w:rsidR="00066189">
        <w:rPr>
          <w:rFonts w:ascii="Times New Roman" w:eastAsia="Times New Roman" w:hAnsi="Times New Roman" w:cs="Times New Roman"/>
          <w:sz w:val="24"/>
          <w:szCs w:val="24"/>
        </w:rPr>
        <w:t>Langston</w:t>
      </w:r>
      <w:r w:rsidR="00BF54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45195E" w14:textId="77777777" w:rsidR="009758CE" w:rsidRPr="00ED7E8B" w:rsidRDefault="009758CE" w:rsidP="0062773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 roll call vote was taken with the following results:</w:t>
      </w:r>
    </w:p>
    <w:p w14:paraId="57EAFB65" w14:textId="77777777" w:rsidR="00FE2A82" w:rsidRPr="00B81311" w:rsidRDefault="00067744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Ayes: </w:t>
      </w:r>
      <w:r w:rsidR="000D60DD">
        <w:rPr>
          <w:rFonts w:ascii="Times New Roman" w:eastAsia="Times New Roman" w:hAnsi="Times New Roman" w:cs="Times New Roman"/>
          <w:sz w:val="24"/>
          <w:szCs w:val="24"/>
        </w:rPr>
        <w:t xml:space="preserve">Alderman </w:t>
      </w:r>
      <w:r w:rsidR="007F00A4">
        <w:rPr>
          <w:rFonts w:ascii="Times New Roman" w:eastAsia="Times New Roman" w:hAnsi="Times New Roman" w:cs="Times New Roman"/>
          <w:sz w:val="24"/>
          <w:szCs w:val="24"/>
        </w:rPr>
        <w:t>McKinney</w:t>
      </w:r>
      <w:r w:rsidR="006E73F2">
        <w:rPr>
          <w:rFonts w:ascii="Times New Roman" w:eastAsia="Times New Roman" w:hAnsi="Times New Roman" w:cs="Times New Roman"/>
          <w:sz w:val="24"/>
          <w:szCs w:val="24"/>
        </w:rPr>
        <w:t>, Alderman</w:t>
      </w:r>
      <w:r w:rsidR="00FE2A82">
        <w:rPr>
          <w:rFonts w:ascii="Times New Roman" w:eastAsia="Times New Roman" w:hAnsi="Times New Roman" w:cs="Times New Roman"/>
          <w:sz w:val="24"/>
          <w:szCs w:val="24"/>
        </w:rPr>
        <w:t xml:space="preserve"> Bledsoe, </w:t>
      </w:r>
      <w:r w:rsidR="0058742E"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7F00A4">
        <w:rPr>
          <w:rFonts w:ascii="Times New Roman" w:eastAsia="Times New Roman" w:hAnsi="Times New Roman" w:cs="Times New Roman"/>
          <w:sz w:val="24"/>
          <w:szCs w:val="24"/>
        </w:rPr>
        <w:t>wo</w:t>
      </w:r>
      <w:r w:rsidR="0058742E">
        <w:rPr>
          <w:rFonts w:ascii="Times New Roman" w:eastAsia="Times New Roman" w:hAnsi="Times New Roman" w:cs="Times New Roman"/>
          <w:sz w:val="24"/>
          <w:szCs w:val="24"/>
        </w:rPr>
        <w:t xml:space="preserve">man </w:t>
      </w:r>
      <w:r w:rsidR="007F00A4">
        <w:rPr>
          <w:rFonts w:ascii="Times New Roman" w:eastAsia="Times New Roman" w:hAnsi="Times New Roman" w:cs="Times New Roman"/>
          <w:sz w:val="24"/>
          <w:szCs w:val="24"/>
        </w:rPr>
        <w:t>Armstrong</w:t>
      </w:r>
      <w:r w:rsidR="0058742E">
        <w:rPr>
          <w:rFonts w:ascii="Times New Roman" w:eastAsia="Times New Roman" w:hAnsi="Times New Roman" w:cs="Times New Roman"/>
          <w:sz w:val="24"/>
          <w:szCs w:val="24"/>
        </w:rPr>
        <w:t xml:space="preserve">, Alderman </w:t>
      </w:r>
      <w:r w:rsidR="007F00A4">
        <w:rPr>
          <w:rFonts w:ascii="Times New Roman" w:eastAsia="Times New Roman" w:hAnsi="Times New Roman" w:cs="Times New Roman"/>
          <w:sz w:val="24"/>
          <w:szCs w:val="24"/>
        </w:rPr>
        <w:t>Smith</w:t>
      </w:r>
      <w:r w:rsidR="005874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E2A82">
        <w:rPr>
          <w:rFonts w:ascii="Times New Roman" w:eastAsia="Times New Roman" w:hAnsi="Times New Roman" w:cs="Times New Roman"/>
          <w:sz w:val="24"/>
          <w:szCs w:val="24"/>
        </w:rPr>
        <w:t>Alder</w:t>
      </w:r>
      <w:r w:rsidR="007F00A4">
        <w:rPr>
          <w:rFonts w:ascii="Times New Roman" w:eastAsia="Times New Roman" w:hAnsi="Times New Roman" w:cs="Times New Roman"/>
          <w:sz w:val="24"/>
          <w:szCs w:val="24"/>
        </w:rPr>
        <w:t>wo</w:t>
      </w:r>
      <w:r w:rsidR="00FE2A82">
        <w:rPr>
          <w:rFonts w:ascii="Times New Roman" w:eastAsia="Times New Roman" w:hAnsi="Times New Roman" w:cs="Times New Roman"/>
          <w:sz w:val="24"/>
          <w:szCs w:val="24"/>
        </w:rPr>
        <w:t xml:space="preserve">man Johnson, </w:t>
      </w:r>
      <w:r w:rsidR="00826D52">
        <w:rPr>
          <w:rFonts w:ascii="Times New Roman" w:eastAsia="Times New Roman" w:hAnsi="Times New Roman" w:cs="Times New Roman"/>
          <w:sz w:val="24"/>
          <w:szCs w:val="24"/>
        </w:rPr>
        <w:t>Alderman Bostick</w:t>
      </w:r>
      <w:r w:rsidR="001E3E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E73F2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826D52">
        <w:rPr>
          <w:rFonts w:ascii="Times New Roman" w:eastAsia="Times New Roman" w:hAnsi="Times New Roman" w:cs="Times New Roman"/>
          <w:sz w:val="24"/>
          <w:szCs w:val="24"/>
        </w:rPr>
        <w:t>Alderman Langston</w:t>
      </w:r>
      <w:r w:rsidR="00FE2A8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CBB4022" w14:textId="77777777" w:rsidR="009758CE" w:rsidRPr="00B81311" w:rsidRDefault="009758CE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984E83" w14:textId="77777777" w:rsidR="009758CE" w:rsidRPr="00B81311" w:rsidRDefault="009758CE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Nays: None.</w:t>
      </w:r>
    </w:p>
    <w:p w14:paraId="7C08E2A9" w14:textId="77777777" w:rsidR="009758CE" w:rsidRPr="00B81311" w:rsidRDefault="009758CE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EC5CE2" w14:textId="77777777" w:rsidR="009758CE" w:rsidRPr="00B81311" w:rsidRDefault="009758CE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Absent:</w:t>
      </w:r>
      <w:r w:rsidR="00AA31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3EC8">
        <w:rPr>
          <w:rFonts w:ascii="Times New Roman" w:eastAsia="Times New Roman" w:hAnsi="Times New Roman" w:cs="Times New Roman"/>
          <w:sz w:val="24"/>
          <w:szCs w:val="24"/>
        </w:rPr>
        <w:t>None</w:t>
      </w:r>
      <w:r w:rsidR="000C458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B45518" w14:textId="77777777" w:rsidR="009758CE" w:rsidRPr="00B81311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6"/>
    <w:p w14:paraId="202390A4" w14:textId="77777777" w:rsidR="00057B99" w:rsidRPr="00B81311" w:rsidRDefault="00057B99" w:rsidP="00057B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11">
        <w:rPr>
          <w:rFonts w:ascii="Times New Roman" w:eastAsia="Times New Roman" w:hAnsi="Times New Roman" w:cs="Times New Roman"/>
          <w:sz w:val="24"/>
          <w:szCs w:val="24"/>
        </w:rPr>
        <w:t xml:space="preserve">So ordered this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21st day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October,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B81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70B9F9" w14:textId="77777777" w:rsidR="00057B99" w:rsidRPr="00B81311" w:rsidRDefault="00057B99" w:rsidP="0005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5F3DEA" w14:textId="77777777" w:rsidR="00057B99" w:rsidRPr="00ED7E8B" w:rsidRDefault="00057B99" w:rsidP="00057B99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42D71D70" w14:textId="77777777" w:rsidR="00057B99" w:rsidRDefault="00057B99" w:rsidP="00057B9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</w:r>
      <w:r w:rsidRPr="00ED7E8B">
        <w:rPr>
          <w:rFonts w:ascii="Times New Roman" w:eastAsia="Times New Roman" w:hAnsi="Times New Roman" w:cs="Times New Roman"/>
          <w:sz w:val="24"/>
          <w:szCs w:val="24"/>
        </w:rPr>
        <w:tab/>
        <w:t xml:space="preserve">Mayor </w:t>
      </w:r>
    </w:p>
    <w:p w14:paraId="51912CF3" w14:textId="77777777" w:rsidR="00057B99" w:rsidRDefault="00057B99" w:rsidP="0005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764942" w14:textId="77777777" w:rsidR="00057B99" w:rsidRPr="00ED7E8B" w:rsidRDefault="00057B99" w:rsidP="0005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59E540CB" w14:textId="77777777" w:rsidR="00057B99" w:rsidRPr="00ED7E8B" w:rsidRDefault="00057B99" w:rsidP="0005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F38117" w14:textId="77777777" w:rsidR="00057B99" w:rsidRPr="00ED7E8B" w:rsidRDefault="00057B99" w:rsidP="0005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7AAC24EC" w14:textId="77777777" w:rsidR="00057B99" w:rsidRPr="00ED7E8B" w:rsidRDefault="00057B99" w:rsidP="0005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CAO/City Clerk</w:t>
      </w:r>
    </w:p>
    <w:p w14:paraId="08F31782" w14:textId="77777777" w:rsidR="00534334" w:rsidRDefault="00534334" w:rsidP="0005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141E16" w14:textId="77777777" w:rsidR="00534334" w:rsidRDefault="00534334" w:rsidP="0005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115C35" w14:textId="70D9941D" w:rsidR="00057B99" w:rsidRPr="00ED7E8B" w:rsidRDefault="00057B99" w:rsidP="0005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Seal</w:t>
      </w:r>
    </w:p>
    <w:p w14:paraId="6A0B3B70" w14:textId="77777777" w:rsidR="00057B99" w:rsidRDefault="00057B99" w:rsidP="00057B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773A52C" w14:textId="77777777" w:rsidR="009758CE" w:rsidRPr="00ED7E8B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9467FF" w14:textId="77777777" w:rsidR="009758CE" w:rsidRPr="00ED7E8B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sz w:val="24"/>
          <w:szCs w:val="24"/>
        </w:rPr>
        <w:t>*************************************************************************************</w:t>
      </w:r>
    </w:p>
    <w:p w14:paraId="7A666166" w14:textId="3807ACA8" w:rsidR="009758CE" w:rsidRDefault="009758CE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The minutes for the </w:t>
      </w:r>
      <w:r w:rsidR="00BB5002">
        <w:rPr>
          <w:rFonts w:ascii="Times New Roman" w:eastAsia="Times New Roman" w:hAnsi="Times New Roman" w:cs="Times New Roman"/>
          <w:sz w:val="24"/>
          <w:szCs w:val="24"/>
        </w:rPr>
        <w:t xml:space="preserve">October </w:t>
      </w:r>
      <w:r w:rsidR="00A62284">
        <w:rPr>
          <w:rFonts w:ascii="Times New Roman" w:eastAsia="Times New Roman" w:hAnsi="Times New Roman" w:cs="Times New Roman"/>
          <w:sz w:val="24"/>
          <w:szCs w:val="24"/>
        </w:rPr>
        <w:t>21</w:t>
      </w:r>
      <w:r w:rsidR="004E3EE5">
        <w:rPr>
          <w:rFonts w:ascii="Times New Roman" w:eastAsia="Times New Roman" w:hAnsi="Times New Roman" w:cs="Times New Roman"/>
          <w:sz w:val="24"/>
          <w:szCs w:val="24"/>
        </w:rPr>
        <w:t>, 2025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45147">
        <w:rPr>
          <w:rFonts w:ascii="Times New Roman" w:eastAsia="Times New Roman" w:hAnsi="Times New Roman" w:cs="Times New Roman"/>
          <w:sz w:val="24"/>
          <w:szCs w:val="24"/>
        </w:rPr>
        <w:t xml:space="preserve"> Mayo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and Board of Aldermen meeting, </w:t>
      </w:r>
      <w:r w:rsidRPr="00B45147">
        <w:rPr>
          <w:rFonts w:ascii="Times New Roman" w:eastAsia="Times New Roman" w:hAnsi="Times New Roman" w:cs="Times New Roman"/>
          <w:sz w:val="24"/>
          <w:szCs w:val="24"/>
        </w:rPr>
        <w:t>were presented to the Mayor</w:t>
      </w:r>
      <w:r w:rsidR="001D2B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5147">
        <w:rPr>
          <w:rFonts w:ascii="Times New Roman" w:eastAsia="Times New Roman" w:hAnsi="Times New Roman" w:cs="Times New Roman"/>
          <w:sz w:val="24"/>
          <w:szCs w:val="24"/>
        </w:rPr>
        <w:t xml:space="preserve">for his signature on __________________________,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E3EE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4514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0467B01" w14:textId="77777777" w:rsidR="00534334" w:rsidRDefault="00534334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C076F3" w14:textId="77777777" w:rsidR="00534334" w:rsidRPr="00B45147" w:rsidRDefault="00534334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B375FF" w14:textId="77777777" w:rsidR="009758CE" w:rsidRPr="00ED7E8B" w:rsidRDefault="009758CE" w:rsidP="006277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C29FDD" w14:textId="77777777" w:rsidR="009758CE" w:rsidRPr="00ED7E8B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</w:p>
    <w:p w14:paraId="4C7BAE29" w14:textId="77777777" w:rsidR="009758CE" w:rsidRDefault="009758CE" w:rsidP="009758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7E8B">
        <w:rPr>
          <w:rFonts w:ascii="Times New Roman" w:eastAsia="Times New Roman" w:hAnsi="Times New Roman" w:cs="Times New Roman"/>
          <w:color w:val="000000"/>
          <w:sz w:val="24"/>
          <w:szCs w:val="24"/>
        </w:rPr>
        <w:t>CAO/City Clerk</w:t>
      </w:r>
    </w:p>
    <w:p w14:paraId="3FD542AC" w14:textId="77777777" w:rsidR="009758CE" w:rsidRDefault="009758CE" w:rsidP="009758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58CE" w:rsidSect="00C952A0"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8DEE0" w14:textId="77777777" w:rsidR="0033421C" w:rsidRDefault="0033421C" w:rsidP="00F3126E">
      <w:pPr>
        <w:spacing w:after="0" w:line="240" w:lineRule="auto"/>
      </w:pPr>
      <w:r>
        <w:separator/>
      </w:r>
    </w:p>
  </w:endnote>
  <w:endnote w:type="continuationSeparator" w:id="0">
    <w:p w14:paraId="0C37C88E" w14:textId="77777777" w:rsidR="0033421C" w:rsidRDefault="0033421C" w:rsidP="00F3126E">
      <w:pPr>
        <w:spacing w:after="0" w:line="240" w:lineRule="auto"/>
      </w:pPr>
      <w:r>
        <w:continuationSeparator/>
      </w:r>
    </w:p>
  </w:endnote>
  <w:endnote w:type="continuationNotice" w:id="1">
    <w:p w14:paraId="7F5FB704" w14:textId="77777777" w:rsidR="0033421C" w:rsidRDefault="003342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8D3FF" w14:textId="77777777" w:rsidR="0033421C" w:rsidRDefault="0033421C" w:rsidP="00F3126E">
      <w:pPr>
        <w:spacing w:after="0" w:line="240" w:lineRule="auto"/>
      </w:pPr>
      <w:r>
        <w:separator/>
      </w:r>
    </w:p>
  </w:footnote>
  <w:footnote w:type="continuationSeparator" w:id="0">
    <w:p w14:paraId="6EE2805B" w14:textId="77777777" w:rsidR="0033421C" w:rsidRDefault="0033421C" w:rsidP="00F3126E">
      <w:pPr>
        <w:spacing w:after="0" w:line="240" w:lineRule="auto"/>
      </w:pPr>
      <w:r>
        <w:continuationSeparator/>
      </w:r>
    </w:p>
  </w:footnote>
  <w:footnote w:type="continuationNotice" w:id="1">
    <w:p w14:paraId="2C16A383" w14:textId="77777777" w:rsidR="0033421C" w:rsidRDefault="0033421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7605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CE4B9F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174BA0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AC64B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E8F4D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A2BE1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3ABD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D021B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E8E93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7E5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6330F49"/>
    <w:multiLevelType w:val="multilevel"/>
    <w:tmpl w:val="50C60AE8"/>
    <w:name w:val="zzmpBond||Bond|3|3|1|1|2|0||1|2|0||1|10|0||1|10|0||1|12|0||1|12|0||1|12|0||1|12|0||1|12|0||"/>
    <w:lvl w:ilvl="0">
      <w:start w:val="1"/>
      <w:numFmt w:val="decimal"/>
      <w:lvlRestart w:val="0"/>
      <w:pStyle w:val="BondL1"/>
      <w:lvlText w:val="%1.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u w:val="none"/>
      </w:rPr>
    </w:lvl>
    <w:lvl w:ilvl="1">
      <w:start w:val="1"/>
      <w:numFmt w:val="lowerLetter"/>
      <w:pStyle w:val="BondL2"/>
      <w:lvlText w:val="(%2)"/>
      <w:lvlJc w:val="left"/>
      <w:pPr>
        <w:tabs>
          <w:tab w:val="num" w:pos="2160"/>
        </w:tabs>
        <w:ind w:left="0" w:firstLine="1440"/>
      </w:pPr>
      <w:rPr>
        <w:b w:val="0"/>
        <w:i w:val="0"/>
        <w:caps w:val="0"/>
        <w:u w:val="none"/>
      </w:rPr>
    </w:lvl>
    <w:lvl w:ilvl="2">
      <w:start w:val="1"/>
      <w:numFmt w:val="decimal"/>
      <w:pStyle w:val="BondL3"/>
      <w:lvlText w:val="(%3)"/>
      <w:lvlJc w:val="left"/>
      <w:pPr>
        <w:tabs>
          <w:tab w:val="num" w:pos="2880"/>
        </w:tabs>
        <w:ind w:left="0" w:firstLine="2160"/>
      </w:pPr>
      <w:rPr>
        <w:b w:val="0"/>
        <w:i w:val="0"/>
        <w:caps w:val="0"/>
        <w:u w:val="none"/>
      </w:rPr>
    </w:lvl>
    <w:lvl w:ilvl="3">
      <w:start w:val="1"/>
      <w:numFmt w:val="upperLetter"/>
      <w:pStyle w:val="BondL4"/>
      <w:lvlText w:val="(%4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u w:val="none"/>
      </w:rPr>
    </w:lvl>
    <w:lvl w:ilvl="4">
      <w:start w:val="1"/>
      <w:numFmt w:val="lowerLetter"/>
      <w:pStyle w:val="BondL5"/>
      <w:lvlText w:val="%5.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u w:val="none"/>
      </w:rPr>
    </w:lvl>
    <w:lvl w:ilvl="5">
      <w:start w:val="1"/>
      <w:numFmt w:val="lowerRoman"/>
      <w:pStyle w:val="BondL6"/>
      <w:lvlText w:val="%6."/>
      <w:lvlJc w:val="left"/>
      <w:pPr>
        <w:tabs>
          <w:tab w:val="num" w:pos="5040"/>
        </w:tabs>
        <w:ind w:left="0" w:firstLine="4320"/>
      </w:pPr>
      <w:rPr>
        <w:b w:val="0"/>
        <w:i w:val="0"/>
        <w:caps w:val="0"/>
        <w:u w:val="none"/>
      </w:rPr>
    </w:lvl>
    <w:lvl w:ilvl="6">
      <w:start w:val="1"/>
      <w:numFmt w:val="decimal"/>
      <w:pStyle w:val="BondL7"/>
      <w:lvlText w:val="%7)"/>
      <w:lvlJc w:val="left"/>
      <w:pPr>
        <w:tabs>
          <w:tab w:val="num" w:pos="5760"/>
        </w:tabs>
        <w:ind w:left="0" w:firstLine="5040"/>
      </w:pPr>
      <w:rPr>
        <w:b w:val="0"/>
        <w:i w:val="0"/>
        <w:caps w:val="0"/>
        <w:u w:val="none"/>
      </w:rPr>
    </w:lvl>
    <w:lvl w:ilvl="7">
      <w:start w:val="1"/>
      <w:numFmt w:val="lowerLetter"/>
      <w:pStyle w:val="BondL8"/>
      <w:lvlText w:val="%8)"/>
      <w:lvlJc w:val="left"/>
      <w:pPr>
        <w:tabs>
          <w:tab w:val="num" w:pos="6480"/>
        </w:tabs>
        <w:ind w:left="0" w:firstLine="5760"/>
      </w:pPr>
      <w:rPr>
        <w:b w:val="0"/>
        <w:i w:val="0"/>
        <w:caps w:val="0"/>
        <w:u w:val="none"/>
      </w:rPr>
    </w:lvl>
    <w:lvl w:ilvl="8">
      <w:start w:val="1"/>
      <w:numFmt w:val="lowerRoman"/>
      <w:pStyle w:val="BondL9"/>
      <w:lvlText w:val="%9)"/>
      <w:lvlJc w:val="left"/>
      <w:pPr>
        <w:tabs>
          <w:tab w:val="num" w:pos="7200"/>
        </w:tabs>
        <w:ind w:left="0" w:firstLine="6480"/>
      </w:pPr>
      <w:rPr>
        <w:b w:val="0"/>
        <w:i w:val="0"/>
        <w:caps w:val="0"/>
        <w:u w:val="none"/>
      </w:rPr>
    </w:lvl>
  </w:abstractNum>
  <w:abstractNum w:abstractNumId="11" w15:restartNumberingAfterBreak="0">
    <w:nsid w:val="07FA2AF6"/>
    <w:multiLevelType w:val="hybridMultilevel"/>
    <w:tmpl w:val="44469E72"/>
    <w:lvl w:ilvl="0" w:tplc="FF004090">
      <w:start w:val="9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5D0611"/>
    <w:multiLevelType w:val="multilevel"/>
    <w:tmpl w:val="E05485BE"/>
    <w:lvl w:ilvl="0">
      <w:start w:val="1"/>
      <w:numFmt w:val="upperRoman"/>
      <w:lvlRestart w:val="0"/>
      <w:pStyle w:val="ArticleSection1"/>
      <w:suff w:val="nothing"/>
      <w:lvlText w:val="ARTICLE %1"/>
      <w:lvlJc w:val="left"/>
      <w:pPr>
        <w:ind w:left="0" w:firstLine="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decimal"/>
      <w:pStyle w:val="articlesection2"/>
      <w:lvlText w:val="SECTION %2."/>
      <w:lvlJc w:val="left"/>
      <w:pPr>
        <w:ind w:left="0" w:firstLine="720"/>
      </w:pPr>
      <w:rPr>
        <w:rFonts w:ascii="Times New Roman Bold" w:hAnsi="Times New Roman Bold" w:cs="Times New Roman" w:hint="default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2">
      <w:start w:val="1"/>
      <w:numFmt w:val="lowerLetter"/>
      <w:pStyle w:val="articlesection3"/>
      <w:lvlText w:val="(%3)"/>
      <w:lvlJc w:val="left"/>
      <w:pPr>
        <w:ind w:left="0" w:firstLine="144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3">
      <w:start w:val="1"/>
      <w:numFmt w:val="none"/>
      <w:pStyle w:val="articlesection4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4">
      <w:start w:val="1"/>
      <w:numFmt w:val="none"/>
      <w:pStyle w:val="articlesection5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5">
      <w:start w:val="1"/>
      <w:numFmt w:val="none"/>
      <w:pStyle w:val="articlesection6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none"/>
      <w:pStyle w:val="articlesection7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7">
      <w:start w:val="1"/>
      <w:numFmt w:val="none"/>
      <w:pStyle w:val="articlesection8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8">
      <w:start w:val="1"/>
      <w:numFmt w:val="none"/>
      <w:pStyle w:val="articlesection9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</w:abstractNum>
  <w:abstractNum w:abstractNumId="13" w15:restartNumberingAfterBreak="0">
    <w:nsid w:val="11326EBC"/>
    <w:multiLevelType w:val="hybridMultilevel"/>
    <w:tmpl w:val="D2CA2E7A"/>
    <w:lvl w:ilvl="0" w:tplc="D73EF31A">
      <w:start w:val="1"/>
      <w:numFmt w:val="upperLetter"/>
      <w:lvlText w:val="%1."/>
      <w:lvlJc w:val="left"/>
      <w:pPr>
        <w:ind w:left="117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1632410A"/>
    <w:multiLevelType w:val="hybridMultilevel"/>
    <w:tmpl w:val="B9BAAB14"/>
    <w:lvl w:ilvl="0" w:tplc="FFFFFFFF">
      <w:start w:val="1"/>
      <w:numFmt w:val="upperLetter"/>
      <w:lvlText w:val="%1."/>
      <w:lvlJc w:val="left"/>
      <w:pPr>
        <w:ind w:left="1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6B979A1"/>
    <w:multiLevelType w:val="hybridMultilevel"/>
    <w:tmpl w:val="AFCCD7E4"/>
    <w:lvl w:ilvl="0" w:tplc="70B2C846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8E9561A"/>
    <w:multiLevelType w:val="hybridMultilevel"/>
    <w:tmpl w:val="B9BAAB14"/>
    <w:lvl w:ilvl="0" w:tplc="FFFFFFFF">
      <w:start w:val="1"/>
      <w:numFmt w:val="upperLetter"/>
      <w:lvlText w:val="%1."/>
      <w:lvlJc w:val="left"/>
      <w:pPr>
        <w:ind w:left="1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C371739"/>
    <w:multiLevelType w:val="hybridMultilevel"/>
    <w:tmpl w:val="3FBC7688"/>
    <w:lvl w:ilvl="0" w:tplc="D23A7D50">
      <w:start w:val="24"/>
      <w:numFmt w:val="upperLetter"/>
      <w:lvlText w:val="%1."/>
      <w:lvlJc w:val="left"/>
      <w:pPr>
        <w:ind w:left="690" w:hanging="360"/>
      </w:pPr>
      <w:rPr>
        <w:rFonts w:eastAsia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 w15:restartNumberingAfterBreak="0">
    <w:nsid w:val="1D032439"/>
    <w:multiLevelType w:val="hybridMultilevel"/>
    <w:tmpl w:val="B9BAAB14"/>
    <w:lvl w:ilvl="0" w:tplc="FFFFFFFF">
      <w:start w:val="1"/>
      <w:numFmt w:val="upperLetter"/>
      <w:lvlText w:val="%1."/>
      <w:lvlJc w:val="left"/>
      <w:pPr>
        <w:ind w:left="1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E7F2C56"/>
    <w:multiLevelType w:val="hybridMultilevel"/>
    <w:tmpl w:val="F0F0AE06"/>
    <w:lvl w:ilvl="0" w:tplc="D7CA085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E915FD7"/>
    <w:multiLevelType w:val="hybridMultilevel"/>
    <w:tmpl w:val="DE5608BC"/>
    <w:lvl w:ilvl="0" w:tplc="243A13D2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635B30"/>
    <w:multiLevelType w:val="hybridMultilevel"/>
    <w:tmpl w:val="F3D27AF0"/>
    <w:lvl w:ilvl="0" w:tplc="F4726DA4">
      <w:start w:val="3"/>
      <w:numFmt w:val="upperRoman"/>
      <w:lvlText w:val="%1."/>
      <w:lvlJc w:val="left"/>
      <w:pPr>
        <w:ind w:left="13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3411B7"/>
    <w:multiLevelType w:val="hybridMultilevel"/>
    <w:tmpl w:val="FCBEBD88"/>
    <w:lvl w:ilvl="0" w:tplc="0B24B1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4276C8A"/>
    <w:multiLevelType w:val="hybridMultilevel"/>
    <w:tmpl w:val="ADB48408"/>
    <w:lvl w:ilvl="0" w:tplc="66984E4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5153A2"/>
    <w:multiLevelType w:val="multilevel"/>
    <w:tmpl w:val="2C169D32"/>
    <w:lvl w:ilvl="0">
      <w:start w:val="1"/>
      <w:numFmt w:val="decimal"/>
      <w:pStyle w:val="p1-section1"/>
      <w:suff w:val="nothing"/>
      <w:lvlText w:val="SECTION %1.  "/>
      <w:lvlJc w:val="left"/>
      <w:rPr>
        <w:rFonts w:ascii="Times New Roman Bold" w:hAnsi="Times New Roman Bold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p1-section2"/>
      <w:lvlText w:val="(%2)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p1-section3"/>
      <w:lvlText w:val="(%3)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1-section4"/>
      <w:lvlText w:val="(%4)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p1-section5"/>
      <w:lvlText w:val="(%5)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pStyle w:val="p1-section6"/>
      <w:lvlText w:val="%6)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p1-section7"/>
      <w:lvlText w:val="%7)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p1-section8"/>
      <w:suff w:val="nothing"/>
      <w:lvlText w:val="  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pStyle w:val="p1-section9"/>
      <w:suff w:val="nothing"/>
      <w:lvlText w:val="  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A2B49AF"/>
    <w:multiLevelType w:val="hybridMultilevel"/>
    <w:tmpl w:val="705E6146"/>
    <w:lvl w:ilvl="0" w:tplc="04090015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80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AE0571"/>
    <w:multiLevelType w:val="hybridMultilevel"/>
    <w:tmpl w:val="C71E7E36"/>
    <w:lvl w:ilvl="0" w:tplc="25C0900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4F40A26E">
      <w:start w:val="1"/>
      <w:numFmt w:val="upp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F3ACB"/>
    <w:multiLevelType w:val="hybridMultilevel"/>
    <w:tmpl w:val="EB4C5320"/>
    <w:lvl w:ilvl="0" w:tplc="D14A7D6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792735C"/>
    <w:multiLevelType w:val="hybridMultilevel"/>
    <w:tmpl w:val="4FB42598"/>
    <w:lvl w:ilvl="0" w:tplc="75FA9C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6B29D0"/>
    <w:multiLevelType w:val="multilevel"/>
    <w:tmpl w:val="ED90581A"/>
    <w:name w:val="zzmpBylaws||Bylaws|2|1|1|1|10|32||1|10|1||1|10|1||1|10|1||1|10|0||mpNA||mpNA||mpNA||mpNA||"/>
    <w:lvl w:ilvl="0">
      <w:start w:val="1"/>
      <w:numFmt w:val="decimal"/>
      <w:pStyle w:val="BylawsL1"/>
      <w:lvlText w:val="%1.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smallCaps w:val="0"/>
        <w:strike w:val="0"/>
        <w:dstrike w:val="0"/>
        <w:u w:val="none"/>
        <w:effect w:val="none"/>
      </w:rPr>
    </w:lvl>
    <w:lvl w:ilvl="1">
      <w:start w:val="1"/>
      <w:numFmt w:val="decimal"/>
      <w:lvlRestart w:val="0"/>
      <w:pStyle w:val="BylawsL2"/>
      <w:lvlText w:val="Section %2."/>
      <w:lvlJc w:val="left"/>
      <w:pPr>
        <w:tabs>
          <w:tab w:val="num" w:pos="2160"/>
        </w:tabs>
        <w:ind w:left="0" w:firstLine="720"/>
      </w:pPr>
      <w:rPr>
        <w:b w:val="0"/>
        <w:i w:val="0"/>
        <w:caps/>
        <w:smallCaps w:val="0"/>
        <w:strike w:val="0"/>
        <w:dstrike w:val="0"/>
        <w:u w:val="none"/>
        <w:effect w:val="none"/>
      </w:rPr>
    </w:lvl>
    <w:lvl w:ilvl="2">
      <w:start w:val="1"/>
      <w:numFmt w:val="lowerLetter"/>
      <w:pStyle w:val="BylawsL3"/>
      <w:lvlText w:val="(%3)"/>
      <w:lvlJc w:val="left"/>
      <w:pPr>
        <w:tabs>
          <w:tab w:val="num" w:pos="2160"/>
        </w:tabs>
        <w:ind w:left="0" w:firstLine="1440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3">
      <w:start w:val="1"/>
      <w:numFmt w:val="decimal"/>
      <w:pStyle w:val="BylawsL4"/>
      <w:lvlText w:val="(%4)"/>
      <w:lvlJc w:val="left"/>
      <w:pPr>
        <w:tabs>
          <w:tab w:val="num" w:pos="2880"/>
        </w:tabs>
        <w:ind w:left="0" w:firstLine="2160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4">
      <w:start w:val="1"/>
      <w:numFmt w:val="lowerRoman"/>
      <w:pStyle w:val="BylawsL5"/>
      <w:lvlText w:val="(%5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u w:val="none"/>
        <w:effect w:val="none"/>
      </w:rPr>
    </w:lvl>
  </w:abstractNum>
  <w:abstractNum w:abstractNumId="30" w15:restartNumberingAfterBreak="0">
    <w:nsid w:val="4CB86374"/>
    <w:multiLevelType w:val="hybridMultilevel"/>
    <w:tmpl w:val="9182A28A"/>
    <w:lvl w:ilvl="0" w:tplc="D6F4CFAC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D087352"/>
    <w:multiLevelType w:val="multilevel"/>
    <w:tmpl w:val="16F647D2"/>
    <w:lvl w:ilvl="0">
      <w:start w:val="1"/>
      <w:numFmt w:val="decimal"/>
      <w:pStyle w:val="RESOLUTION1"/>
      <w:lvlText w:val="%1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decimal"/>
      <w:pStyle w:val="RESOLUTION2"/>
      <w:suff w:val="nothing"/>
      <w:lvlText w:val="SECTION %2.  "/>
      <w:lvlJc w:val="left"/>
      <w:pPr>
        <w:ind w:left="0" w:firstLine="720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2">
      <w:start w:val="1"/>
      <w:numFmt w:val="lowerLetter"/>
      <w:pStyle w:val="RESOLUTION3"/>
      <w:lvlText w:val="(%3)"/>
      <w:lvlJc w:val="left"/>
      <w:pPr>
        <w:ind w:left="0" w:firstLine="720"/>
      </w:pPr>
      <w:rPr>
        <w:rFonts w:ascii="(normal text)" w:hAnsi="(normal text)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3">
      <w:start w:val="1"/>
      <w:numFmt w:val="lowerRoman"/>
      <w:pStyle w:val="RESOLUTION4"/>
      <w:lvlText w:val="(%4)"/>
      <w:lvlJc w:val="left"/>
      <w:pPr>
        <w:ind w:left="720" w:firstLine="720"/>
      </w:pPr>
      <w:rPr>
        <w:rFonts w:ascii="(normal text)" w:hAnsi="(normal text)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4">
      <w:start w:val="1"/>
      <w:numFmt w:val="upperLetter"/>
      <w:pStyle w:val="RESOLUTION5"/>
      <w:lvlText w:val="(%5)"/>
      <w:lvlJc w:val="left"/>
      <w:pPr>
        <w:ind w:left="1440" w:firstLine="720"/>
      </w:pPr>
      <w:rPr>
        <w:rFonts w:ascii="(normal text)" w:hAnsi="(normal text)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5">
      <w:start w:val="1"/>
      <w:numFmt w:val="none"/>
      <w:pStyle w:val="RESOLUTION6"/>
      <w:suff w:val="nothing"/>
      <w:lvlText w:val=""/>
      <w:lvlJc w:val="left"/>
      <w:pPr>
        <w:ind w:left="288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none"/>
      <w:pStyle w:val="RESOLUTION7"/>
      <w:suff w:val="nothing"/>
      <w:lvlText w:val=""/>
      <w:lvlJc w:val="left"/>
      <w:pPr>
        <w:ind w:left="288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7">
      <w:start w:val="1"/>
      <w:numFmt w:val="none"/>
      <w:pStyle w:val="RESOLUTION8"/>
      <w:suff w:val="nothing"/>
      <w:lvlText w:val=""/>
      <w:lvlJc w:val="left"/>
      <w:pPr>
        <w:ind w:left="288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8">
      <w:start w:val="1"/>
      <w:numFmt w:val="none"/>
      <w:pStyle w:val="RESOLUTION9"/>
      <w:suff w:val="nothing"/>
      <w:lvlText w:val=""/>
      <w:lvlJc w:val="left"/>
      <w:pPr>
        <w:ind w:left="288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</w:abstractNum>
  <w:abstractNum w:abstractNumId="32" w15:restartNumberingAfterBreak="0">
    <w:nsid w:val="4DA5016A"/>
    <w:multiLevelType w:val="hybridMultilevel"/>
    <w:tmpl w:val="B9BAAB14"/>
    <w:lvl w:ilvl="0" w:tplc="C60C2F3A">
      <w:start w:val="1"/>
      <w:numFmt w:val="upperLetter"/>
      <w:lvlText w:val="%1."/>
      <w:lvlJc w:val="left"/>
      <w:pPr>
        <w:ind w:left="1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D21796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6E22C8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F0FA06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6E6CE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863C9C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102F9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BE6194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BE9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5B428D5"/>
    <w:multiLevelType w:val="multilevel"/>
    <w:tmpl w:val="36E0BB62"/>
    <w:lvl w:ilvl="0">
      <w:start w:val="1"/>
      <w:numFmt w:val="decimal"/>
      <w:lvlRestart w:val="0"/>
      <w:pStyle w:val="Pleading2L1"/>
      <w:lvlText w:val="SECTION %1.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smallCaps w:val="0"/>
        <w:u w:val="none"/>
      </w:rPr>
    </w:lvl>
    <w:lvl w:ilvl="1">
      <w:start w:val="1"/>
      <w:numFmt w:val="decimal"/>
      <w:pStyle w:val="Pleading2L2"/>
      <w:lvlText w:val="%2.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smallCaps w:val="0"/>
        <w:u w:val="none"/>
      </w:rPr>
    </w:lvl>
    <w:lvl w:ilvl="2">
      <w:start w:val="1"/>
      <w:numFmt w:val="decimal"/>
      <w:pStyle w:val="Pleading2L3"/>
      <w:lvlText w:val="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u w:val="none"/>
      </w:rPr>
    </w:lvl>
    <w:lvl w:ilvl="3">
      <w:start w:val="1"/>
      <w:numFmt w:val="lowerLetter"/>
      <w:pStyle w:val="Pleading2L4"/>
      <w:lvlText w:val="%4.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u w:val="none"/>
      </w:rPr>
    </w:lvl>
    <w:lvl w:ilvl="4">
      <w:start w:val="1"/>
      <w:numFmt w:val="decimal"/>
      <w:pStyle w:val="Pleading2L5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u w:val="none"/>
      </w:rPr>
    </w:lvl>
    <w:lvl w:ilvl="5">
      <w:start w:val="1"/>
      <w:numFmt w:val="lowerLetter"/>
      <w:pStyle w:val="Pleading2L6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u w:val="none"/>
      </w:rPr>
    </w:lvl>
    <w:lvl w:ilvl="6">
      <w:start w:val="1"/>
      <w:numFmt w:val="lowerRoman"/>
      <w:pStyle w:val="Pleading2L7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mallCaps w:val="0"/>
        <w:u w:val="none"/>
      </w:rPr>
    </w:lvl>
    <w:lvl w:ilvl="7">
      <w:start w:val="1"/>
      <w:numFmt w:val="lowerLetter"/>
      <w:pStyle w:val="Pleading2L8"/>
      <w:lvlText w:val="%8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mallCaps w:val="0"/>
        <w:u w:val="none"/>
      </w:rPr>
    </w:lvl>
    <w:lvl w:ilvl="8">
      <w:start w:val="1"/>
      <w:numFmt w:val="lowerRoman"/>
      <w:pStyle w:val="Pleading2L9"/>
      <w:lvlText w:val="%9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mallCaps w:val="0"/>
        <w:u w:val="none"/>
      </w:rPr>
    </w:lvl>
  </w:abstractNum>
  <w:abstractNum w:abstractNumId="34" w15:restartNumberingAfterBreak="0">
    <w:nsid w:val="5C9220A8"/>
    <w:multiLevelType w:val="multilevel"/>
    <w:tmpl w:val="30B2879A"/>
    <w:lvl w:ilvl="0">
      <w:start w:val="1"/>
      <w:numFmt w:val="upperRoman"/>
      <w:lvlRestart w:val="0"/>
      <w:pStyle w:val="outlineindented1"/>
      <w:lvlText w:val="%1."/>
      <w:lvlJc w:val="left"/>
      <w:pPr>
        <w:ind w:left="720" w:hanging="720"/>
      </w:pPr>
      <w:rPr>
        <w:rFonts w:ascii="(normal text)" w:hAnsi="(normal text)" w:cs="Times New Roman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upperLetter"/>
      <w:pStyle w:val="outlineindented2"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2">
      <w:start w:val="1"/>
      <w:numFmt w:val="decimal"/>
      <w:pStyle w:val="outlineindented3"/>
      <w:lvlText w:val="%3.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3">
      <w:start w:val="1"/>
      <w:numFmt w:val="lowerLetter"/>
      <w:pStyle w:val="outlineindented4"/>
      <w:lvlText w:val="%4."/>
      <w:lvlJc w:val="left"/>
      <w:pPr>
        <w:ind w:left="2880" w:hanging="720"/>
      </w:pPr>
      <w:rPr>
        <w:rFonts w:ascii="(normal text)" w:hAnsi="(normal text)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4">
      <w:start w:val="1"/>
      <w:numFmt w:val="lowerRoman"/>
      <w:pStyle w:val="outlineindented5"/>
      <w:lvlText w:val="%5."/>
      <w:lvlJc w:val="left"/>
      <w:pPr>
        <w:ind w:left="3600" w:hanging="720"/>
      </w:pPr>
      <w:rPr>
        <w:rFonts w:ascii="(normal text)" w:hAnsi="(normal text)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5">
      <w:start w:val="1"/>
      <w:numFmt w:val="lowerRoman"/>
      <w:pStyle w:val="outlineindented6"/>
      <w:lvlText w:val="(%6)"/>
      <w:lvlJc w:val="left"/>
      <w:pPr>
        <w:ind w:left="4320" w:hanging="720"/>
      </w:pPr>
      <w:rPr>
        <w:rFonts w:ascii="(normal text)" w:hAnsi="(normal text)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lowerLetter"/>
      <w:pStyle w:val="outlineindented7"/>
      <w:lvlText w:val="(%7)"/>
      <w:lvlJc w:val="left"/>
      <w:pPr>
        <w:ind w:left="5040" w:hanging="692"/>
      </w:pPr>
      <w:rPr>
        <w:rFonts w:ascii="(normal text)" w:hAnsi="(normal text)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7">
      <w:start w:val="1"/>
      <w:numFmt w:val="lowerRoman"/>
      <w:pStyle w:val="outlineindented8"/>
      <w:lvlText w:val="(%8)"/>
      <w:lvlJc w:val="left"/>
      <w:pPr>
        <w:ind w:left="5760" w:hanging="720"/>
      </w:pPr>
      <w:rPr>
        <w:rFonts w:ascii="(normal text)" w:hAnsi="(normal text)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8">
      <w:start w:val="1"/>
      <w:numFmt w:val="none"/>
      <w:pStyle w:val="outlineindented9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</w:abstractNum>
  <w:abstractNum w:abstractNumId="35" w15:restartNumberingAfterBreak="0">
    <w:nsid w:val="5DFF5AB5"/>
    <w:multiLevelType w:val="hybridMultilevel"/>
    <w:tmpl w:val="FE1AD07C"/>
    <w:lvl w:ilvl="0" w:tplc="EA88FEC8">
      <w:start w:val="10"/>
      <w:numFmt w:val="upperLetter"/>
      <w:lvlText w:val="%1."/>
      <w:lvlJc w:val="left"/>
      <w:pPr>
        <w:ind w:left="1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4" w:hanging="360"/>
      </w:pPr>
    </w:lvl>
    <w:lvl w:ilvl="2" w:tplc="0409001B" w:tentative="1">
      <w:start w:val="1"/>
      <w:numFmt w:val="lowerRoman"/>
      <w:lvlText w:val="%3."/>
      <w:lvlJc w:val="right"/>
      <w:pPr>
        <w:ind w:left="3114" w:hanging="180"/>
      </w:pPr>
    </w:lvl>
    <w:lvl w:ilvl="3" w:tplc="0409000F" w:tentative="1">
      <w:start w:val="1"/>
      <w:numFmt w:val="decimal"/>
      <w:lvlText w:val="%4."/>
      <w:lvlJc w:val="left"/>
      <w:pPr>
        <w:ind w:left="3834" w:hanging="360"/>
      </w:pPr>
    </w:lvl>
    <w:lvl w:ilvl="4" w:tplc="04090019" w:tentative="1">
      <w:start w:val="1"/>
      <w:numFmt w:val="lowerLetter"/>
      <w:lvlText w:val="%5."/>
      <w:lvlJc w:val="left"/>
      <w:pPr>
        <w:ind w:left="4554" w:hanging="360"/>
      </w:pPr>
    </w:lvl>
    <w:lvl w:ilvl="5" w:tplc="0409001B" w:tentative="1">
      <w:start w:val="1"/>
      <w:numFmt w:val="lowerRoman"/>
      <w:lvlText w:val="%6."/>
      <w:lvlJc w:val="right"/>
      <w:pPr>
        <w:ind w:left="5274" w:hanging="180"/>
      </w:pPr>
    </w:lvl>
    <w:lvl w:ilvl="6" w:tplc="0409000F" w:tentative="1">
      <w:start w:val="1"/>
      <w:numFmt w:val="decimal"/>
      <w:lvlText w:val="%7."/>
      <w:lvlJc w:val="left"/>
      <w:pPr>
        <w:ind w:left="5994" w:hanging="360"/>
      </w:pPr>
    </w:lvl>
    <w:lvl w:ilvl="7" w:tplc="04090019" w:tentative="1">
      <w:start w:val="1"/>
      <w:numFmt w:val="lowerLetter"/>
      <w:lvlText w:val="%8."/>
      <w:lvlJc w:val="left"/>
      <w:pPr>
        <w:ind w:left="6714" w:hanging="360"/>
      </w:pPr>
    </w:lvl>
    <w:lvl w:ilvl="8" w:tplc="040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36" w15:restartNumberingAfterBreak="0">
    <w:nsid w:val="61FA10CF"/>
    <w:multiLevelType w:val="hybridMultilevel"/>
    <w:tmpl w:val="456A43B2"/>
    <w:lvl w:ilvl="0" w:tplc="2C981956">
      <w:start w:val="12"/>
      <w:numFmt w:val="upperLetter"/>
      <w:lvlText w:val="%1."/>
      <w:lvlJc w:val="left"/>
      <w:pPr>
        <w:ind w:left="1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4" w:hanging="360"/>
      </w:pPr>
    </w:lvl>
    <w:lvl w:ilvl="2" w:tplc="0409001B" w:tentative="1">
      <w:start w:val="1"/>
      <w:numFmt w:val="lowerRoman"/>
      <w:lvlText w:val="%3."/>
      <w:lvlJc w:val="right"/>
      <w:pPr>
        <w:ind w:left="3114" w:hanging="180"/>
      </w:pPr>
    </w:lvl>
    <w:lvl w:ilvl="3" w:tplc="0409000F" w:tentative="1">
      <w:start w:val="1"/>
      <w:numFmt w:val="decimal"/>
      <w:lvlText w:val="%4."/>
      <w:lvlJc w:val="left"/>
      <w:pPr>
        <w:ind w:left="3834" w:hanging="360"/>
      </w:pPr>
    </w:lvl>
    <w:lvl w:ilvl="4" w:tplc="04090019" w:tentative="1">
      <w:start w:val="1"/>
      <w:numFmt w:val="lowerLetter"/>
      <w:lvlText w:val="%5."/>
      <w:lvlJc w:val="left"/>
      <w:pPr>
        <w:ind w:left="4554" w:hanging="360"/>
      </w:pPr>
    </w:lvl>
    <w:lvl w:ilvl="5" w:tplc="0409001B" w:tentative="1">
      <w:start w:val="1"/>
      <w:numFmt w:val="lowerRoman"/>
      <w:lvlText w:val="%6."/>
      <w:lvlJc w:val="right"/>
      <w:pPr>
        <w:ind w:left="5274" w:hanging="180"/>
      </w:pPr>
    </w:lvl>
    <w:lvl w:ilvl="6" w:tplc="0409000F" w:tentative="1">
      <w:start w:val="1"/>
      <w:numFmt w:val="decimal"/>
      <w:lvlText w:val="%7."/>
      <w:lvlJc w:val="left"/>
      <w:pPr>
        <w:ind w:left="5994" w:hanging="360"/>
      </w:pPr>
    </w:lvl>
    <w:lvl w:ilvl="7" w:tplc="04090019" w:tentative="1">
      <w:start w:val="1"/>
      <w:numFmt w:val="lowerLetter"/>
      <w:lvlText w:val="%8."/>
      <w:lvlJc w:val="left"/>
      <w:pPr>
        <w:ind w:left="6714" w:hanging="360"/>
      </w:pPr>
    </w:lvl>
    <w:lvl w:ilvl="8" w:tplc="040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37" w15:restartNumberingAfterBreak="0">
    <w:nsid w:val="695F1D7B"/>
    <w:multiLevelType w:val="hybridMultilevel"/>
    <w:tmpl w:val="7A6E3CC2"/>
    <w:lvl w:ilvl="0" w:tplc="201AF69A">
      <w:start w:val="5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8623C5"/>
    <w:multiLevelType w:val="hybridMultilevel"/>
    <w:tmpl w:val="B9BAAB14"/>
    <w:lvl w:ilvl="0" w:tplc="FFFFFFFF">
      <w:start w:val="1"/>
      <w:numFmt w:val="upperLetter"/>
      <w:lvlText w:val="%1."/>
      <w:lvlJc w:val="left"/>
      <w:pPr>
        <w:ind w:left="1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F41609C"/>
    <w:multiLevelType w:val="hybridMultilevel"/>
    <w:tmpl w:val="09BE2CF0"/>
    <w:lvl w:ilvl="0" w:tplc="5928E00E">
      <w:start w:val="1"/>
      <w:numFmt w:val="upperLetter"/>
      <w:lvlText w:val="%1."/>
      <w:lvlJc w:val="left"/>
      <w:pPr>
        <w:ind w:left="117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 w15:restartNumberingAfterBreak="0">
    <w:nsid w:val="70F10CC1"/>
    <w:multiLevelType w:val="hybridMultilevel"/>
    <w:tmpl w:val="A6DA663E"/>
    <w:lvl w:ilvl="0" w:tplc="0FA8FB34">
      <w:start w:val="1"/>
      <w:numFmt w:val="upperLetter"/>
      <w:lvlText w:val="%1."/>
      <w:lvlJc w:val="left"/>
      <w:pPr>
        <w:ind w:left="108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DD0D45"/>
    <w:multiLevelType w:val="hybridMultilevel"/>
    <w:tmpl w:val="D7EABF20"/>
    <w:lvl w:ilvl="0" w:tplc="856CE0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0826248">
    <w:abstractNumId w:val="34"/>
  </w:num>
  <w:num w:numId="2" w16cid:durableId="147208696">
    <w:abstractNumId w:val="31"/>
  </w:num>
  <w:num w:numId="3" w16cid:durableId="1782452492">
    <w:abstractNumId w:val="12"/>
  </w:num>
  <w:num w:numId="4" w16cid:durableId="1626497870">
    <w:abstractNumId w:val="24"/>
  </w:num>
  <w:num w:numId="5" w16cid:durableId="423680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9748224">
    <w:abstractNumId w:val="33"/>
  </w:num>
  <w:num w:numId="7" w16cid:durableId="1843159574">
    <w:abstractNumId w:val="10"/>
  </w:num>
  <w:num w:numId="8" w16cid:durableId="464199256">
    <w:abstractNumId w:val="9"/>
  </w:num>
  <w:num w:numId="9" w16cid:durableId="1299802009">
    <w:abstractNumId w:val="7"/>
  </w:num>
  <w:num w:numId="10" w16cid:durableId="343940065">
    <w:abstractNumId w:val="6"/>
  </w:num>
  <w:num w:numId="11" w16cid:durableId="1093666363">
    <w:abstractNumId w:val="5"/>
  </w:num>
  <w:num w:numId="12" w16cid:durableId="1120496521">
    <w:abstractNumId w:val="4"/>
  </w:num>
  <w:num w:numId="13" w16cid:durableId="691801708">
    <w:abstractNumId w:val="8"/>
  </w:num>
  <w:num w:numId="14" w16cid:durableId="1744063290">
    <w:abstractNumId w:val="3"/>
  </w:num>
  <w:num w:numId="15" w16cid:durableId="988051113">
    <w:abstractNumId w:val="2"/>
  </w:num>
  <w:num w:numId="16" w16cid:durableId="361784007">
    <w:abstractNumId w:val="1"/>
  </w:num>
  <w:num w:numId="17" w16cid:durableId="914509099">
    <w:abstractNumId w:val="0"/>
  </w:num>
  <w:num w:numId="18" w16cid:durableId="655842233">
    <w:abstractNumId w:val="32"/>
  </w:num>
  <w:num w:numId="19" w16cid:durableId="303973768">
    <w:abstractNumId w:val="21"/>
  </w:num>
  <w:num w:numId="20" w16cid:durableId="460419111">
    <w:abstractNumId w:val="37"/>
  </w:num>
  <w:num w:numId="21" w16cid:durableId="1890267106">
    <w:abstractNumId w:val="23"/>
  </w:num>
  <w:num w:numId="22" w16cid:durableId="1174219731">
    <w:abstractNumId w:val="17"/>
  </w:num>
  <w:num w:numId="23" w16cid:durableId="1469784937">
    <w:abstractNumId w:val="28"/>
  </w:num>
  <w:num w:numId="24" w16cid:durableId="1770273974">
    <w:abstractNumId w:val="11"/>
  </w:num>
  <w:num w:numId="25" w16cid:durableId="1866212430">
    <w:abstractNumId w:val="40"/>
  </w:num>
  <w:num w:numId="26" w16cid:durableId="1627613664">
    <w:abstractNumId w:val="20"/>
  </w:num>
  <w:num w:numId="27" w16cid:durableId="488060413">
    <w:abstractNumId w:val="19"/>
  </w:num>
  <w:num w:numId="28" w16cid:durableId="1969775033">
    <w:abstractNumId w:val="16"/>
  </w:num>
  <w:num w:numId="29" w16cid:durableId="1641569342">
    <w:abstractNumId w:val="35"/>
  </w:num>
  <w:num w:numId="30" w16cid:durableId="1848977847">
    <w:abstractNumId w:val="36"/>
  </w:num>
  <w:num w:numId="31" w16cid:durableId="1449351553">
    <w:abstractNumId w:val="30"/>
  </w:num>
  <w:num w:numId="32" w16cid:durableId="1459297706">
    <w:abstractNumId w:val="39"/>
  </w:num>
  <w:num w:numId="33" w16cid:durableId="1786070944">
    <w:abstractNumId w:val="22"/>
  </w:num>
  <w:num w:numId="34" w16cid:durableId="1309746059">
    <w:abstractNumId w:val="14"/>
  </w:num>
  <w:num w:numId="35" w16cid:durableId="882407578">
    <w:abstractNumId w:val="13"/>
  </w:num>
  <w:num w:numId="36" w16cid:durableId="202404360">
    <w:abstractNumId w:val="27"/>
  </w:num>
  <w:num w:numId="37" w16cid:durableId="222641250">
    <w:abstractNumId w:val="15"/>
  </w:num>
  <w:num w:numId="38" w16cid:durableId="1591163594">
    <w:abstractNumId w:val="18"/>
  </w:num>
  <w:num w:numId="39" w16cid:durableId="546600563">
    <w:abstractNumId w:val="26"/>
  </w:num>
  <w:num w:numId="40" w16cid:durableId="1894271048">
    <w:abstractNumId w:val="41"/>
  </w:num>
  <w:num w:numId="41" w16cid:durableId="2114743278">
    <w:abstractNumId w:val="38"/>
  </w:num>
  <w:num w:numId="42" w16cid:durableId="343291258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95F"/>
    <w:rsid w:val="00000249"/>
    <w:rsid w:val="000002B2"/>
    <w:rsid w:val="00000581"/>
    <w:rsid w:val="00001233"/>
    <w:rsid w:val="000012D7"/>
    <w:rsid w:val="0000169A"/>
    <w:rsid w:val="00001B74"/>
    <w:rsid w:val="000027B8"/>
    <w:rsid w:val="00002A18"/>
    <w:rsid w:val="00002F00"/>
    <w:rsid w:val="00003084"/>
    <w:rsid w:val="000048C7"/>
    <w:rsid w:val="00005076"/>
    <w:rsid w:val="0000515C"/>
    <w:rsid w:val="00005A8E"/>
    <w:rsid w:val="000064F4"/>
    <w:rsid w:val="000104EB"/>
    <w:rsid w:val="00010B90"/>
    <w:rsid w:val="00010CDD"/>
    <w:rsid w:val="00011A9A"/>
    <w:rsid w:val="0001311A"/>
    <w:rsid w:val="00013652"/>
    <w:rsid w:val="000138D0"/>
    <w:rsid w:val="0001419F"/>
    <w:rsid w:val="00015620"/>
    <w:rsid w:val="000164A8"/>
    <w:rsid w:val="0001682E"/>
    <w:rsid w:val="00016A65"/>
    <w:rsid w:val="00021532"/>
    <w:rsid w:val="00023811"/>
    <w:rsid w:val="00023C63"/>
    <w:rsid w:val="00023D52"/>
    <w:rsid w:val="00024970"/>
    <w:rsid w:val="00024C10"/>
    <w:rsid w:val="00025DD8"/>
    <w:rsid w:val="00026855"/>
    <w:rsid w:val="00026925"/>
    <w:rsid w:val="000271D4"/>
    <w:rsid w:val="0002768C"/>
    <w:rsid w:val="000308A2"/>
    <w:rsid w:val="000312DB"/>
    <w:rsid w:val="0003309C"/>
    <w:rsid w:val="0003391A"/>
    <w:rsid w:val="00034BEB"/>
    <w:rsid w:val="00034EDE"/>
    <w:rsid w:val="000357C8"/>
    <w:rsid w:val="000359C6"/>
    <w:rsid w:val="00035CBA"/>
    <w:rsid w:val="00035FAD"/>
    <w:rsid w:val="000361D5"/>
    <w:rsid w:val="000368DB"/>
    <w:rsid w:val="00036FCF"/>
    <w:rsid w:val="00037942"/>
    <w:rsid w:val="00040C2C"/>
    <w:rsid w:val="00041158"/>
    <w:rsid w:val="000418D9"/>
    <w:rsid w:val="000419BD"/>
    <w:rsid w:val="00043B06"/>
    <w:rsid w:val="00043C7E"/>
    <w:rsid w:val="000443B7"/>
    <w:rsid w:val="00044D34"/>
    <w:rsid w:val="00046CC5"/>
    <w:rsid w:val="00046E94"/>
    <w:rsid w:val="00051455"/>
    <w:rsid w:val="00051A29"/>
    <w:rsid w:val="00052BB2"/>
    <w:rsid w:val="00052E59"/>
    <w:rsid w:val="00053A13"/>
    <w:rsid w:val="00054FB5"/>
    <w:rsid w:val="000568CE"/>
    <w:rsid w:val="000569BA"/>
    <w:rsid w:val="00056C9B"/>
    <w:rsid w:val="00057234"/>
    <w:rsid w:val="000573ED"/>
    <w:rsid w:val="00057498"/>
    <w:rsid w:val="0005781E"/>
    <w:rsid w:val="00057AC6"/>
    <w:rsid w:val="00057B99"/>
    <w:rsid w:val="00061717"/>
    <w:rsid w:val="000619E3"/>
    <w:rsid w:val="00061BA8"/>
    <w:rsid w:val="00062068"/>
    <w:rsid w:val="0006306C"/>
    <w:rsid w:val="00063290"/>
    <w:rsid w:val="00064501"/>
    <w:rsid w:val="00065946"/>
    <w:rsid w:val="00066035"/>
    <w:rsid w:val="00066189"/>
    <w:rsid w:val="00066AA6"/>
    <w:rsid w:val="000676A2"/>
    <w:rsid w:val="00067744"/>
    <w:rsid w:val="00072501"/>
    <w:rsid w:val="000738C4"/>
    <w:rsid w:val="00073C89"/>
    <w:rsid w:val="00073D03"/>
    <w:rsid w:val="00073F0D"/>
    <w:rsid w:val="00074B7B"/>
    <w:rsid w:val="00075DD1"/>
    <w:rsid w:val="00076596"/>
    <w:rsid w:val="0007750B"/>
    <w:rsid w:val="00080820"/>
    <w:rsid w:val="0008134E"/>
    <w:rsid w:val="000814B8"/>
    <w:rsid w:val="00081F4C"/>
    <w:rsid w:val="00082AF1"/>
    <w:rsid w:val="00082CD7"/>
    <w:rsid w:val="00083872"/>
    <w:rsid w:val="000842A5"/>
    <w:rsid w:val="00084610"/>
    <w:rsid w:val="00086846"/>
    <w:rsid w:val="00086E54"/>
    <w:rsid w:val="00087BA0"/>
    <w:rsid w:val="00090C51"/>
    <w:rsid w:val="000920BE"/>
    <w:rsid w:val="00092CA6"/>
    <w:rsid w:val="00095230"/>
    <w:rsid w:val="00096A8C"/>
    <w:rsid w:val="00097B8F"/>
    <w:rsid w:val="000A0537"/>
    <w:rsid w:val="000A0A06"/>
    <w:rsid w:val="000A110A"/>
    <w:rsid w:val="000A1182"/>
    <w:rsid w:val="000A13E7"/>
    <w:rsid w:val="000A1ED5"/>
    <w:rsid w:val="000A20C9"/>
    <w:rsid w:val="000A2AA7"/>
    <w:rsid w:val="000A2F0D"/>
    <w:rsid w:val="000A3B57"/>
    <w:rsid w:val="000A4083"/>
    <w:rsid w:val="000A4244"/>
    <w:rsid w:val="000A4913"/>
    <w:rsid w:val="000A4937"/>
    <w:rsid w:val="000A552E"/>
    <w:rsid w:val="000A569F"/>
    <w:rsid w:val="000A5901"/>
    <w:rsid w:val="000A7F35"/>
    <w:rsid w:val="000B2085"/>
    <w:rsid w:val="000B23D6"/>
    <w:rsid w:val="000B2873"/>
    <w:rsid w:val="000B32EE"/>
    <w:rsid w:val="000B385D"/>
    <w:rsid w:val="000B576F"/>
    <w:rsid w:val="000B734B"/>
    <w:rsid w:val="000B7444"/>
    <w:rsid w:val="000B7EDB"/>
    <w:rsid w:val="000C0340"/>
    <w:rsid w:val="000C0A73"/>
    <w:rsid w:val="000C0BAC"/>
    <w:rsid w:val="000C1D17"/>
    <w:rsid w:val="000C21CC"/>
    <w:rsid w:val="000C3648"/>
    <w:rsid w:val="000C39CF"/>
    <w:rsid w:val="000C4589"/>
    <w:rsid w:val="000C5A6A"/>
    <w:rsid w:val="000C5DD0"/>
    <w:rsid w:val="000C6220"/>
    <w:rsid w:val="000C66E4"/>
    <w:rsid w:val="000D0CBB"/>
    <w:rsid w:val="000D232E"/>
    <w:rsid w:val="000D27CE"/>
    <w:rsid w:val="000D3254"/>
    <w:rsid w:val="000D52DD"/>
    <w:rsid w:val="000D5A64"/>
    <w:rsid w:val="000D5AF2"/>
    <w:rsid w:val="000D5F1E"/>
    <w:rsid w:val="000D60DD"/>
    <w:rsid w:val="000D6330"/>
    <w:rsid w:val="000D68AF"/>
    <w:rsid w:val="000D7CEA"/>
    <w:rsid w:val="000E018D"/>
    <w:rsid w:val="000E0C4A"/>
    <w:rsid w:val="000E4456"/>
    <w:rsid w:val="000E5CE4"/>
    <w:rsid w:val="000E5D67"/>
    <w:rsid w:val="000E7659"/>
    <w:rsid w:val="000F0139"/>
    <w:rsid w:val="000F195C"/>
    <w:rsid w:val="000F1F5C"/>
    <w:rsid w:val="000F20C2"/>
    <w:rsid w:val="000F27B3"/>
    <w:rsid w:val="000F2D18"/>
    <w:rsid w:val="000F3108"/>
    <w:rsid w:val="000F5AD1"/>
    <w:rsid w:val="000F67F3"/>
    <w:rsid w:val="000F7678"/>
    <w:rsid w:val="000F7A47"/>
    <w:rsid w:val="000F7A7A"/>
    <w:rsid w:val="001006C2"/>
    <w:rsid w:val="0010090D"/>
    <w:rsid w:val="00101DC8"/>
    <w:rsid w:val="001029A1"/>
    <w:rsid w:val="001036B0"/>
    <w:rsid w:val="00104ED1"/>
    <w:rsid w:val="00105CFA"/>
    <w:rsid w:val="00105D95"/>
    <w:rsid w:val="00106BDC"/>
    <w:rsid w:val="00106EBD"/>
    <w:rsid w:val="00107EE4"/>
    <w:rsid w:val="001106FE"/>
    <w:rsid w:val="00110C6F"/>
    <w:rsid w:val="0011148B"/>
    <w:rsid w:val="001130D4"/>
    <w:rsid w:val="00113149"/>
    <w:rsid w:val="00120E16"/>
    <w:rsid w:val="00120F89"/>
    <w:rsid w:val="001221C0"/>
    <w:rsid w:val="0012382C"/>
    <w:rsid w:val="00123F77"/>
    <w:rsid w:val="001251D8"/>
    <w:rsid w:val="00126724"/>
    <w:rsid w:val="001279EF"/>
    <w:rsid w:val="001301AB"/>
    <w:rsid w:val="001309B8"/>
    <w:rsid w:val="001309C9"/>
    <w:rsid w:val="001318BA"/>
    <w:rsid w:val="00133A4B"/>
    <w:rsid w:val="00135E79"/>
    <w:rsid w:val="00136842"/>
    <w:rsid w:val="00136B5F"/>
    <w:rsid w:val="00137FE5"/>
    <w:rsid w:val="00141A98"/>
    <w:rsid w:val="00141D08"/>
    <w:rsid w:val="001421FA"/>
    <w:rsid w:val="00142758"/>
    <w:rsid w:val="00144043"/>
    <w:rsid w:val="00144F49"/>
    <w:rsid w:val="0014553D"/>
    <w:rsid w:val="00145DAB"/>
    <w:rsid w:val="001469D4"/>
    <w:rsid w:val="00146A05"/>
    <w:rsid w:val="00146F8F"/>
    <w:rsid w:val="00147128"/>
    <w:rsid w:val="00147192"/>
    <w:rsid w:val="00150172"/>
    <w:rsid w:val="00151A5A"/>
    <w:rsid w:val="001529FD"/>
    <w:rsid w:val="00153451"/>
    <w:rsid w:val="001550F6"/>
    <w:rsid w:val="00155738"/>
    <w:rsid w:val="00156218"/>
    <w:rsid w:val="0015623F"/>
    <w:rsid w:val="00156F9C"/>
    <w:rsid w:val="0015779C"/>
    <w:rsid w:val="00157972"/>
    <w:rsid w:val="00157AB2"/>
    <w:rsid w:val="00160485"/>
    <w:rsid w:val="00160B06"/>
    <w:rsid w:val="00162971"/>
    <w:rsid w:val="00163316"/>
    <w:rsid w:val="00163939"/>
    <w:rsid w:val="00163CE6"/>
    <w:rsid w:val="0016445F"/>
    <w:rsid w:val="00164B4D"/>
    <w:rsid w:val="00165502"/>
    <w:rsid w:val="00165BA1"/>
    <w:rsid w:val="001661D8"/>
    <w:rsid w:val="001668AF"/>
    <w:rsid w:val="001674EF"/>
    <w:rsid w:val="00167D55"/>
    <w:rsid w:val="001700E4"/>
    <w:rsid w:val="0017263D"/>
    <w:rsid w:val="001729DC"/>
    <w:rsid w:val="00172A50"/>
    <w:rsid w:val="00172B0E"/>
    <w:rsid w:val="00172DBC"/>
    <w:rsid w:val="0017316C"/>
    <w:rsid w:val="00174E57"/>
    <w:rsid w:val="001758F3"/>
    <w:rsid w:val="00175A52"/>
    <w:rsid w:val="00175DC7"/>
    <w:rsid w:val="001763DE"/>
    <w:rsid w:val="0017663A"/>
    <w:rsid w:val="0018058A"/>
    <w:rsid w:val="001807DE"/>
    <w:rsid w:val="00181081"/>
    <w:rsid w:val="00181763"/>
    <w:rsid w:val="00181CF6"/>
    <w:rsid w:val="00182B0E"/>
    <w:rsid w:val="00183C38"/>
    <w:rsid w:val="00183E2B"/>
    <w:rsid w:val="00186637"/>
    <w:rsid w:val="0019400B"/>
    <w:rsid w:val="00194679"/>
    <w:rsid w:val="001959CB"/>
    <w:rsid w:val="00195FA6"/>
    <w:rsid w:val="00195FD7"/>
    <w:rsid w:val="001A0244"/>
    <w:rsid w:val="001A058C"/>
    <w:rsid w:val="001A0766"/>
    <w:rsid w:val="001A0FE2"/>
    <w:rsid w:val="001A133F"/>
    <w:rsid w:val="001A17B0"/>
    <w:rsid w:val="001A1BBF"/>
    <w:rsid w:val="001A38DC"/>
    <w:rsid w:val="001A3B34"/>
    <w:rsid w:val="001A4486"/>
    <w:rsid w:val="001A4689"/>
    <w:rsid w:val="001A5256"/>
    <w:rsid w:val="001A558C"/>
    <w:rsid w:val="001A5B73"/>
    <w:rsid w:val="001A6712"/>
    <w:rsid w:val="001A75CC"/>
    <w:rsid w:val="001B05DE"/>
    <w:rsid w:val="001B1491"/>
    <w:rsid w:val="001B2D05"/>
    <w:rsid w:val="001B2D88"/>
    <w:rsid w:val="001B2E3F"/>
    <w:rsid w:val="001B3529"/>
    <w:rsid w:val="001B38EA"/>
    <w:rsid w:val="001B4D70"/>
    <w:rsid w:val="001B53DB"/>
    <w:rsid w:val="001B6A7C"/>
    <w:rsid w:val="001B6AB9"/>
    <w:rsid w:val="001B7182"/>
    <w:rsid w:val="001C0E90"/>
    <w:rsid w:val="001C3B21"/>
    <w:rsid w:val="001C45AF"/>
    <w:rsid w:val="001C45EC"/>
    <w:rsid w:val="001C4B8D"/>
    <w:rsid w:val="001C5391"/>
    <w:rsid w:val="001C5F0E"/>
    <w:rsid w:val="001C7855"/>
    <w:rsid w:val="001C7EBF"/>
    <w:rsid w:val="001D0A40"/>
    <w:rsid w:val="001D1D24"/>
    <w:rsid w:val="001D296F"/>
    <w:rsid w:val="001D2BBE"/>
    <w:rsid w:val="001D50D8"/>
    <w:rsid w:val="001D51F8"/>
    <w:rsid w:val="001D622F"/>
    <w:rsid w:val="001E258D"/>
    <w:rsid w:val="001E2C4A"/>
    <w:rsid w:val="001E2D71"/>
    <w:rsid w:val="001E3E12"/>
    <w:rsid w:val="001E3EC8"/>
    <w:rsid w:val="001E5C11"/>
    <w:rsid w:val="001E7444"/>
    <w:rsid w:val="001E7D0B"/>
    <w:rsid w:val="001F1A2C"/>
    <w:rsid w:val="001F1BF0"/>
    <w:rsid w:val="001F3F64"/>
    <w:rsid w:val="001F48E6"/>
    <w:rsid w:val="001F491A"/>
    <w:rsid w:val="001F536D"/>
    <w:rsid w:val="001F711B"/>
    <w:rsid w:val="001F7521"/>
    <w:rsid w:val="001F771E"/>
    <w:rsid w:val="00200682"/>
    <w:rsid w:val="00201F67"/>
    <w:rsid w:val="002031B0"/>
    <w:rsid w:val="0020450B"/>
    <w:rsid w:val="00204928"/>
    <w:rsid w:val="00205594"/>
    <w:rsid w:val="00206CFF"/>
    <w:rsid w:val="00207CED"/>
    <w:rsid w:val="002100E0"/>
    <w:rsid w:val="002101E1"/>
    <w:rsid w:val="00210760"/>
    <w:rsid w:val="002111B3"/>
    <w:rsid w:val="002112A1"/>
    <w:rsid w:val="00211350"/>
    <w:rsid w:val="0021154D"/>
    <w:rsid w:val="00211595"/>
    <w:rsid w:val="002118CD"/>
    <w:rsid w:val="002125FC"/>
    <w:rsid w:val="00212757"/>
    <w:rsid w:val="00214691"/>
    <w:rsid w:val="00215040"/>
    <w:rsid w:val="0021627A"/>
    <w:rsid w:val="00217E81"/>
    <w:rsid w:val="00222265"/>
    <w:rsid w:val="00222E0A"/>
    <w:rsid w:val="00225857"/>
    <w:rsid w:val="00225982"/>
    <w:rsid w:val="00226947"/>
    <w:rsid w:val="00226C7A"/>
    <w:rsid w:val="00231684"/>
    <w:rsid w:val="00231C09"/>
    <w:rsid w:val="0023227B"/>
    <w:rsid w:val="002322C1"/>
    <w:rsid w:val="00232E95"/>
    <w:rsid w:val="00234B69"/>
    <w:rsid w:val="002354B7"/>
    <w:rsid w:val="00236682"/>
    <w:rsid w:val="00236E3D"/>
    <w:rsid w:val="00237EDE"/>
    <w:rsid w:val="0024013C"/>
    <w:rsid w:val="00241D5D"/>
    <w:rsid w:val="00241DEA"/>
    <w:rsid w:val="002425D0"/>
    <w:rsid w:val="0024338E"/>
    <w:rsid w:val="00243823"/>
    <w:rsid w:val="00243C42"/>
    <w:rsid w:val="00243C6F"/>
    <w:rsid w:val="00243FAC"/>
    <w:rsid w:val="002440BC"/>
    <w:rsid w:val="002458A8"/>
    <w:rsid w:val="00246869"/>
    <w:rsid w:val="00250EE6"/>
    <w:rsid w:val="00251661"/>
    <w:rsid w:val="00251ABC"/>
    <w:rsid w:val="00251B4E"/>
    <w:rsid w:val="002524BE"/>
    <w:rsid w:val="002535E9"/>
    <w:rsid w:val="00253DC6"/>
    <w:rsid w:val="002540D6"/>
    <w:rsid w:val="00254795"/>
    <w:rsid w:val="00254C70"/>
    <w:rsid w:val="00255D94"/>
    <w:rsid w:val="0026040C"/>
    <w:rsid w:val="00261FBE"/>
    <w:rsid w:val="00262505"/>
    <w:rsid w:val="0026393A"/>
    <w:rsid w:val="0026461C"/>
    <w:rsid w:val="00264E2A"/>
    <w:rsid w:val="00265AB1"/>
    <w:rsid w:val="00265D0B"/>
    <w:rsid w:val="002664EC"/>
    <w:rsid w:val="0027142B"/>
    <w:rsid w:val="00271C84"/>
    <w:rsid w:val="00271FFB"/>
    <w:rsid w:val="00272BA7"/>
    <w:rsid w:val="00273337"/>
    <w:rsid w:val="00273F90"/>
    <w:rsid w:val="00274E02"/>
    <w:rsid w:val="00274FE8"/>
    <w:rsid w:val="00275AFA"/>
    <w:rsid w:val="002775B6"/>
    <w:rsid w:val="00277CD6"/>
    <w:rsid w:val="00280075"/>
    <w:rsid w:val="00280B9D"/>
    <w:rsid w:val="00281583"/>
    <w:rsid w:val="00282F1A"/>
    <w:rsid w:val="002834B0"/>
    <w:rsid w:val="0028521A"/>
    <w:rsid w:val="00286B7F"/>
    <w:rsid w:val="002872E8"/>
    <w:rsid w:val="0028746C"/>
    <w:rsid w:val="00287B83"/>
    <w:rsid w:val="0029034F"/>
    <w:rsid w:val="002906F9"/>
    <w:rsid w:val="002910CC"/>
    <w:rsid w:val="00291533"/>
    <w:rsid w:val="00292E5E"/>
    <w:rsid w:val="002956A3"/>
    <w:rsid w:val="002963B6"/>
    <w:rsid w:val="002969B4"/>
    <w:rsid w:val="002970BB"/>
    <w:rsid w:val="002A0739"/>
    <w:rsid w:val="002A10BC"/>
    <w:rsid w:val="002A12F6"/>
    <w:rsid w:val="002A2454"/>
    <w:rsid w:val="002A289F"/>
    <w:rsid w:val="002A3150"/>
    <w:rsid w:val="002A31AC"/>
    <w:rsid w:val="002A398A"/>
    <w:rsid w:val="002A40D2"/>
    <w:rsid w:val="002A5CA6"/>
    <w:rsid w:val="002A62CA"/>
    <w:rsid w:val="002A66A9"/>
    <w:rsid w:val="002B1D2D"/>
    <w:rsid w:val="002B2301"/>
    <w:rsid w:val="002B2A33"/>
    <w:rsid w:val="002B3709"/>
    <w:rsid w:val="002B38F2"/>
    <w:rsid w:val="002B4709"/>
    <w:rsid w:val="002B581D"/>
    <w:rsid w:val="002B59E5"/>
    <w:rsid w:val="002B6004"/>
    <w:rsid w:val="002B6F19"/>
    <w:rsid w:val="002B7745"/>
    <w:rsid w:val="002C0EEE"/>
    <w:rsid w:val="002C1D56"/>
    <w:rsid w:val="002C1FC8"/>
    <w:rsid w:val="002C230B"/>
    <w:rsid w:val="002C23A3"/>
    <w:rsid w:val="002C3273"/>
    <w:rsid w:val="002C43A3"/>
    <w:rsid w:val="002C511C"/>
    <w:rsid w:val="002C51A0"/>
    <w:rsid w:val="002C5219"/>
    <w:rsid w:val="002C56BC"/>
    <w:rsid w:val="002C6361"/>
    <w:rsid w:val="002C66D7"/>
    <w:rsid w:val="002C7154"/>
    <w:rsid w:val="002C7E8C"/>
    <w:rsid w:val="002D0171"/>
    <w:rsid w:val="002D3204"/>
    <w:rsid w:val="002D3C9D"/>
    <w:rsid w:val="002D3D03"/>
    <w:rsid w:val="002D3FDA"/>
    <w:rsid w:val="002D425F"/>
    <w:rsid w:val="002D485C"/>
    <w:rsid w:val="002D4F82"/>
    <w:rsid w:val="002D6563"/>
    <w:rsid w:val="002D67A7"/>
    <w:rsid w:val="002E0072"/>
    <w:rsid w:val="002E2582"/>
    <w:rsid w:val="002E2E4D"/>
    <w:rsid w:val="002E4561"/>
    <w:rsid w:val="002E583C"/>
    <w:rsid w:val="002E7426"/>
    <w:rsid w:val="002E7524"/>
    <w:rsid w:val="002E75EA"/>
    <w:rsid w:val="002E76B3"/>
    <w:rsid w:val="002E7ABA"/>
    <w:rsid w:val="002F0806"/>
    <w:rsid w:val="002F0AA9"/>
    <w:rsid w:val="002F0C1C"/>
    <w:rsid w:val="002F0F36"/>
    <w:rsid w:val="002F151A"/>
    <w:rsid w:val="002F19BD"/>
    <w:rsid w:val="002F2F48"/>
    <w:rsid w:val="002F3031"/>
    <w:rsid w:val="002F3D73"/>
    <w:rsid w:val="002F4337"/>
    <w:rsid w:val="002F44A1"/>
    <w:rsid w:val="002F5AF7"/>
    <w:rsid w:val="002F5BFC"/>
    <w:rsid w:val="002F5C4D"/>
    <w:rsid w:val="002F5D74"/>
    <w:rsid w:val="002F715C"/>
    <w:rsid w:val="002F73B9"/>
    <w:rsid w:val="002F7C18"/>
    <w:rsid w:val="002F7E84"/>
    <w:rsid w:val="00300DBC"/>
    <w:rsid w:val="00301020"/>
    <w:rsid w:val="0030152A"/>
    <w:rsid w:val="003019B8"/>
    <w:rsid w:val="003021EB"/>
    <w:rsid w:val="00303B0B"/>
    <w:rsid w:val="0030410D"/>
    <w:rsid w:val="0030527A"/>
    <w:rsid w:val="00305488"/>
    <w:rsid w:val="00306B40"/>
    <w:rsid w:val="00307822"/>
    <w:rsid w:val="00310431"/>
    <w:rsid w:val="0031049E"/>
    <w:rsid w:val="003105B1"/>
    <w:rsid w:val="00312CF4"/>
    <w:rsid w:val="00313C62"/>
    <w:rsid w:val="00314EC9"/>
    <w:rsid w:val="00315581"/>
    <w:rsid w:val="00315A7F"/>
    <w:rsid w:val="003173D0"/>
    <w:rsid w:val="003174F1"/>
    <w:rsid w:val="00317F48"/>
    <w:rsid w:val="00320992"/>
    <w:rsid w:val="00321244"/>
    <w:rsid w:val="00321654"/>
    <w:rsid w:val="003222BE"/>
    <w:rsid w:val="003223E6"/>
    <w:rsid w:val="00323DCC"/>
    <w:rsid w:val="00324FED"/>
    <w:rsid w:val="003257FC"/>
    <w:rsid w:val="00325890"/>
    <w:rsid w:val="00325953"/>
    <w:rsid w:val="003260BF"/>
    <w:rsid w:val="0032643D"/>
    <w:rsid w:val="003271F2"/>
    <w:rsid w:val="0032774F"/>
    <w:rsid w:val="003279A4"/>
    <w:rsid w:val="003302D9"/>
    <w:rsid w:val="00330743"/>
    <w:rsid w:val="00331AE8"/>
    <w:rsid w:val="0033421C"/>
    <w:rsid w:val="003343AD"/>
    <w:rsid w:val="003343E1"/>
    <w:rsid w:val="00334E90"/>
    <w:rsid w:val="0033663A"/>
    <w:rsid w:val="0034052F"/>
    <w:rsid w:val="00340A39"/>
    <w:rsid w:val="003417ED"/>
    <w:rsid w:val="003427F9"/>
    <w:rsid w:val="00343072"/>
    <w:rsid w:val="00344596"/>
    <w:rsid w:val="003456C5"/>
    <w:rsid w:val="003465DD"/>
    <w:rsid w:val="00351545"/>
    <w:rsid w:val="003522F3"/>
    <w:rsid w:val="0035237B"/>
    <w:rsid w:val="003523FE"/>
    <w:rsid w:val="00353001"/>
    <w:rsid w:val="0035649C"/>
    <w:rsid w:val="003567DC"/>
    <w:rsid w:val="00356E21"/>
    <w:rsid w:val="0035767D"/>
    <w:rsid w:val="003600EC"/>
    <w:rsid w:val="00360314"/>
    <w:rsid w:val="00360D0A"/>
    <w:rsid w:val="00363A76"/>
    <w:rsid w:val="0036435E"/>
    <w:rsid w:val="00364A7E"/>
    <w:rsid w:val="00365BAD"/>
    <w:rsid w:val="00365D09"/>
    <w:rsid w:val="003673C2"/>
    <w:rsid w:val="0037011B"/>
    <w:rsid w:val="00371327"/>
    <w:rsid w:val="003724A4"/>
    <w:rsid w:val="00372B95"/>
    <w:rsid w:val="00374DA1"/>
    <w:rsid w:val="0037520F"/>
    <w:rsid w:val="00376F18"/>
    <w:rsid w:val="0038074E"/>
    <w:rsid w:val="00380B84"/>
    <w:rsid w:val="00380C54"/>
    <w:rsid w:val="00381650"/>
    <w:rsid w:val="00382840"/>
    <w:rsid w:val="00382CD6"/>
    <w:rsid w:val="00384418"/>
    <w:rsid w:val="00384BB9"/>
    <w:rsid w:val="00385644"/>
    <w:rsid w:val="00385B23"/>
    <w:rsid w:val="003863F4"/>
    <w:rsid w:val="00386598"/>
    <w:rsid w:val="00386F1A"/>
    <w:rsid w:val="003870BE"/>
    <w:rsid w:val="00387745"/>
    <w:rsid w:val="00390D60"/>
    <w:rsid w:val="0039138A"/>
    <w:rsid w:val="003916BF"/>
    <w:rsid w:val="003917CF"/>
    <w:rsid w:val="00391830"/>
    <w:rsid w:val="00393007"/>
    <w:rsid w:val="00393784"/>
    <w:rsid w:val="00393BD2"/>
    <w:rsid w:val="003945C3"/>
    <w:rsid w:val="00394CE7"/>
    <w:rsid w:val="003951B5"/>
    <w:rsid w:val="0039539E"/>
    <w:rsid w:val="003961A4"/>
    <w:rsid w:val="0039671F"/>
    <w:rsid w:val="003A03F0"/>
    <w:rsid w:val="003A1B5A"/>
    <w:rsid w:val="003A1BA9"/>
    <w:rsid w:val="003A1C63"/>
    <w:rsid w:val="003A2F06"/>
    <w:rsid w:val="003A4CDF"/>
    <w:rsid w:val="003A4DD2"/>
    <w:rsid w:val="003A527F"/>
    <w:rsid w:val="003A69A1"/>
    <w:rsid w:val="003B0C2A"/>
    <w:rsid w:val="003B0D83"/>
    <w:rsid w:val="003B3AB5"/>
    <w:rsid w:val="003B4475"/>
    <w:rsid w:val="003B49C8"/>
    <w:rsid w:val="003B60FA"/>
    <w:rsid w:val="003B610A"/>
    <w:rsid w:val="003B68D9"/>
    <w:rsid w:val="003B6BEB"/>
    <w:rsid w:val="003B7832"/>
    <w:rsid w:val="003B7968"/>
    <w:rsid w:val="003C051C"/>
    <w:rsid w:val="003C054C"/>
    <w:rsid w:val="003C09CB"/>
    <w:rsid w:val="003C107A"/>
    <w:rsid w:val="003C1244"/>
    <w:rsid w:val="003C14B9"/>
    <w:rsid w:val="003C1575"/>
    <w:rsid w:val="003C1FDC"/>
    <w:rsid w:val="003C3515"/>
    <w:rsid w:val="003C3B30"/>
    <w:rsid w:val="003C44F8"/>
    <w:rsid w:val="003C63E4"/>
    <w:rsid w:val="003C6F2C"/>
    <w:rsid w:val="003D032D"/>
    <w:rsid w:val="003D2AE3"/>
    <w:rsid w:val="003D2B24"/>
    <w:rsid w:val="003D304C"/>
    <w:rsid w:val="003D4031"/>
    <w:rsid w:val="003D43A3"/>
    <w:rsid w:val="003D43F7"/>
    <w:rsid w:val="003D57A8"/>
    <w:rsid w:val="003D687D"/>
    <w:rsid w:val="003D6A49"/>
    <w:rsid w:val="003D6E3D"/>
    <w:rsid w:val="003E0423"/>
    <w:rsid w:val="003E11A5"/>
    <w:rsid w:val="003E18FF"/>
    <w:rsid w:val="003E1DA9"/>
    <w:rsid w:val="003E2B05"/>
    <w:rsid w:val="003E341D"/>
    <w:rsid w:val="003E377F"/>
    <w:rsid w:val="003E4712"/>
    <w:rsid w:val="003E6237"/>
    <w:rsid w:val="003E64B3"/>
    <w:rsid w:val="003E6CCA"/>
    <w:rsid w:val="003E75B3"/>
    <w:rsid w:val="003E7887"/>
    <w:rsid w:val="003E7D91"/>
    <w:rsid w:val="003E7F0D"/>
    <w:rsid w:val="003F0060"/>
    <w:rsid w:val="003F1D93"/>
    <w:rsid w:val="003F20CE"/>
    <w:rsid w:val="003F288E"/>
    <w:rsid w:val="003F380E"/>
    <w:rsid w:val="003F4A39"/>
    <w:rsid w:val="003F4A3E"/>
    <w:rsid w:val="003F6329"/>
    <w:rsid w:val="003F6A4A"/>
    <w:rsid w:val="003F7AFC"/>
    <w:rsid w:val="003F7F7D"/>
    <w:rsid w:val="0040014A"/>
    <w:rsid w:val="004012BE"/>
    <w:rsid w:val="00401BC2"/>
    <w:rsid w:val="004044C2"/>
    <w:rsid w:val="00405705"/>
    <w:rsid w:val="004058CC"/>
    <w:rsid w:val="004058E7"/>
    <w:rsid w:val="00405A64"/>
    <w:rsid w:val="004061A4"/>
    <w:rsid w:val="00406531"/>
    <w:rsid w:val="00406830"/>
    <w:rsid w:val="00410671"/>
    <w:rsid w:val="0041122E"/>
    <w:rsid w:val="004119F9"/>
    <w:rsid w:val="00411BAD"/>
    <w:rsid w:val="00411DAE"/>
    <w:rsid w:val="004133BB"/>
    <w:rsid w:val="004141D5"/>
    <w:rsid w:val="00414E42"/>
    <w:rsid w:val="004169D4"/>
    <w:rsid w:val="004176EA"/>
    <w:rsid w:val="00420363"/>
    <w:rsid w:val="004203D2"/>
    <w:rsid w:val="00420450"/>
    <w:rsid w:val="00421E1F"/>
    <w:rsid w:val="0042251F"/>
    <w:rsid w:val="00422D8A"/>
    <w:rsid w:val="00422E4E"/>
    <w:rsid w:val="0042362A"/>
    <w:rsid w:val="004240AC"/>
    <w:rsid w:val="00424E2F"/>
    <w:rsid w:val="004254D8"/>
    <w:rsid w:val="00425ACF"/>
    <w:rsid w:val="00425C61"/>
    <w:rsid w:val="00425DFC"/>
    <w:rsid w:val="00430DAD"/>
    <w:rsid w:val="00432629"/>
    <w:rsid w:val="00433137"/>
    <w:rsid w:val="004341E8"/>
    <w:rsid w:val="0043449C"/>
    <w:rsid w:val="00440290"/>
    <w:rsid w:val="0044124E"/>
    <w:rsid w:val="00441DB5"/>
    <w:rsid w:val="00443C91"/>
    <w:rsid w:val="0044430E"/>
    <w:rsid w:val="004444AD"/>
    <w:rsid w:val="00444710"/>
    <w:rsid w:val="004461C3"/>
    <w:rsid w:val="0045030C"/>
    <w:rsid w:val="004516E8"/>
    <w:rsid w:val="004532D7"/>
    <w:rsid w:val="00453352"/>
    <w:rsid w:val="00455816"/>
    <w:rsid w:val="004563B3"/>
    <w:rsid w:val="00456FC7"/>
    <w:rsid w:val="00457684"/>
    <w:rsid w:val="0046001C"/>
    <w:rsid w:val="004605D0"/>
    <w:rsid w:val="00461089"/>
    <w:rsid w:val="0046113F"/>
    <w:rsid w:val="004619DF"/>
    <w:rsid w:val="00462E3C"/>
    <w:rsid w:val="004630A8"/>
    <w:rsid w:val="00463FC0"/>
    <w:rsid w:val="00464C4C"/>
    <w:rsid w:val="00464E7D"/>
    <w:rsid w:val="0046500E"/>
    <w:rsid w:val="004666A0"/>
    <w:rsid w:val="0046738B"/>
    <w:rsid w:val="0046745C"/>
    <w:rsid w:val="00467AB3"/>
    <w:rsid w:val="00470707"/>
    <w:rsid w:val="004708E5"/>
    <w:rsid w:val="00470A00"/>
    <w:rsid w:val="004711EB"/>
    <w:rsid w:val="00471217"/>
    <w:rsid w:val="004723F9"/>
    <w:rsid w:val="00472B68"/>
    <w:rsid w:val="00473EDA"/>
    <w:rsid w:val="00474154"/>
    <w:rsid w:val="00474EDB"/>
    <w:rsid w:val="0047755E"/>
    <w:rsid w:val="004777AD"/>
    <w:rsid w:val="0047797E"/>
    <w:rsid w:val="004779DA"/>
    <w:rsid w:val="004803BF"/>
    <w:rsid w:val="00480AC8"/>
    <w:rsid w:val="00480FDB"/>
    <w:rsid w:val="00481941"/>
    <w:rsid w:val="00481C98"/>
    <w:rsid w:val="00481F5D"/>
    <w:rsid w:val="00482347"/>
    <w:rsid w:val="00482DB9"/>
    <w:rsid w:val="00483010"/>
    <w:rsid w:val="0048357C"/>
    <w:rsid w:val="004836BB"/>
    <w:rsid w:val="004836F6"/>
    <w:rsid w:val="0048382A"/>
    <w:rsid w:val="0048413C"/>
    <w:rsid w:val="00486767"/>
    <w:rsid w:val="00486F6E"/>
    <w:rsid w:val="00486FA1"/>
    <w:rsid w:val="0048749D"/>
    <w:rsid w:val="00490489"/>
    <w:rsid w:val="00490AC4"/>
    <w:rsid w:val="0049123C"/>
    <w:rsid w:val="00491A1A"/>
    <w:rsid w:val="00491FB1"/>
    <w:rsid w:val="00495328"/>
    <w:rsid w:val="00495F4D"/>
    <w:rsid w:val="0049609E"/>
    <w:rsid w:val="004965BF"/>
    <w:rsid w:val="00496C54"/>
    <w:rsid w:val="004970A7"/>
    <w:rsid w:val="004A06A6"/>
    <w:rsid w:val="004A1BDB"/>
    <w:rsid w:val="004A21C5"/>
    <w:rsid w:val="004A27DB"/>
    <w:rsid w:val="004A2846"/>
    <w:rsid w:val="004A2EA2"/>
    <w:rsid w:val="004A3399"/>
    <w:rsid w:val="004A3C57"/>
    <w:rsid w:val="004A4249"/>
    <w:rsid w:val="004A4369"/>
    <w:rsid w:val="004A49BF"/>
    <w:rsid w:val="004A4CCC"/>
    <w:rsid w:val="004A5FF8"/>
    <w:rsid w:val="004A6168"/>
    <w:rsid w:val="004A6231"/>
    <w:rsid w:val="004A7831"/>
    <w:rsid w:val="004B027F"/>
    <w:rsid w:val="004B0D89"/>
    <w:rsid w:val="004B1756"/>
    <w:rsid w:val="004B207E"/>
    <w:rsid w:val="004B2241"/>
    <w:rsid w:val="004B2385"/>
    <w:rsid w:val="004B2B56"/>
    <w:rsid w:val="004B44A6"/>
    <w:rsid w:val="004B4BD3"/>
    <w:rsid w:val="004B5741"/>
    <w:rsid w:val="004B5A22"/>
    <w:rsid w:val="004B6EF7"/>
    <w:rsid w:val="004B6F9E"/>
    <w:rsid w:val="004C01D8"/>
    <w:rsid w:val="004C2B2A"/>
    <w:rsid w:val="004C2FC0"/>
    <w:rsid w:val="004C369C"/>
    <w:rsid w:val="004C52DD"/>
    <w:rsid w:val="004C5980"/>
    <w:rsid w:val="004C637D"/>
    <w:rsid w:val="004C6D25"/>
    <w:rsid w:val="004D2078"/>
    <w:rsid w:val="004D3C5F"/>
    <w:rsid w:val="004D5502"/>
    <w:rsid w:val="004D5957"/>
    <w:rsid w:val="004D6F81"/>
    <w:rsid w:val="004D7494"/>
    <w:rsid w:val="004E3850"/>
    <w:rsid w:val="004E3915"/>
    <w:rsid w:val="004E39BD"/>
    <w:rsid w:val="004E3EE5"/>
    <w:rsid w:val="004E69B3"/>
    <w:rsid w:val="004E7105"/>
    <w:rsid w:val="004F0BC5"/>
    <w:rsid w:val="004F22F9"/>
    <w:rsid w:val="004F24A7"/>
    <w:rsid w:val="004F2752"/>
    <w:rsid w:val="004F3230"/>
    <w:rsid w:val="004F3BAE"/>
    <w:rsid w:val="004F5026"/>
    <w:rsid w:val="004F5848"/>
    <w:rsid w:val="004F59E2"/>
    <w:rsid w:val="004F5AEA"/>
    <w:rsid w:val="004F6B56"/>
    <w:rsid w:val="004F7074"/>
    <w:rsid w:val="004F7161"/>
    <w:rsid w:val="00500A83"/>
    <w:rsid w:val="00501677"/>
    <w:rsid w:val="00502C9B"/>
    <w:rsid w:val="00503C81"/>
    <w:rsid w:val="00504233"/>
    <w:rsid w:val="00504649"/>
    <w:rsid w:val="00504D50"/>
    <w:rsid w:val="0050520C"/>
    <w:rsid w:val="00506604"/>
    <w:rsid w:val="00506809"/>
    <w:rsid w:val="00506CEC"/>
    <w:rsid w:val="00510217"/>
    <w:rsid w:val="00510408"/>
    <w:rsid w:val="005105D7"/>
    <w:rsid w:val="00511E58"/>
    <w:rsid w:val="00512761"/>
    <w:rsid w:val="0051279E"/>
    <w:rsid w:val="00512EDD"/>
    <w:rsid w:val="005139E3"/>
    <w:rsid w:val="00513A12"/>
    <w:rsid w:val="00515D06"/>
    <w:rsid w:val="0051669E"/>
    <w:rsid w:val="00516DEB"/>
    <w:rsid w:val="005170E5"/>
    <w:rsid w:val="0052082B"/>
    <w:rsid w:val="00521274"/>
    <w:rsid w:val="005234AB"/>
    <w:rsid w:val="00525352"/>
    <w:rsid w:val="00525F66"/>
    <w:rsid w:val="005275E1"/>
    <w:rsid w:val="00527D35"/>
    <w:rsid w:val="00531670"/>
    <w:rsid w:val="0053398C"/>
    <w:rsid w:val="00534334"/>
    <w:rsid w:val="00534D71"/>
    <w:rsid w:val="005359DF"/>
    <w:rsid w:val="00536201"/>
    <w:rsid w:val="00537584"/>
    <w:rsid w:val="00537792"/>
    <w:rsid w:val="00537A72"/>
    <w:rsid w:val="005402F0"/>
    <w:rsid w:val="005413CB"/>
    <w:rsid w:val="00541C6F"/>
    <w:rsid w:val="00542438"/>
    <w:rsid w:val="0054264B"/>
    <w:rsid w:val="00542F99"/>
    <w:rsid w:val="0054445F"/>
    <w:rsid w:val="00544905"/>
    <w:rsid w:val="0054529F"/>
    <w:rsid w:val="0054771E"/>
    <w:rsid w:val="0055011E"/>
    <w:rsid w:val="005505C4"/>
    <w:rsid w:val="00551248"/>
    <w:rsid w:val="00551A1D"/>
    <w:rsid w:val="0055205D"/>
    <w:rsid w:val="00552E2F"/>
    <w:rsid w:val="0055327A"/>
    <w:rsid w:val="00553A70"/>
    <w:rsid w:val="005545FD"/>
    <w:rsid w:val="00554D46"/>
    <w:rsid w:val="00555158"/>
    <w:rsid w:val="00555284"/>
    <w:rsid w:val="005559E1"/>
    <w:rsid w:val="00556483"/>
    <w:rsid w:val="005569FF"/>
    <w:rsid w:val="00556C12"/>
    <w:rsid w:val="00560004"/>
    <w:rsid w:val="00560D12"/>
    <w:rsid w:val="00560FE4"/>
    <w:rsid w:val="005611C7"/>
    <w:rsid w:val="005612A6"/>
    <w:rsid w:val="005615A0"/>
    <w:rsid w:val="0056266D"/>
    <w:rsid w:val="0056330B"/>
    <w:rsid w:val="005638EA"/>
    <w:rsid w:val="00563E5D"/>
    <w:rsid w:val="0056454E"/>
    <w:rsid w:val="0056600B"/>
    <w:rsid w:val="0056652C"/>
    <w:rsid w:val="0056667C"/>
    <w:rsid w:val="0056711C"/>
    <w:rsid w:val="005676F8"/>
    <w:rsid w:val="0056788A"/>
    <w:rsid w:val="00567911"/>
    <w:rsid w:val="00567B12"/>
    <w:rsid w:val="005705BC"/>
    <w:rsid w:val="00570944"/>
    <w:rsid w:val="005732A8"/>
    <w:rsid w:val="0057386E"/>
    <w:rsid w:val="00573901"/>
    <w:rsid w:val="00573940"/>
    <w:rsid w:val="005739A5"/>
    <w:rsid w:val="00575E5E"/>
    <w:rsid w:val="00576F67"/>
    <w:rsid w:val="00580E12"/>
    <w:rsid w:val="00582860"/>
    <w:rsid w:val="00582B8E"/>
    <w:rsid w:val="00583D71"/>
    <w:rsid w:val="00584DB7"/>
    <w:rsid w:val="005863D2"/>
    <w:rsid w:val="0058742E"/>
    <w:rsid w:val="00587B06"/>
    <w:rsid w:val="00590D5D"/>
    <w:rsid w:val="00591922"/>
    <w:rsid w:val="00592099"/>
    <w:rsid w:val="005934F5"/>
    <w:rsid w:val="0059412F"/>
    <w:rsid w:val="00597AE9"/>
    <w:rsid w:val="005A0AB5"/>
    <w:rsid w:val="005A10D4"/>
    <w:rsid w:val="005A1B6E"/>
    <w:rsid w:val="005A2F8C"/>
    <w:rsid w:val="005A4158"/>
    <w:rsid w:val="005A41E4"/>
    <w:rsid w:val="005A5251"/>
    <w:rsid w:val="005A5C0A"/>
    <w:rsid w:val="005A5FE0"/>
    <w:rsid w:val="005A6072"/>
    <w:rsid w:val="005A60FB"/>
    <w:rsid w:val="005A615D"/>
    <w:rsid w:val="005A646D"/>
    <w:rsid w:val="005A6728"/>
    <w:rsid w:val="005A732E"/>
    <w:rsid w:val="005A7F0B"/>
    <w:rsid w:val="005B169C"/>
    <w:rsid w:val="005B191C"/>
    <w:rsid w:val="005B26F4"/>
    <w:rsid w:val="005B2A93"/>
    <w:rsid w:val="005B3BA5"/>
    <w:rsid w:val="005B44AB"/>
    <w:rsid w:val="005B4D2F"/>
    <w:rsid w:val="005B5860"/>
    <w:rsid w:val="005B5EAA"/>
    <w:rsid w:val="005C02D1"/>
    <w:rsid w:val="005C0397"/>
    <w:rsid w:val="005C06BA"/>
    <w:rsid w:val="005C1C26"/>
    <w:rsid w:val="005C22EF"/>
    <w:rsid w:val="005C36FE"/>
    <w:rsid w:val="005C3A15"/>
    <w:rsid w:val="005C3BAF"/>
    <w:rsid w:val="005C3EC9"/>
    <w:rsid w:val="005C425F"/>
    <w:rsid w:val="005C45EE"/>
    <w:rsid w:val="005C74DA"/>
    <w:rsid w:val="005D08AA"/>
    <w:rsid w:val="005D1030"/>
    <w:rsid w:val="005D1572"/>
    <w:rsid w:val="005D1A93"/>
    <w:rsid w:val="005D1D5B"/>
    <w:rsid w:val="005D251F"/>
    <w:rsid w:val="005D30D8"/>
    <w:rsid w:val="005D3C94"/>
    <w:rsid w:val="005D4205"/>
    <w:rsid w:val="005D456D"/>
    <w:rsid w:val="005D5B75"/>
    <w:rsid w:val="005D5DD2"/>
    <w:rsid w:val="005D5E72"/>
    <w:rsid w:val="005D71E7"/>
    <w:rsid w:val="005D79C8"/>
    <w:rsid w:val="005E002D"/>
    <w:rsid w:val="005E0103"/>
    <w:rsid w:val="005E2E99"/>
    <w:rsid w:val="005E2FFA"/>
    <w:rsid w:val="005E37FA"/>
    <w:rsid w:val="005E3BFC"/>
    <w:rsid w:val="005E4ACD"/>
    <w:rsid w:val="005E4E6A"/>
    <w:rsid w:val="005E59DB"/>
    <w:rsid w:val="005E5C87"/>
    <w:rsid w:val="005E6E84"/>
    <w:rsid w:val="005E70FB"/>
    <w:rsid w:val="005F0346"/>
    <w:rsid w:val="005F086F"/>
    <w:rsid w:val="005F0DD8"/>
    <w:rsid w:val="005F17D4"/>
    <w:rsid w:val="005F19B9"/>
    <w:rsid w:val="005F234A"/>
    <w:rsid w:val="005F2AA0"/>
    <w:rsid w:val="005F2E6F"/>
    <w:rsid w:val="005F3123"/>
    <w:rsid w:val="005F59C5"/>
    <w:rsid w:val="00600082"/>
    <w:rsid w:val="00600C87"/>
    <w:rsid w:val="006014A8"/>
    <w:rsid w:val="0060194B"/>
    <w:rsid w:val="00602D39"/>
    <w:rsid w:val="00602D58"/>
    <w:rsid w:val="006035E5"/>
    <w:rsid w:val="006039DF"/>
    <w:rsid w:val="00605998"/>
    <w:rsid w:val="00606973"/>
    <w:rsid w:val="00607028"/>
    <w:rsid w:val="00611001"/>
    <w:rsid w:val="0061152B"/>
    <w:rsid w:val="00612E29"/>
    <w:rsid w:val="006130CE"/>
    <w:rsid w:val="00614B31"/>
    <w:rsid w:val="00615853"/>
    <w:rsid w:val="00617F7F"/>
    <w:rsid w:val="006200F4"/>
    <w:rsid w:val="00622517"/>
    <w:rsid w:val="0062283F"/>
    <w:rsid w:val="00622991"/>
    <w:rsid w:val="00623103"/>
    <w:rsid w:val="006237AF"/>
    <w:rsid w:val="00623AFF"/>
    <w:rsid w:val="00625432"/>
    <w:rsid w:val="006262F5"/>
    <w:rsid w:val="0062745B"/>
    <w:rsid w:val="00627734"/>
    <w:rsid w:val="00627EB8"/>
    <w:rsid w:val="00630904"/>
    <w:rsid w:val="00630D72"/>
    <w:rsid w:val="00631B5E"/>
    <w:rsid w:val="0063333A"/>
    <w:rsid w:val="006333F2"/>
    <w:rsid w:val="00633796"/>
    <w:rsid w:val="00633D2B"/>
    <w:rsid w:val="00635723"/>
    <w:rsid w:val="00635B2C"/>
    <w:rsid w:val="006361A3"/>
    <w:rsid w:val="0064011D"/>
    <w:rsid w:val="00640817"/>
    <w:rsid w:val="00642ECC"/>
    <w:rsid w:val="00643C2B"/>
    <w:rsid w:val="00643C7D"/>
    <w:rsid w:val="00644234"/>
    <w:rsid w:val="0064428C"/>
    <w:rsid w:val="00644431"/>
    <w:rsid w:val="00644E42"/>
    <w:rsid w:val="0064516B"/>
    <w:rsid w:val="006466EF"/>
    <w:rsid w:val="00646A06"/>
    <w:rsid w:val="00646DE7"/>
    <w:rsid w:val="00647324"/>
    <w:rsid w:val="00647777"/>
    <w:rsid w:val="006478CC"/>
    <w:rsid w:val="00650F21"/>
    <w:rsid w:val="00651D7A"/>
    <w:rsid w:val="00652283"/>
    <w:rsid w:val="006556C4"/>
    <w:rsid w:val="00655B57"/>
    <w:rsid w:val="00656332"/>
    <w:rsid w:val="006565A4"/>
    <w:rsid w:val="006569B5"/>
    <w:rsid w:val="00657085"/>
    <w:rsid w:val="00660FF2"/>
    <w:rsid w:val="006613AC"/>
    <w:rsid w:val="00661B06"/>
    <w:rsid w:val="00662DFF"/>
    <w:rsid w:val="006638C1"/>
    <w:rsid w:val="0066393F"/>
    <w:rsid w:val="00664DBB"/>
    <w:rsid w:val="00665557"/>
    <w:rsid w:val="00665CE5"/>
    <w:rsid w:val="0066646C"/>
    <w:rsid w:val="00667F27"/>
    <w:rsid w:val="00667F38"/>
    <w:rsid w:val="00670BB1"/>
    <w:rsid w:val="0067124B"/>
    <w:rsid w:val="006713ED"/>
    <w:rsid w:val="006724D5"/>
    <w:rsid w:val="00674D6B"/>
    <w:rsid w:val="00675610"/>
    <w:rsid w:val="006757B2"/>
    <w:rsid w:val="00676829"/>
    <w:rsid w:val="006772E7"/>
    <w:rsid w:val="0068048E"/>
    <w:rsid w:val="00680B65"/>
    <w:rsid w:val="006842F5"/>
    <w:rsid w:val="006845A2"/>
    <w:rsid w:val="0068753D"/>
    <w:rsid w:val="0068765F"/>
    <w:rsid w:val="00687A8B"/>
    <w:rsid w:val="00687BCE"/>
    <w:rsid w:val="00691E3E"/>
    <w:rsid w:val="00691ECB"/>
    <w:rsid w:val="00692478"/>
    <w:rsid w:val="00693FD6"/>
    <w:rsid w:val="00695B8E"/>
    <w:rsid w:val="00695D39"/>
    <w:rsid w:val="006A052A"/>
    <w:rsid w:val="006A1186"/>
    <w:rsid w:val="006A176E"/>
    <w:rsid w:val="006A1E01"/>
    <w:rsid w:val="006A1E2B"/>
    <w:rsid w:val="006A3C92"/>
    <w:rsid w:val="006A4637"/>
    <w:rsid w:val="006A4B0B"/>
    <w:rsid w:val="006A4DC2"/>
    <w:rsid w:val="006A4DE5"/>
    <w:rsid w:val="006A624F"/>
    <w:rsid w:val="006A65FD"/>
    <w:rsid w:val="006B0FD7"/>
    <w:rsid w:val="006B1C6D"/>
    <w:rsid w:val="006B1DBA"/>
    <w:rsid w:val="006B289E"/>
    <w:rsid w:val="006B4FD7"/>
    <w:rsid w:val="006B6568"/>
    <w:rsid w:val="006B7D3B"/>
    <w:rsid w:val="006C0114"/>
    <w:rsid w:val="006C0ED5"/>
    <w:rsid w:val="006C13FE"/>
    <w:rsid w:val="006C34BE"/>
    <w:rsid w:val="006C4902"/>
    <w:rsid w:val="006C4C73"/>
    <w:rsid w:val="006C557D"/>
    <w:rsid w:val="006C59BE"/>
    <w:rsid w:val="006C5BD5"/>
    <w:rsid w:val="006C61E8"/>
    <w:rsid w:val="006C6B56"/>
    <w:rsid w:val="006C7A78"/>
    <w:rsid w:val="006C7D51"/>
    <w:rsid w:val="006D002C"/>
    <w:rsid w:val="006D18D6"/>
    <w:rsid w:val="006D25BC"/>
    <w:rsid w:val="006D2724"/>
    <w:rsid w:val="006D2C4D"/>
    <w:rsid w:val="006D32F1"/>
    <w:rsid w:val="006D3FE8"/>
    <w:rsid w:val="006D4C6B"/>
    <w:rsid w:val="006D6338"/>
    <w:rsid w:val="006D66EF"/>
    <w:rsid w:val="006D719F"/>
    <w:rsid w:val="006D76F0"/>
    <w:rsid w:val="006D7C2A"/>
    <w:rsid w:val="006E152D"/>
    <w:rsid w:val="006E199A"/>
    <w:rsid w:val="006E1E24"/>
    <w:rsid w:val="006E2201"/>
    <w:rsid w:val="006E22CB"/>
    <w:rsid w:val="006E280D"/>
    <w:rsid w:val="006E4A58"/>
    <w:rsid w:val="006E5297"/>
    <w:rsid w:val="006E6390"/>
    <w:rsid w:val="006E73F2"/>
    <w:rsid w:val="006F0471"/>
    <w:rsid w:val="006F0B9E"/>
    <w:rsid w:val="006F1309"/>
    <w:rsid w:val="006F14B9"/>
    <w:rsid w:val="006F23D3"/>
    <w:rsid w:val="006F29FC"/>
    <w:rsid w:val="006F47E4"/>
    <w:rsid w:val="006F499A"/>
    <w:rsid w:val="006F61B9"/>
    <w:rsid w:val="006F6B76"/>
    <w:rsid w:val="006F707F"/>
    <w:rsid w:val="006F729B"/>
    <w:rsid w:val="006F7A5C"/>
    <w:rsid w:val="0070076A"/>
    <w:rsid w:val="00700CCE"/>
    <w:rsid w:val="007011F8"/>
    <w:rsid w:val="00702462"/>
    <w:rsid w:val="00702E8E"/>
    <w:rsid w:val="00703160"/>
    <w:rsid w:val="00703216"/>
    <w:rsid w:val="00703C88"/>
    <w:rsid w:val="00704B91"/>
    <w:rsid w:val="00704C72"/>
    <w:rsid w:val="00704CC7"/>
    <w:rsid w:val="007053C7"/>
    <w:rsid w:val="00705EB4"/>
    <w:rsid w:val="007062EF"/>
    <w:rsid w:val="0070750B"/>
    <w:rsid w:val="00707E3A"/>
    <w:rsid w:val="007104B8"/>
    <w:rsid w:val="00710C1E"/>
    <w:rsid w:val="007119A3"/>
    <w:rsid w:val="007120CF"/>
    <w:rsid w:val="007126B2"/>
    <w:rsid w:val="00712D6A"/>
    <w:rsid w:val="007132AF"/>
    <w:rsid w:val="00714276"/>
    <w:rsid w:val="007147BF"/>
    <w:rsid w:val="0071565F"/>
    <w:rsid w:val="007158AD"/>
    <w:rsid w:val="00716830"/>
    <w:rsid w:val="007171A6"/>
    <w:rsid w:val="007201A7"/>
    <w:rsid w:val="00720C39"/>
    <w:rsid w:val="00721BB9"/>
    <w:rsid w:val="00721EEF"/>
    <w:rsid w:val="00722091"/>
    <w:rsid w:val="007229D8"/>
    <w:rsid w:val="007243F3"/>
    <w:rsid w:val="00724877"/>
    <w:rsid w:val="00726289"/>
    <w:rsid w:val="00727842"/>
    <w:rsid w:val="007279FF"/>
    <w:rsid w:val="0073061D"/>
    <w:rsid w:val="00730823"/>
    <w:rsid w:val="00730BA2"/>
    <w:rsid w:val="007326B7"/>
    <w:rsid w:val="00734687"/>
    <w:rsid w:val="00734E7D"/>
    <w:rsid w:val="00734FEC"/>
    <w:rsid w:val="00736A82"/>
    <w:rsid w:val="00736AA8"/>
    <w:rsid w:val="00740D72"/>
    <w:rsid w:val="00741CD7"/>
    <w:rsid w:val="007429CE"/>
    <w:rsid w:val="00742AE7"/>
    <w:rsid w:val="0074310B"/>
    <w:rsid w:val="00743AC8"/>
    <w:rsid w:val="0074466E"/>
    <w:rsid w:val="00744CD1"/>
    <w:rsid w:val="00745B17"/>
    <w:rsid w:val="00745C1D"/>
    <w:rsid w:val="00745C55"/>
    <w:rsid w:val="00750B3D"/>
    <w:rsid w:val="0075147E"/>
    <w:rsid w:val="00753052"/>
    <w:rsid w:val="00754578"/>
    <w:rsid w:val="007550A4"/>
    <w:rsid w:val="007556DE"/>
    <w:rsid w:val="00755CC6"/>
    <w:rsid w:val="00755F00"/>
    <w:rsid w:val="00756742"/>
    <w:rsid w:val="0075746E"/>
    <w:rsid w:val="007576FF"/>
    <w:rsid w:val="00757BF2"/>
    <w:rsid w:val="00761480"/>
    <w:rsid w:val="00761657"/>
    <w:rsid w:val="00761908"/>
    <w:rsid w:val="00761926"/>
    <w:rsid w:val="00762EB8"/>
    <w:rsid w:val="00763016"/>
    <w:rsid w:val="00763658"/>
    <w:rsid w:val="00763CDE"/>
    <w:rsid w:val="00763DEA"/>
    <w:rsid w:val="007641C8"/>
    <w:rsid w:val="007643A7"/>
    <w:rsid w:val="00765BCD"/>
    <w:rsid w:val="00765D3C"/>
    <w:rsid w:val="0076620F"/>
    <w:rsid w:val="0076675C"/>
    <w:rsid w:val="00766FC4"/>
    <w:rsid w:val="00767AFD"/>
    <w:rsid w:val="007700EB"/>
    <w:rsid w:val="007712D4"/>
    <w:rsid w:val="007713E3"/>
    <w:rsid w:val="0077356E"/>
    <w:rsid w:val="00775C19"/>
    <w:rsid w:val="0077671A"/>
    <w:rsid w:val="00776F84"/>
    <w:rsid w:val="0077702D"/>
    <w:rsid w:val="00777379"/>
    <w:rsid w:val="00780DDE"/>
    <w:rsid w:val="0078149D"/>
    <w:rsid w:val="007819D0"/>
    <w:rsid w:val="00782777"/>
    <w:rsid w:val="00782D9A"/>
    <w:rsid w:val="007839D0"/>
    <w:rsid w:val="00784B6E"/>
    <w:rsid w:val="00786800"/>
    <w:rsid w:val="00790748"/>
    <w:rsid w:val="007908C1"/>
    <w:rsid w:val="00791973"/>
    <w:rsid w:val="00792CE0"/>
    <w:rsid w:val="00794273"/>
    <w:rsid w:val="007943F1"/>
    <w:rsid w:val="00794936"/>
    <w:rsid w:val="00795314"/>
    <w:rsid w:val="00795B0D"/>
    <w:rsid w:val="00796F64"/>
    <w:rsid w:val="0079749D"/>
    <w:rsid w:val="007A0740"/>
    <w:rsid w:val="007A0BEA"/>
    <w:rsid w:val="007A18CE"/>
    <w:rsid w:val="007A1EBF"/>
    <w:rsid w:val="007A22B2"/>
    <w:rsid w:val="007A2C05"/>
    <w:rsid w:val="007A2C57"/>
    <w:rsid w:val="007A59B1"/>
    <w:rsid w:val="007A59C0"/>
    <w:rsid w:val="007A5FB5"/>
    <w:rsid w:val="007A67CA"/>
    <w:rsid w:val="007A6844"/>
    <w:rsid w:val="007A7AF3"/>
    <w:rsid w:val="007B0389"/>
    <w:rsid w:val="007B0462"/>
    <w:rsid w:val="007B0F1F"/>
    <w:rsid w:val="007B3BEA"/>
    <w:rsid w:val="007B3DEE"/>
    <w:rsid w:val="007B473E"/>
    <w:rsid w:val="007B492A"/>
    <w:rsid w:val="007B4ADC"/>
    <w:rsid w:val="007B4EB1"/>
    <w:rsid w:val="007B5F2B"/>
    <w:rsid w:val="007B5FB8"/>
    <w:rsid w:val="007B678E"/>
    <w:rsid w:val="007B7E61"/>
    <w:rsid w:val="007B7ED0"/>
    <w:rsid w:val="007C0E22"/>
    <w:rsid w:val="007C178D"/>
    <w:rsid w:val="007C222A"/>
    <w:rsid w:val="007C2469"/>
    <w:rsid w:val="007C2DAC"/>
    <w:rsid w:val="007C2E20"/>
    <w:rsid w:val="007C2E98"/>
    <w:rsid w:val="007C3832"/>
    <w:rsid w:val="007C48E5"/>
    <w:rsid w:val="007C4FE7"/>
    <w:rsid w:val="007C5609"/>
    <w:rsid w:val="007C586A"/>
    <w:rsid w:val="007C6D3E"/>
    <w:rsid w:val="007C7AD2"/>
    <w:rsid w:val="007D2FC7"/>
    <w:rsid w:val="007D47E3"/>
    <w:rsid w:val="007D5183"/>
    <w:rsid w:val="007D56E0"/>
    <w:rsid w:val="007D57C0"/>
    <w:rsid w:val="007D5D9B"/>
    <w:rsid w:val="007D5FB7"/>
    <w:rsid w:val="007D6BAE"/>
    <w:rsid w:val="007D736E"/>
    <w:rsid w:val="007D7AE2"/>
    <w:rsid w:val="007E0383"/>
    <w:rsid w:val="007E20C0"/>
    <w:rsid w:val="007E3741"/>
    <w:rsid w:val="007E422A"/>
    <w:rsid w:val="007E4659"/>
    <w:rsid w:val="007E46A7"/>
    <w:rsid w:val="007E486E"/>
    <w:rsid w:val="007E4BBE"/>
    <w:rsid w:val="007E6023"/>
    <w:rsid w:val="007E609F"/>
    <w:rsid w:val="007E7699"/>
    <w:rsid w:val="007F00A4"/>
    <w:rsid w:val="007F00DF"/>
    <w:rsid w:val="007F1CEC"/>
    <w:rsid w:val="007F24D3"/>
    <w:rsid w:val="007F24EC"/>
    <w:rsid w:val="007F2D04"/>
    <w:rsid w:val="007F2F41"/>
    <w:rsid w:val="007F35B1"/>
    <w:rsid w:val="007F3DC4"/>
    <w:rsid w:val="007F3DCD"/>
    <w:rsid w:val="007F3E96"/>
    <w:rsid w:val="007F4682"/>
    <w:rsid w:val="007F47A8"/>
    <w:rsid w:val="007F51D0"/>
    <w:rsid w:val="007F55B5"/>
    <w:rsid w:val="007F592D"/>
    <w:rsid w:val="007F629C"/>
    <w:rsid w:val="007F727B"/>
    <w:rsid w:val="007F7472"/>
    <w:rsid w:val="00800D02"/>
    <w:rsid w:val="00801AF3"/>
    <w:rsid w:val="008020DC"/>
    <w:rsid w:val="0080235E"/>
    <w:rsid w:val="00802661"/>
    <w:rsid w:val="00802A06"/>
    <w:rsid w:val="0080303E"/>
    <w:rsid w:val="0080330E"/>
    <w:rsid w:val="00803745"/>
    <w:rsid w:val="0080377A"/>
    <w:rsid w:val="00804721"/>
    <w:rsid w:val="00805E54"/>
    <w:rsid w:val="00806D87"/>
    <w:rsid w:val="00806E51"/>
    <w:rsid w:val="00807576"/>
    <w:rsid w:val="008079C3"/>
    <w:rsid w:val="00807A21"/>
    <w:rsid w:val="008105EB"/>
    <w:rsid w:val="00811588"/>
    <w:rsid w:val="00811C24"/>
    <w:rsid w:val="00811E98"/>
    <w:rsid w:val="008132DF"/>
    <w:rsid w:val="008148CE"/>
    <w:rsid w:val="0081559C"/>
    <w:rsid w:val="00815DFB"/>
    <w:rsid w:val="00816972"/>
    <w:rsid w:val="0082261E"/>
    <w:rsid w:val="0082294D"/>
    <w:rsid w:val="00823DE4"/>
    <w:rsid w:val="008241E3"/>
    <w:rsid w:val="00826276"/>
    <w:rsid w:val="00826D52"/>
    <w:rsid w:val="0082709C"/>
    <w:rsid w:val="008275C7"/>
    <w:rsid w:val="00827D04"/>
    <w:rsid w:val="0083015E"/>
    <w:rsid w:val="008305B9"/>
    <w:rsid w:val="0083190A"/>
    <w:rsid w:val="00831BD5"/>
    <w:rsid w:val="00833892"/>
    <w:rsid w:val="00833973"/>
    <w:rsid w:val="008342A0"/>
    <w:rsid w:val="00834ECE"/>
    <w:rsid w:val="008361E7"/>
    <w:rsid w:val="0083629F"/>
    <w:rsid w:val="00836CC9"/>
    <w:rsid w:val="00836D37"/>
    <w:rsid w:val="00836EC7"/>
    <w:rsid w:val="00836F93"/>
    <w:rsid w:val="00837608"/>
    <w:rsid w:val="00837A3D"/>
    <w:rsid w:val="008400DC"/>
    <w:rsid w:val="008406B8"/>
    <w:rsid w:val="0084689E"/>
    <w:rsid w:val="00847C49"/>
    <w:rsid w:val="00847E77"/>
    <w:rsid w:val="00850EE4"/>
    <w:rsid w:val="00852274"/>
    <w:rsid w:val="00852340"/>
    <w:rsid w:val="0085504E"/>
    <w:rsid w:val="008559EE"/>
    <w:rsid w:val="00855B70"/>
    <w:rsid w:val="00855FDA"/>
    <w:rsid w:val="00857885"/>
    <w:rsid w:val="00860131"/>
    <w:rsid w:val="0086033A"/>
    <w:rsid w:val="008604FC"/>
    <w:rsid w:val="00860751"/>
    <w:rsid w:val="00862123"/>
    <w:rsid w:val="008624AA"/>
    <w:rsid w:val="008632B5"/>
    <w:rsid w:val="0086346D"/>
    <w:rsid w:val="0086362F"/>
    <w:rsid w:val="00863B26"/>
    <w:rsid w:val="008650D5"/>
    <w:rsid w:val="008660FA"/>
    <w:rsid w:val="00867853"/>
    <w:rsid w:val="00867CEF"/>
    <w:rsid w:val="00870DEC"/>
    <w:rsid w:val="008721FC"/>
    <w:rsid w:val="00873797"/>
    <w:rsid w:val="008743A9"/>
    <w:rsid w:val="00874752"/>
    <w:rsid w:val="00874B9E"/>
    <w:rsid w:val="008752DB"/>
    <w:rsid w:val="008756E4"/>
    <w:rsid w:val="008757CA"/>
    <w:rsid w:val="0087599B"/>
    <w:rsid w:val="00875B96"/>
    <w:rsid w:val="00875D1D"/>
    <w:rsid w:val="0087633E"/>
    <w:rsid w:val="00876A39"/>
    <w:rsid w:val="00876EF4"/>
    <w:rsid w:val="008776B0"/>
    <w:rsid w:val="00877963"/>
    <w:rsid w:val="008806C5"/>
    <w:rsid w:val="00880B96"/>
    <w:rsid w:val="0088195F"/>
    <w:rsid w:val="00881D25"/>
    <w:rsid w:val="00881F4B"/>
    <w:rsid w:val="00883CBF"/>
    <w:rsid w:val="0088556B"/>
    <w:rsid w:val="00887305"/>
    <w:rsid w:val="00887C88"/>
    <w:rsid w:val="0089120E"/>
    <w:rsid w:val="00892147"/>
    <w:rsid w:val="00892CBC"/>
    <w:rsid w:val="00893C4A"/>
    <w:rsid w:val="00893C6F"/>
    <w:rsid w:val="00894C5E"/>
    <w:rsid w:val="0089507F"/>
    <w:rsid w:val="00895DCE"/>
    <w:rsid w:val="00896854"/>
    <w:rsid w:val="008975E3"/>
    <w:rsid w:val="008A03BD"/>
    <w:rsid w:val="008A0585"/>
    <w:rsid w:val="008A234B"/>
    <w:rsid w:val="008A2586"/>
    <w:rsid w:val="008A29F0"/>
    <w:rsid w:val="008A36F6"/>
    <w:rsid w:val="008A3BB0"/>
    <w:rsid w:val="008A4AB9"/>
    <w:rsid w:val="008A54D7"/>
    <w:rsid w:val="008A6113"/>
    <w:rsid w:val="008A7F6C"/>
    <w:rsid w:val="008B0953"/>
    <w:rsid w:val="008B0ED4"/>
    <w:rsid w:val="008B18AA"/>
    <w:rsid w:val="008B2386"/>
    <w:rsid w:val="008B29C1"/>
    <w:rsid w:val="008B2FA6"/>
    <w:rsid w:val="008B4085"/>
    <w:rsid w:val="008B5002"/>
    <w:rsid w:val="008B5896"/>
    <w:rsid w:val="008B5A08"/>
    <w:rsid w:val="008B5A1B"/>
    <w:rsid w:val="008B613E"/>
    <w:rsid w:val="008B6725"/>
    <w:rsid w:val="008B7375"/>
    <w:rsid w:val="008B7A02"/>
    <w:rsid w:val="008C429A"/>
    <w:rsid w:val="008C43EA"/>
    <w:rsid w:val="008C5E47"/>
    <w:rsid w:val="008C716F"/>
    <w:rsid w:val="008D203D"/>
    <w:rsid w:val="008D20C1"/>
    <w:rsid w:val="008D33B5"/>
    <w:rsid w:val="008D3C3F"/>
    <w:rsid w:val="008D501E"/>
    <w:rsid w:val="008D5387"/>
    <w:rsid w:val="008D5BA3"/>
    <w:rsid w:val="008D6117"/>
    <w:rsid w:val="008D7E44"/>
    <w:rsid w:val="008E0E04"/>
    <w:rsid w:val="008E156F"/>
    <w:rsid w:val="008E20F6"/>
    <w:rsid w:val="008E525A"/>
    <w:rsid w:val="008E599A"/>
    <w:rsid w:val="008E6167"/>
    <w:rsid w:val="008E7A1C"/>
    <w:rsid w:val="008F05A2"/>
    <w:rsid w:val="008F0F0A"/>
    <w:rsid w:val="008F1156"/>
    <w:rsid w:val="008F1FB3"/>
    <w:rsid w:val="008F2A33"/>
    <w:rsid w:val="008F2B14"/>
    <w:rsid w:val="008F4313"/>
    <w:rsid w:val="008F45CA"/>
    <w:rsid w:val="008F4FB7"/>
    <w:rsid w:val="008F56A1"/>
    <w:rsid w:val="008F60EC"/>
    <w:rsid w:val="008F6336"/>
    <w:rsid w:val="008F72F0"/>
    <w:rsid w:val="008F74F0"/>
    <w:rsid w:val="00900070"/>
    <w:rsid w:val="009005CF"/>
    <w:rsid w:val="0090085A"/>
    <w:rsid w:val="009008FB"/>
    <w:rsid w:val="009028BF"/>
    <w:rsid w:val="00902E8C"/>
    <w:rsid w:val="00903286"/>
    <w:rsid w:val="00904B2F"/>
    <w:rsid w:val="00905C72"/>
    <w:rsid w:val="00907DC6"/>
    <w:rsid w:val="00911213"/>
    <w:rsid w:val="00911454"/>
    <w:rsid w:val="009116AB"/>
    <w:rsid w:val="00911F0D"/>
    <w:rsid w:val="00912F48"/>
    <w:rsid w:val="009145F4"/>
    <w:rsid w:val="009148D7"/>
    <w:rsid w:val="00914EC8"/>
    <w:rsid w:val="00915648"/>
    <w:rsid w:val="0091597D"/>
    <w:rsid w:val="009163D4"/>
    <w:rsid w:val="009218D1"/>
    <w:rsid w:val="00921E6C"/>
    <w:rsid w:val="00921EBD"/>
    <w:rsid w:val="009221B7"/>
    <w:rsid w:val="0092279F"/>
    <w:rsid w:val="00922AA6"/>
    <w:rsid w:val="00923E11"/>
    <w:rsid w:val="00924527"/>
    <w:rsid w:val="009250CE"/>
    <w:rsid w:val="0092624A"/>
    <w:rsid w:val="00926AA4"/>
    <w:rsid w:val="00927A71"/>
    <w:rsid w:val="00927F31"/>
    <w:rsid w:val="00930B50"/>
    <w:rsid w:val="009311B5"/>
    <w:rsid w:val="0093246D"/>
    <w:rsid w:val="009331B2"/>
    <w:rsid w:val="00934E76"/>
    <w:rsid w:val="00935A71"/>
    <w:rsid w:val="00935A7F"/>
    <w:rsid w:val="00936369"/>
    <w:rsid w:val="009369FD"/>
    <w:rsid w:val="00936B54"/>
    <w:rsid w:val="00937CE3"/>
    <w:rsid w:val="00940114"/>
    <w:rsid w:val="0094098A"/>
    <w:rsid w:val="00940F40"/>
    <w:rsid w:val="00941291"/>
    <w:rsid w:val="00941706"/>
    <w:rsid w:val="00942B67"/>
    <w:rsid w:val="00943FA8"/>
    <w:rsid w:val="0094468E"/>
    <w:rsid w:val="009452A6"/>
    <w:rsid w:val="0094590D"/>
    <w:rsid w:val="00945C5A"/>
    <w:rsid w:val="00946694"/>
    <w:rsid w:val="0095064D"/>
    <w:rsid w:val="00951D92"/>
    <w:rsid w:val="009520F9"/>
    <w:rsid w:val="00952A98"/>
    <w:rsid w:val="009531E6"/>
    <w:rsid w:val="00953285"/>
    <w:rsid w:val="00954155"/>
    <w:rsid w:val="009548DB"/>
    <w:rsid w:val="009550CE"/>
    <w:rsid w:val="00956DC0"/>
    <w:rsid w:val="00957524"/>
    <w:rsid w:val="00957D8D"/>
    <w:rsid w:val="00961C76"/>
    <w:rsid w:val="00961D8E"/>
    <w:rsid w:val="00961FF3"/>
    <w:rsid w:val="00962514"/>
    <w:rsid w:val="009630DF"/>
    <w:rsid w:val="009647FB"/>
    <w:rsid w:val="0096545E"/>
    <w:rsid w:val="0096577A"/>
    <w:rsid w:val="009658AF"/>
    <w:rsid w:val="00965D4F"/>
    <w:rsid w:val="00966251"/>
    <w:rsid w:val="00966344"/>
    <w:rsid w:val="0096642A"/>
    <w:rsid w:val="00966A6A"/>
    <w:rsid w:val="00966B50"/>
    <w:rsid w:val="00966BFD"/>
    <w:rsid w:val="00971B53"/>
    <w:rsid w:val="00972D07"/>
    <w:rsid w:val="00972FE9"/>
    <w:rsid w:val="00973505"/>
    <w:rsid w:val="00974F41"/>
    <w:rsid w:val="009758CE"/>
    <w:rsid w:val="009758FD"/>
    <w:rsid w:val="00976256"/>
    <w:rsid w:val="009762A1"/>
    <w:rsid w:val="00976402"/>
    <w:rsid w:val="00976B20"/>
    <w:rsid w:val="00977FA7"/>
    <w:rsid w:val="00981117"/>
    <w:rsid w:val="0098134D"/>
    <w:rsid w:val="00981383"/>
    <w:rsid w:val="00981EBB"/>
    <w:rsid w:val="00982338"/>
    <w:rsid w:val="00982F31"/>
    <w:rsid w:val="0098424B"/>
    <w:rsid w:val="00984A2F"/>
    <w:rsid w:val="00984B97"/>
    <w:rsid w:val="00985130"/>
    <w:rsid w:val="009855AD"/>
    <w:rsid w:val="009861E3"/>
    <w:rsid w:val="0098634E"/>
    <w:rsid w:val="00986B0F"/>
    <w:rsid w:val="00986B91"/>
    <w:rsid w:val="00987A0D"/>
    <w:rsid w:val="00987C89"/>
    <w:rsid w:val="00990051"/>
    <w:rsid w:val="009905DC"/>
    <w:rsid w:val="009915AC"/>
    <w:rsid w:val="009918B7"/>
    <w:rsid w:val="00993B5F"/>
    <w:rsid w:val="00994321"/>
    <w:rsid w:val="0099449B"/>
    <w:rsid w:val="0099526F"/>
    <w:rsid w:val="00995D3D"/>
    <w:rsid w:val="009961F6"/>
    <w:rsid w:val="00997060"/>
    <w:rsid w:val="0099797C"/>
    <w:rsid w:val="00997B98"/>
    <w:rsid w:val="009A0F0E"/>
    <w:rsid w:val="009A1E2E"/>
    <w:rsid w:val="009A3738"/>
    <w:rsid w:val="009A3B40"/>
    <w:rsid w:val="009A4309"/>
    <w:rsid w:val="009A4A19"/>
    <w:rsid w:val="009A4AAD"/>
    <w:rsid w:val="009A5381"/>
    <w:rsid w:val="009A6FD2"/>
    <w:rsid w:val="009A704B"/>
    <w:rsid w:val="009A76EB"/>
    <w:rsid w:val="009A7990"/>
    <w:rsid w:val="009B0670"/>
    <w:rsid w:val="009B0E48"/>
    <w:rsid w:val="009B1059"/>
    <w:rsid w:val="009B2576"/>
    <w:rsid w:val="009B2D85"/>
    <w:rsid w:val="009B41E4"/>
    <w:rsid w:val="009B41FA"/>
    <w:rsid w:val="009B4C0D"/>
    <w:rsid w:val="009B63FF"/>
    <w:rsid w:val="009B69DD"/>
    <w:rsid w:val="009B74F9"/>
    <w:rsid w:val="009B7D60"/>
    <w:rsid w:val="009C0737"/>
    <w:rsid w:val="009C133D"/>
    <w:rsid w:val="009C1F96"/>
    <w:rsid w:val="009C2425"/>
    <w:rsid w:val="009C2571"/>
    <w:rsid w:val="009C2A4C"/>
    <w:rsid w:val="009C38D1"/>
    <w:rsid w:val="009C44F7"/>
    <w:rsid w:val="009C4886"/>
    <w:rsid w:val="009C55D7"/>
    <w:rsid w:val="009C5805"/>
    <w:rsid w:val="009C5931"/>
    <w:rsid w:val="009C59DD"/>
    <w:rsid w:val="009C5FEE"/>
    <w:rsid w:val="009C62DE"/>
    <w:rsid w:val="009C6B2B"/>
    <w:rsid w:val="009C76ED"/>
    <w:rsid w:val="009C76F5"/>
    <w:rsid w:val="009D0293"/>
    <w:rsid w:val="009D08A7"/>
    <w:rsid w:val="009D16E5"/>
    <w:rsid w:val="009D37D1"/>
    <w:rsid w:val="009D3F8E"/>
    <w:rsid w:val="009D5A49"/>
    <w:rsid w:val="009D5A51"/>
    <w:rsid w:val="009D63C1"/>
    <w:rsid w:val="009D6CCB"/>
    <w:rsid w:val="009D71D2"/>
    <w:rsid w:val="009D7B78"/>
    <w:rsid w:val="009D7DDC"/>
    <w:rsid w:val="009E0177"/>
    <w:rsid w:val="009E145C"/>
    <w:rsid w:val="009E16B3"/>
    <w:rsid w:val="009E25FF"/>
    <w:rsid w:val="009E3144"/>
    <w:rsid w:val="009E374A"/>
    <w:rsid w:val="009E53BB"/>
    <w:rsid w:val="009E54BF"/>
    <w:rsid w:val="009E5AF2"/>
    <w:rsid w:val="009E5E79"/>
    <w:rsid w:val="009E60C6"/>
    <w:rsid w:val="009E72F2"/>
    <w:rsid w:val="009F0BD1"/>
    <w:rsid w:val="009F13D4"/>
    <w:rsid w:val="009F25F6"/>
    <w:rsid w:val="009F26F7"/>
    <w:rsid w:val="009F38E5"/>
    <w:rsid w:val="009F3A64"/>
    <w:rsid w:val="009F3C30"/>
    <w:rsid w:val="009F4A71"/>
    <w:rsid w:val="009F51BD"/>
    <w:rsid w:val="009F521C"/>
    <w:rsid w:val="009F55E7"/>
    <w:rsid w:val="009F5E0C"/>
    <w:rsid w:val="009F6E50"/>
    <w:rsid w:val="009F7961"/>
    <w:rsid w:val="009F7FB2"/>
    <w:rsid w:val="00A00BAE"/>
    <w:rsid w:val="00A01C9D"/>
    <w:rsid w:val="00A01EE0"/>
    <w:rsid w:val="00A023F3"/>
    <w:rsid w:val="00A03178"/>
    <w:rsid w:val="00A043DE"/>
    <w:rsid w:val="00A0500C"/>
    <w:rsid w:val="00A0511A"/>
    <w:rsid w:val="00A0578D"/>
    <w:rsid w:val="00A059D0"/>
    <w:rsid w:val="00A05F19"/>
    <w:rsid w:val="00A060FA"/>
    <w:rsid w:val="00A0634C"/>
    <w:rsid w:val="00A0649D"/>
    <w:rsid w:val="00A078AD"/>
    <w:rsid w:val="00A07A5F"/>
    <w:rsid w:val="00A11276"/>
    <w:rsid w:val="00A112F3"/>
    <w:rsid w:val="00A11815"/>
    <w:rsid w:val="00A12161"/>
    <w:rsid w:val="00A148A6"/>
    <w:rsid w:val="00A14C9E"/>
    <w:rsid w:val="00A15D27"/>
    <w:rsid w:val="00A15DF7"/>
    <w:rsid w:val="00A15E66"/>
    <w:rsid w:val="00A16ACD"/>
    <w:rsid w:val="00A172D0"/>
    <w:rsid w:val="00A17CCC"/>
    <w:rsid w:val="00A17EB3"/>
    <w:rsid w:val="00A204E3"/>
    <w:rsid w:val="00A2052E"/>
    <w:rsid w:val="00A220B7"/>
    <w:rsid w:val="00A25E3F"/>
    <w:rsid w:val="00A25EBB"/>
    <w:rsid w:val="00A26125"/>
    <w:rsid w:val="00A30203"/>
    <w:rsid w:val="00A3150B"/>
    <w:rsid w:val="00A32B15"/>
    <w:rsid w:val="00A33086"/>
    <w:rsid w:val="00A343C1"/>
    <w:rsid w:val="00A34660"/>
    <w:rsid w:val="00A352AA"/>
    <w:rsid w:val="00A356A7"/>
    <w:rsid w:val="00A37380"/>
    <w:rsid w:val="00A41C96"/>
    <w:rsid w:val="00A42852"/>
    <w:rsid w:val="00A435F7"/>
    <w:rsid w:val="00A440D6"/>
    <w:rsid w:val="00A446B3"/>
    <w:rsid w:val="00A455BD"/>
    <w:rsid w:val="00A460E9"/>
    <w:rsid w:val="00A46764"/>
    <w:rsid w:val="00A46AA4"/>
    <w:rsid w:val="00A4713A"/>
    <w:rsid w:val="00A511D5"/>
    <w:rsid w:val="00A513FF"/>
    <w:rsid w:val="00A518BE"/>
    <w:rsid w:val="00A51C5C"/>
    <w:rsid w:val="00A529AF"/>
    <w:rsid w:val="00A538C0"/>
    <w:rsid w:val="00A54C78"/>
    <w:rsid w:val="00A54F6C"/>
    <w:rsid w:val="00A57787"/>
    <w:rsid w:val="00A60293"/>
    <w:rsid w:val="00A6066B"/>
    <w:rsid w:val="00A60B7D"/>
    <w:rsid w:val="00A60F9E"/>
    <w:rsid w:val="00A62284"/>
    <w:rsid w:val="00A64054"/>
    <w:rsid w:val="00A64926"/>
    <w:rsid w:val="00A64C9D"/>
    <w:rsid w:val="00A65567"/>
    <w:rsid w:val="00A666EA"/>
    <w:rsid w:val="00A674AF"/>
    <w:rsid w:val="00A67827"/>
    <w:rsid w:val="00A71A80"/>
    <w:rsid w:val="00A72C66"/>
    <w:rsid w:val="00A72C69"/>
    <w:rsid w:val="00A72F4A"/>
    <w:rsid w:val="00A72FD6"/>
    <w:rsid w:val="00A73B93"/>
    <w:rsid w:val="00A74688"/>
    <w:rsid w:val="00A747BF"/>
    <w:rsid w:val="00A749D0"/>
    <w:rsid w:val="00A75143"/>
    <w:rsid w:val="00A76586"/>
    <w:rsid w:val="00A76B5A"/>
    <w:rsid w:val="00A779BD"/>
    <w:rsid w:val="00A80452"/>
    <w:rsid w:val="00A80D83"/>
    <w:rsid w:val="00A817DF"/>
    <w:rsid w:val="00A82614"/>
    <w:rsid w:val="00A82E74"/>
    <w:rsid w:val="00A83BD2"/>
    <w:rsid w:val="00A8445E"/>
    <w:rsid w:val="00A87915"/>
    <w:rsid w:val="00A87DCC"/>
    <w:rsid w:val="00A9141C"/>
    <w:rsid w:val="00A91B6C"/>
    <w:rsid w:val="00A92299"/>
    <w:rsid w:val="00A92C39"/>
    <w:rsid w:val="00A930D8"/>
    <w:rsid w:val="00A96404"/>
    <w:rsid w:val="00A96C91"/>
    <w:rsid w:val="00A972E3"/>
    <w:rsid w:val="00A975F8"/>
    <w:rsid w:val="00A97CBB"/>
    <w:rsid w:val="00AA0B32"/>
    <w:rsid w:val="00AA2506"/>
    <w:rsid w:val="00AA31A9"/>
    <w:rsid w:val="00AA3684"/>
    <w:rsid w:val="00AA36CB"/>
    <w:rsid w:val="00AA40F8"/>
    <w:rsid w:val="00AA5B88"/>
    <w:rsid w:val="00AA5C92"/>
    <w:rsid w:val="00AA5CC6"/>
    <w:rsid w:val="00AA7505"/>
    <w:rsid w:val="00AA7D79"/>
    <w:rsid w:val="00AA7DF9"/>
    <w:rsid w:val="00AB0103"/>
    <w:rsid w:val="00AB034A"/>
    <w:rsid w:val="00AB18D4"/>
    <w:rsid w:val="00AB3BAC"/>
    <w:rsid w:val="00AB5FF7"/>
    <w:rsid w:val="00AB7D8A"/>
    <w:rsid w:val="00AB7E2B"/>
    <w:rsid w:val="00AC1056"/>
    <w:rsid w:val="00AC10E1"/>
    <w:rsid w:val="00AC1342"/>
    <w:rsid w:val="00AC22F8"/>
    <w:rsid w:val="00AC2C9D"/>
    <w:rsid w:val="00AC31E0"/>
    <w:rsid w:val="00AC32DD"/>
    <w:rsid w:val="00AC38F3"/>
    <w:rsid w:val="00AC4D3A"/>
    <w:rsid w:val="00AC51DE"/>
    <w:rsid w:val="00AC539E"/>
    <w:rsid w:val="00AC5B6F"/>
    <w:rsid w:val="00AC6B90"/>
    <w:rsid w:val="00AC6E60"/>
    <w:rsid w:val="00AD0920"/>
    <w:rsid w:val="00AD0ED9"/>
    <w:rsid w:val="00AD1574"/>
    <w:rsid w:val="00AD167D"/>
    <w:rsid w:val="00AD1CBB"/>
    <w:rsid w:val="00AD2DA6"/>
    <w:rsid w:val="00AD4CC8"/>
    <w:rsid w:val="00AD5E0C"/>
    <w:rsid w:val="00AD5FC9"/>
    <w:rsid w:val="00AD77EA"/>
    <w:rsid w:val="00AD7FB9"/>
    <w:rsid w:val="00AE004B"/>
    <w:rsid w:val="00AE1390"/>
    <w:rsid w:val="00AE1870"/>
    <w:rsid w:val="00AE1C2A"/>
    <w:rsid w:val="00AE3C03"/>
    <w:rsid w:val="00AE5D6F"/>
    <w:rsid w:val="00AE60D7"/>
    <w:rsid w:val="00AE629B"/>
    <w:rsid w:val="00AE64E6"/>
    <w:rsid w:val="00AE7884"/>
    <w:rsid w:val="00AF071F"/>
    <w:rsid w:val="00AF165F"/>
    <w:rsid w:val="00AF2544"/>
    <w:rsid w:val="00AF32F0"/>
    <w:rsid w:val="00AF43C9"/>
    <w:rsid w:val="00AF6CC2"/>
    <w:rsid w:val="00AF7075"/>
    <w:rsid w:val="00AF77F2"/>
    <w:rsid w:val="00AF78DA"/>
    <w:rsid w:val="00B01503"/>
    <w:rsid w:val="00B02215"/>
    <w:rsid w:val="00B02BA9"/>
    <w:rsid w:val="00B0459E"/>
    <w:rsid w:val="00B0487A"/>
    <w:rsid w:val="00B10AF0"/>
    <w:rsid w:val="00B11681"/>
    <w:rsid w:val="00B11B37"/>
    <w:rsid w:val="00B1217F"/>
    <w:rsid w:val="00B144A4"/>
    <w:rsid w:val="00B14905"/>
    <w:rsid w:val="00B14A64"/>
    <w:rsid w:val="00B1626E"/>
    <w:rsid w:val="00B16A01"/>
    <w:rsid w:val="00B17089"/>
    <w:rsid w:val="00B1776B"/>
    <w:rsid w:val="00B17796"/>
    <w:rsid w:val="00B17F95"/>
    <w:rsid w:val="00B20DAD"/>
    <w:rsid w:val="00B20F1A"/>
    <w:rsid w:val="00B221CA"/>
    <w:rsid w:val="00B25244"/>
    <w:rsid w:val="00B26164"/>
    <w:rsid w:val="00B26DFE"/>
    <w:rsid w:val="00B2733A"/>
    <w:rsid w:val="00B27592"/>
    <w:rsid w:val="00B275A7"/>
    <w:rsid w:val="00B30486"/>
    <w:rsid w:val="00B30875"/>
    <w:rsid w:val="00B314DE"/>
    <w:rsid w:val="00B31B5E"/>
    <w:rsid w:val="00B31CD3"/>
    <w:rsid w:val="00B32234"/>
    <w:rsid w:val="00B3227B"/>
    <w:rsid w:val="00B32418"/>
    <w:rsid w:val="00B32ECE"/>
    <w:rsid w:val="00B34EF3"/>
    <w:rsid w:val="00B35D18"/>
    <w:rsid w:val="00B3760B"/>
    <w:rsid w:val="00B37799"/>
    <w:rsid w:val="00B4073F"/>
    <w:rsid w:val="00B40D7B"/>
    <w:rsid w:val="00B40ECA"/>
    <w:rsid w:val="00B4220A"/>
    <w:rsid w:val="00B428FE"/>
    <w:rsid w:val="00B43E9C"/>
    <w:rsid w:val="00B4488C"/>
    <w:rsid w:val="00B454C9"/>
    <w:rsid w:val="00B4595B"/>
    <w:rsid w:val="00B46699"/>
    <w:rsid w:val="00B466F1"/>
    <w:rsid w:val="00B46F82"/>
    <w:rsid w:val="00B504A5"/>
    <w:rsid w:val="00B53A2B"/>
    <w:rsid w:val="00B564EC"/>
    <w:rsid w:val="00B56962"/>
    <w:rsid w:val="00B56A27"/>
    <w:rsid w:val="00B60D6D"/>
    <w:rsid w:val="00B61A2B"/>
    <w:rsid w:val="00B61E74"/>
    <w:rsid w:val="00B61F4D"/>
    <w:rsid w:val="00B62518"/>
    <w:rsid w:val="00B627CA"/>
    <w:rsid w:val="00B62B2B"/>
    <w:rsid w:val="00B64F1B"/>
    <w:rsid w:val="00B65B62"/>
    <w:rsid w:val="00B660E5"/>
    <w:rsid w:val="00B66416"/>
    <w:rsid w:val="00B66486"/>
    <w:rsid w:val="00B66D1B"/>
    <w:rsid w:val="00B672F2"/>
    <w:rsid w:val="00B67E13"/>
    <w:rsid w:val="00B67FE9"/>
    <w:rsid w:val="00B7066B"/>
    <w:rsid w:val="00B706CF"/>
    <w:rsid w:val="00B72F7D"/>
    <w:rsid w:val="00B744E7"/>
    <w:rsid w:val="00B746AB"/>
    <w:rsid w:val="00B75DB0"/>
    <w:rsid w:val="00B75E6B"/>
    <w:rsid w:val="00B77A49"/>
    <w:rsid w:val="00B801BD"/>
    <w:rsid w:val="00B8126B"/>
    <w:rsid w:val="00B81FD3"/>
    <w:rsid w:val="00B860AA"/>
    <w:rsid w:val="00B86762"/>
    <w:rsid w:val="00B86778"/>
    <w:rsid w:val="00B87C03"/>
    <w:rsid w:val="00B87EDF"/>
    <w:rsid w:val="00B908F6"/>
    <w:rsid w:val="00B91299"/>
    <w:rsid w:val="00B928F1"/>
    <w:rsid w:val="00B93358"/>
    <w:rsid w:val="00B93CD1"/>
    <w:rsid w:val="00B93D49"/>
    <w:rsid w:val="00B9532A"/>
    <w:rsid w:val="00B969E5"/>
    <w:rsid w:val="00B97957"/>
    <w:rsid w:val="00BA0120"/>
    <w:rsid w:val="00BA17CF"/>
    <w:rsid w:val="00BA1EE4"/>
    <w:rsid w:val="00BA2020"/>
    <w:rsid w:val="00BA20A3"/>
    <w:rsid w:val="00BA385E"/>
    <w:rsid w:val="00BA3C53"/>
    <w:rsid w:val="00BA45B8"/>
    <w:rsid w:val="00BA45BF"/>
    <w:rsid w:val="00BA5255"/>
    <w:rsid w:val="00BA5A38"/>
    <w:rsid w:val="00BB0A52"/>
    <w:rsid w:val="00BB0FD1"/>
    <w:rsid w:val="00BB19C3"/>
    <w:rsid w:val="00BB210F"/>
    <w:rsid w:val="00BB25CD"/>
    <w:rsid w:val="00BB2A1E"/>
    <w:rsid w:val="00BB2A76"/>
    <w:rsid w:val="00BB2BCE"/>
    <w:rsid w:val="00BB330A"/>
    <w:rsid w:val="00BB42B5"/>
    <w:rsid w:val="00BB43C2"/>
    <w:rsid w:val="00BB4A86"/>
    <w:rsid w:val="00BB5002"/>
    <w:rsid w:val="00BB5E78"/>
    <w:rsid w:val="00BB7D28"/>
    <w:rsid w:val="00BB7D7D"/>
    <w:rsid w:val="00BC167F"/>
    <w:rsid w:val="00BC21C5"/>
    <w:rsid w:val="00BC21EC"/>
    <w:rsid w:val="00BC22CE"/>
    <w:rsid w:val="00BC2506"/>
    <w:rsid w:val="00BC2EFD"/>
    <w:rsid w:val="00BC577D"/>
    <w:rsid w:val="00BD1441"/>
    <w:rsid w:val="00BD1821"/>
    <w:rsid w:val="00BD1CA5"/>
    <w:rsid w:val="00BD2159"/>
    <w:rsid w:val="00BD25E5"/>
    <w:rsid w:val="00BD2CA2"/>
    <w:rsid w:val="00BD3272"/>
    <w:rsid w:val="00BD3AFA"/>
    <w:rsid w:val="00BD5830"/>
    <w:rsid w:val="00BD5A40"/>
    <w:rsid w:val="00BD6732"/>
    <w:rsid w:val="00BD68BE"/>
    <w:rsid w:val="00BD6C34"/>
    <w:rsid w:val="00BD7A91"/>
    <w:rsid w:val="00BD7AA3"/>
    <w:rsid w:val="00BE0520"/>
    <w:rsid w:val="00BE2356"/>
    <w:rsid w:val="00BE240F"/>
    <w:rsid w:val="00BE314C"/>
    <w:rsid w:val="00BE3AD3"/>
    <w:rsid w:val="00BE3B86"/>
    <w:rsid w:val="00BE610E"/>
    <w:rsid w:val="00BE68AC"/>
    <w:rsid w:val="00BE69E7"/>
    <w:rsid w:val="00BF1649"/>
    <w:rsid w:val="00BF1B0B"/>
    <w:rsid w:val="00BF1E15"/>
    <w:rsid w:val="00BF1EA1"/>
    <w:rsid w:val="00BF22EC"/>
    <w:rsid w:val="00BF282C"/>
    <w:rsid w:val="00BF3A37"/>
    <w:rsid w:val="00BF4351"/>
    <w:rsid w:val="00BF4BE5"/>
    <w:rsid w:val="00BF4DC2"/>
    <w:rsid w:val="00BF523B"/>
    <w:rsid w:val="00BF5424"/>
    <w:rsid w:val="00BF6863"/>
    <w:rsid w:val="00BF6F42"/>
    <w:rsid w:val="00BF75C4"/>
    <w:rsid w:val="00C00A20"/>
    <w:rsid w:val="00C00C96"/>
    <w:rsid w:val="00C01973"/>
    <w:rsid w:val="00C02E26"/>
    <w:rsid w:val="00C04AA4"/>
    <w:rsid w:val="00C04ADA"/>
    <w:rsid w:val="00C04C37"/>
    <w:rsid w:val="00C052F9"/>
    <w:rsid w:val="00C05490"/>
    <w:rsid w:val="00C05762"/>
    <w:rsid w:val="00C05D41"/>
    <w:rsid w:val="00C06BF0"/>
    <w:rsid w:val="00C076BA"/>
    <w:rsid w:val="00C10911"/>
    <w:rsid w:val="00C11DA3"/>
    <w:rsid w:val="00C13709"/>
    <w:rsid w:val="00C13B93"/>
    <w:rsid w:val="00C16040"/>
    <w:rsid w:val="00C160FD"/>
    <w:rsid w:val="00C16A0C"/>
    <w:rsid w:val="00C1722E"/>
    <w:rsid w:val="00C17B05"/>
    <w:rsid w:val="00C20A39"/>
    <w:rsid w:val="00C21617"/>
    <w:rsid w:val="00C21B5B"/>
    <w:rsid w:val="00C2231D"/>
    <w:rsid w:val="00C2246A"/>
    <w:rsid w:val="00C22654"/>
    <w:rsid w:val="00C22BBA"/>
    <w:rsid w:val="00C24B65"/>
    <w:rsid w:val="00C24D92"/>
    <w:rsid w:val="00C25B28"/>
    <w:rsid w:val="00C275DD"/>
    <w:rsid w:val="00C27A13"/>
    <w:rsid w:val="00C35185"/>
    <w:rsid w:val="00C351D6"/>
    <w:rsid w:val="00C35404"/>
    <w:rsid w:val="00C35D97"/>
    <w:rsid w:val="00C36E84"/>
    <w:rsid w:val="00C3738F"/>
    <w:rsid w:val="00C377CB"/>
    <w:rsid w:val="00C40A7B"/>
    <w:rsid w:val="00C420F8"/>
    <w:rsid w:val="00C424F0"/>
    <w:rsid w:val="00C42E4B"/>
    <w:rsid w:val="00C432CB"/>
    <w:rsid w:val="00C441ED"/>
    <w:rsid w:val="00C46757"/>
    <w:rsid w:val="00C47881"/>
    <w:rsid w:val="00C47EF6"/>
    <w:rsid w:val="00C50ACF"/>
    <w:rsid w:val="00C510A2"/>
    <w:rsid w:val="00C51682"/>
    <w:rsid w:val="00C524F9"/>
    <w:rsid w:val="00C52B69"/>
    <w:rsid w:val="00C54613"/>
    <w:rsid w:val="00C55D04"/>
    <w:rsid w:val="00C562BB"/>
    <w:rsid w:val="00C57B2D"/>
    <w:rsid w:val="00C612F7"/>
    <w:rsid w:val="00C63093"/>
    <w:rsid w:val="00C63353"/>
    <w:rsid w:val="00C64584"/>
    <w:rsid w:val="00C64B17"/>
    <w:rsid w:val="00C71CB5"/>
    <w:rsid w:val="00C72B6E"/>
    <w:rsid w:val="00C72F6E"/>
    <w:rsid w:val="00C76926"/>
    <w:rsid w:val="00C76C75"/>
    <w:rsid w:val="00C80307"/>
    <w:rsid w:val="00C80FB4"/>
    <w:rsid w:val="00C8119C"/>
    <w:rsid w:val="00C819BC"/>
    <w:rsid w:val="00C819F7"/>
    <w:rsid w:val="00C83067"/>
    <w:rsid w:val="00C83E09"/>
    <w:rsid w:val="00C847CC"/>
    <w:rsid w:val="00C859E7"/>
    <w:rsid w:val="00C90A5C"/>
    <w:rsid w:val="00C93D99"/>
    <w:rsid w:val="00C9411A"/>
    <w:rsid w:val="00C9519A"/>
    <w:rsid w:val="00C952A0"/>
    <w:rsid w:val="00C957D8"/>
    <w:rsid w:val="00C96120"/>
    <w:rsid w:val="00C9687A"/>
    <w:rsid w:val="00C968A6"/>
    <w:rsid w:val="00C968F2"/>
    <w:rsid w:val="00CA06A7"/>
    <w:rsid w:val="00CA1081"/>
    <w:rsid w:val="00CA2654"/>
    <w:rsid w:val="00CA2AE5"/>
    <w:rsid w:val="00CA2BAC"/>
    <w:rsid w:val="00CA3034"/>
    <w:rsid w:val="00CA3762"/>
    <w:rsid w:val="00CA389A"/>
    <w:rsid w:val="00CA3F59"/>
    <w:rsid w:val="00CA5867"/>
    <w:rsid w:val="00CA5889"/>
    <w:rsid w:val="00CA5C43"/>
    <w:rsid w:val="00CA6C51"/>
    <w:rsid w:val="00CA7D81"/>
    <w:rsid w:val="00CB0140"/>
    <w:rsid w:val="00CB0202"/>
    <w:rsid w:val="00CB2D6C"/>
    <w:rsid w:val="00CB47FD"/>
    <w:rsid w:val="00CB4D0C"/>
    <w:rsid w:val="00CB504A"/>
    <w:rsid w:val="00CB6262"/>
    <w:rsid w:val="00CB6CB0"/>
    <w:rsid w:val="00CC0D0C"/>
    <w:rsid w:val="00CC2DB4"/>
    <w:rsid w:val="00CC3662"/>
    <w:rsid w:val="00CC707B"/>
    <w:rsid w:val="00CC72DC"/>
    <w:rsid w:val="00CC77FC"/>
    <w:rsid w:val="00CD03BD"/>
    <w:rsid w:val="00CD0D3E"/>
    <w:rsid w:val="00CD27DE"/>
    <w:rsid w:val="00CD3651"/>
    <w:rsid w:val="00CD3716"/>
    <w:rsid w:val="00CD3E59"/>
    <w:rsid w:val="00CD43FC"/>
    <w:rsid w:val="00CD45A7"/>
    <w:rsid w:val="00CD4CFE"/>
    <w:rsid w:val="00CD4ECA"/>
    <w:rsid w:val="00CD66D9"/>
    <w:rsid w:val="00CD67B6"/>
    <w:rsid w:val="00CD74AB"/>
    <w:rsid w:val="00CD7A89"/>
    <w:rsid w:val="00CE011A"/>
    <w:rsid w:val="00CE01A0"/>
    <w:rsid w:val="00CE0C99"/>
    <w:rsid w:val="00CE22F4"/>
    <w:rsid w:val="00CE253A"/>
    <w:rsid w:val="00CE3097"/>
    <w:rsid w:val="00CE31C1"/>
    <w:rsid w:val="00CE4129"/>
    <w:rsid w:val="00CE4CC6"/>
    <w:rsid w:val="00CE4E09"/>
    <w:rsid w:val="00CE59E1"/>
    <w:rsid w:val="00CE6BA1"/>
    <w:rsid w:val="00CF1613"/>
    <w:rsid w:val="00CF2175"/>
    <w:rsid w:val="00CF64A4"/>
    <w:rsid w:val="00CF72CB"/>
    <w:rsid w:val="00CF7520"/>
    <w:rsid w:val="00CF79BD"/>
    <w:rsid w:val="00D0361C"/>
    <w:rsid w:val="00D03D82"/>
    <w:rsid w:val="00D03F89"/>
    <w:rsid w:val="00D0434F"/>
    <w:rsid w:val="00D0498A"/>
    <w:rsid w:val="00D05009"/>
    <w:rsid w:val="00D05C9C"/>
    <w:rsid w:val="00D05FEF"/>
    <w:rsid w:val="00D0675C"/>
    <w:rsid w:val="00D068E5"/>
    <w:rsid w:val="00D06CF8"/>
    <w:rsid w:val="00D0798C"/>
    <w:rsid w:val="00D07DA4"/>
    <w:rsid w:val="00D10003"/>
    <w:rsid w:val="00D10192"/>
    <w:rsid w:val="00D111A6"/>
    <w:rsid w:val="00D11260"/>
    <w:rsid w:val="00D138FE"/>
    <w:rsid w:val="00D1532B"/>
    <w:rsid w:val="00D158E0"/>
    <w:rsid w:val="00D20220"/>
    <w:rsid w:val="00D20CB8"/>
    <w:rsid w:val="00D211A1"/>
    <w:rsid w:val="00D22831"/>
    <w:rsid w:val="00D2360C"/>
    <w:rsid w:val="00D23B50"/>
    <w:rsid w:val="00D240C6"/>
    <w:rsid w:val="00D252BC"/>
    <w:rsid w:val="00D25E6E"/>
    <w:rsid w:val="00D26141"/>
    <w:rsid w:val="00D26474"/>
    <w:rsid w:val="00D26825"/>
    <w:rsid w:val="00D26F24"/>
    <w:rsid w:val="00D273D8"/>
    <w:rsid w:val="00D274E3"/>
    <w:rsid w:val="00D27587"/>
    <w:rsid w:val="00D27713"/>
    <w:rsid w:val="00D27895"/>
    <w:rsid w:val="00D27A35"/>
    <w:rsid w:val="00D300FC"/>
    <w:rsid w:val="00D30451"/>
    <w:rsid w:val="00D304B8"/>
    <w:rsid w:val="00D30693"/>
    <w:rsid w:val="00D31936"/>
    <w:rsid w:val="00D32D66"/>
    <w:rsid w:val="00D35053"/>
    <w:rsid w:val="00D36E13"/>
    <w:rsid w:val="00D36E1C"/>
    <w:rsid w:val="00D373FC"/>
    <w:rsid w:val="00D37D5E"/>
    <w:rsid w:val="00D405BB"/>
    <w:rsid w:val="00D4132C"/>
    <w:rsid w:val="00D414FE"/>
    <w:rsid w:val="00D42177"/>
    <w:rsid w:val="00D43689"/>
    <w:rsid w:val="00D4474D"/>
    <w:rsid w:val="00D45017"/>
    <w:rsid w:val="00D47558"/>
    <w:rsid w:val="00D476DF"/>
    <w:rsid w:val="00D47936"/>
    <w:rsid w:val="00D54BBF"/>
    <w:rsid w:val="00D608E2"/>
    <w:rsid w:val="00D611BF"/>
    <w:rsid w:val="00D6308B"/>
    <w:rsid w:val="00D63B21"/>
    <w:rsid w:val="00D63B59"/>
    <w:rsid w:val="00D644C4"/>
    <w:rsid w:val="00D6466E"/>
    <w:rsid w:val="00D648A7"/>
    <w:rsid w:val="00D64D92"/>
    <w:rsid w:val="00D659F7"/>
    <w:rsid w:val="00D65D22"/>
    <w:rsid w:val="00D67036"/>
    <w:rsid w:val="00D672F9"/>
    <w:rsid w:val="00D67BF0"/>
    <w:rsid w:val="00D70152"/>
    <w:rsid w:val="00D701EC"/>
    <w:rsid w:val="00D70A39"/>
    <w:rsid w:val="00D71620"/>
    <w:rsid w:val="00D722D4"/>
    <w:rsid w:val="00D72467"/>
    <w:rsid w:val="00D72507"/>
    <w:rsid w:val="00D740A1"/>
    <w:rsid w:val="00D740E5"/>
    <w:rsid w:val="00D74509"/>
    <w:rsid w:val="00D75493"/>
    <w:rsid w:val="00D768F3"/>
    <w:rsid w:val="00D77E36"/>
    <w:rsid w:val="00D80B5C"/>
    <w:rsid w:val="00D80D15"/>
    <w:rsid w:val="00D814D4"/>
    <w:rsid w:val="00D81C6E"/>
    <w:rsid w:val="00D82DF3"/>
    <w:rsid w:val="00D83556"/>
    <w:rsid w:val="00D83755"/>
    <w:rsid w:val="00D83D67"/>
    <w:rsid w:val="00D85097"/>
    <w:rsid w:val="00D856B2"/>
    <w:rsid w:val="00D859FD"/>
    <w:rsid w:val="00D875C6"/>
    <w:rsid w:val="00D87C9F"/>
    <w:rsid w:val="00D90357"/>
    <w:rsid w:val="00D90C9D"/>
    <w:rsid w:val="00D90FD6"/>
    <w:rsid w:val="00D946CE"/>
    <w:rsid w:val="00D9493E"/>
    <w:rsid w:val="00D94F3D"/>
    <w:rsid w:val="00D955F1"/>
    <w:rsid w:val="00D96A11"/>
    <w:rsid w:val="00D9758E"/>
    <w:rsid w:val="00D97C4B"/>
    <w:rsid w:val="00DA14E1"/>
    <w:rsid w:val="00DA264B"/>
    <w:rsid w:val="00DA2E94"/>
    <w:rsid w:val="00DA3210"/>
    <w:rsid w:val="00DA4D43"/>
    <w:rsid w:val="00DA52C5"/>
    <w:rsid w:val="00DA5336"/>
    <w:rsid w:val="00DA7163"/>
    <w:rsid w:val="00DB1152"/>
    <w:rsid w:val="00DB16BD"/>
    <w:rsid w:val="00DB3E4A"/>
    <w:rsid w:val="00DB4C68"/>
    <w:rsid w:val="00DB5D45"/>
    <w:rsid w:val="00DB611B"/>
    <w:rsid w:val="00DB6BC7"/>
    <w:rsid w:val="00DB7D66"/>
    <w:rsid w:val="00DC0C14"/>
    <w:rsid w:val="00DC0C4A"/>
    <w:rsid w:val="00DC1C2D"/>
    <w:rsid w:val="00DC2917"/>
    <w:rsid w:val="00DC2BBE"/>
    <w:rsid w:val="00DC2BC1"/>
    <w:rsid w:val="00DC2BEA"/>
    <w:rsid w:val="00DC4600"/>
    <w:rsid w:val="00DC4F16"/>
    <w:rsid w:val="00DC5047"/>
    <w:rsid w:val="00DC555D"/>
    <w:rsid w:val="00DC65FF"/>
    <w:rsid w:val="00DC7194"/>
    <w:rsid w:val="00DC7E0F"/>
    <w:rsid w:val="00DD08F9"/>
    <w:rsid w:val="00DD1761"/>
    <w:rsid w:val="00DD4C4C"/>
    <w:rsid w:val="00DD500E"/>
    <w:rsid w:val="00DD534E"/>
    <w:rsid w:val="00DD7B77"/>
    <w:rsid w:val="00DE17D9"/>
    <w:rsid w:val="00DE24EC"/>
    <w:rsid w:val="00DE416E"/>
    <w:rsid w:val="00DE4785"/>
    <w:rsid w:val="00DE6767"/>
    <w:rsid w:val="00DE6BB3"/>
    <w:rsid w:val="00DF0791"/>
    <w:rsid w:val="00DF25B6"/>
    <w:rsid w:val="00DF523E"/>
    <w:rsid w:val="00DF5B64"/>
    <w:rsid w:val="00DF66D0"/>
    <w:rsid w:val="00DF6AB7"/>
    <w:rsid w:val="00DF6D20"/>
    <w:rsid w:val="00E015DE"/>
    <w:rsid w:val="00E016E6"/>
    <w:rsid w:val="00E01BAD"/>
    <w:rsid w:val="00E01C05"/>
    <w:rsid w:val="00E02135"/>
    <w:rsid w:val="00E02CBE"/>
    <w:rsid w:val="00E02D2C"/>
    <w:rsid w:val="00E030D5"/>
    <w:rsid w:val="00E0321C"/>
    <w:rsid w:val="00E03CC5"/>
    <w:rsid w:val="00E03E89"/>
    <w:rsid w:val="00E0496A"/>
    <w:rsid w:val="00E04A29"/>
    <w:rsid w:val="00E0766C"/>
    <w:rsid w:val="00E1034F"/>
    <w:rsid w:val="00E1048E"/>
    <w:rsid w:val="00E10DB1"/>
    <w:rsid w:val="00E111EC"/>
    <w:rsid w:val="00E125CF"/>
    <w:rsid w:val="00E13347"/>
    <w:rsid w:val="00E133F3"/>
    <w:rsid w:val="00E138DD"/>
    <w:rsid w:val="00E1419C"/>
    <w:rsid w:val="00E147D1"/>
    <w:rsid w:val="00E14D1D"/>
    <w:rsid w:val="00E15646"/>
    <w:rsid w:val="00E15E80"/>
    <w:rsid w:val="00E1602D"/>
    <w:rsid w:val="00E161EB"/>
    <w:rsid w:val="00E16BDF"/>
    <w:rsid w:val="00E16DEA"/>
    <w:rsid w:val="00E1755A"/>
    <w:rsid w:val="00E17911"/>
    <w:rsid w:val="00E20431"/>
    <w:rsid w:val="00E2144F"/>
    <w:rsid w:val="00E21B06"/>
    <w:rsid w:val="00E2226A"/>
    <w:rsid w:val="00E22BB1"/>
    <w:rsid w:val="00E23B44"/>
    <w:rsid w:val="00E23D01"/>
    <w:rsid w:val="00E23D54"/>
    <w:rsid w:val="00E2509C"/>
    <w:rsid w:val="00E26CB6"/>
    <w:rsid w:val="00E26F86"/>
    <w:rsid w:val="00E31120"/>
    <w:rsid w:val="00E31536"/>
    <w:rsid w:val="00E339F3"/>
    <w:rsid w:val="00E341C3"/>
    <w:rsid w:val="00E34A1C"/>
    <w:rsid w:val="00E35A9C"/>
    <w:rsid w:val="00E37671"/>
    <w:rsid w:val="00E37AE8"/>
    <w:rsid w:val="00E412F1"/>
    <w:rsid w:val="00E4157F"/>
    <w:rsid w:val="00E41D63"/>
    <w:rsid w:val="00E42AD9"/>
    <w:rsid w:val="00E4330D"/>
    <w:rsid w:val="00E43771"/>
    <w:rsid w:val="00E438D6"/>
    <w:rsid w:val="00E43F32"/>
    <w:rsid w:val="00E44D2C"/>
    <w:rsid w:val="00E44E64"/>
    <w:rsid w:val="00E452F4"/>
    <w:rsid w:val="00E455D9"/>
    <w:rsid w:val="00E466D3"/>
    <w:rsid w:val="00E46F54"/>
    <w:rsid w:val="00E47368"/>
    <w:rsid w:val="00E50A92"/>
    <w:rsid w:val="00E50EF4"/>
    <w:rsid w:val="00E5103B"/>
    <w:rsid w:val="00E525CB"/>
    <w:rsid w:val="00E542A7"/>
    <w:rsid w:val="00E54503"/>
    <w:rsid w:val="00E550FE"/>
    <w:rsid w:val="00E601C5"/>
    <w:rsid w:val="00E61735"/>
    <w:rsid w:val="00E627B2"/>
    <w:rsid w:val="00E634D1"/>
    <w:rsid w:val="00E637AE"/>
    <w:rsid w:val="00E653F1"/>
    <w:rsid w:val="00E65417"/>
    <w:rsid w:val="00E6566B"/>
    <w:rsid w:val="00E667A1"/>
    <w:rsid w:val="00E6796F"/>
    <w:rsid w:val="00E67DFB"/>
    <w:rsid w:val="00E7174E"/>
    <w:rsid w:val="00E733BD"/>
    <w:rsid w:val="00E734B2"/>
    <w:rsid w:val="00E75147"/>
    <w:rsid w:val="00E77509"/>
    <w:rsid w:val="00E80173"/>
    <w:rsid w:val="00E808B2"/>
    <w:rsid w:val="00E8328A"/>
    <w:rsid w:val="00E85812"/>
    <w:rsid w:val="00E85A6C"/>
    <w:rsid w:val="00E85FE2"/>
    <w:rsid w:val="00E86640"/>
    <w:rsid w:val="00E8784B"/>
    <w:rsid w:val="00E8787C"/>
    <w:rsid w:val="00E92A9D"/>
    <w:rsid w:val="00E92D59"/>
    <w:rsid w:val="00E9393F"/>
    <w:rsid w:val="00E943C5"/>
    <w:rsid w:val="00E956F5"/>
    <w:rsid w:val="00E964E3"/>
    <w:rsid w:val="00EA0448"/>
    <w:rsid w:val="00EA0701"/>
    <w:rsid w:val="00EA0748"/>
    <w:rsid w:val="00EA0799"/>
    <w:rsid w:val="00EA0DD2"/>
    <w:rsid w:val="00EA3611"/>
    <w:rsid w:val="00EA366D"/>
    <w:rsid w:val="00EA4037"/>
    <w:rsid w:val="00EA5140"/>
    <w:rsid w:val="00EA686D"/>
    <w:rsid w:val="00EB0915"/>
    <w:rsid w:val="00EB0C7F"/>
    <w:rsid w:val="00EB223E"/>
    <w:rsid w:val="00EB3D09"/>
    <w:rsid w:val="00EB482F"/>
    <w:rsid w:val="00EB5F83"/>
    <w:rsid w:val="00EB65BF"/>
    <w:rsid w:val="00EB6D20"/>
    <w:rsid w:val="00EB7634"/>
    <w:rsid w:val="00EB7B13"/>
    <w:rsid w:val="00EC0145"/>
    <w:rsid w:val="00EC06B7"/>
    <w:rsid w:val="00EC2524"/>
    <w:rsid w:val="00EC28D5"/>
    <w:rsid w:val="00EC4094"/>
    <w:rsid w:val="00EC41B8"/>
    <w:rsid w:val="00EC43DC"/>
    <w:rsid w:val="00EC4A73"/>
    <w:rsid w:val="00EC4D28"/>
    <w:rsid w:val="00EC56BD"/>
    <w:rsid w:val="00EC5F7A"/>
    <w:rsid w:val="00EC7459"/>
    <w:rsid w:val="00EC750E"/>
    <w:rsid w:val="00EC7CB3"/>
    <w:rsid w:val="00ED02A1"/>
    <w:rsid w:val="00ED0A1F"/>
    <w:rsid w:val="00ED24E1"/>
    <w:rsid w:val="00ED283F"/>
    <w:rsid w:val="00ED3B3E"/>
    <w:rsid w:val="00ED4252"/>
    <w:rsid w:val="00ED43C8"/>
    <w:rsid w:val="00ED4D31"/>
    <w:rsid w:val="00ED4DD9"/>
    <w:rsid w:val="00ED546E"/>
    <w:rsid w:val="00ED7646"/>
    <w:rsid w:val="00ED7F47"/>
    <w:rsid w:val="00EE06C4"/>
    <w:rsid w:val="00EE086D"/>
    <w:rsid w:val="00EE2239"/>
    <w:rsid w:val="00EE240C"/>
    <w:rsid w:val="00EE296F"/>
    <w:rsid w:val="00EE2E67"/>
    <w:rsid w:val="00EE43A5"/>
    <w:rsid w:val="00EE4FB7"/>
    <w:rsid w:val="00EE5118"/>
    <w:rsid w:val="00EE51B2"/>
    <w:rsid w:val="00EE51E8"/>
    <w:rsid w:val="00EE5521"/>
    <w:rsid w:val="00EE5678"/>
    <w:rsid w:val="00EE58A1"/>
    <w:rsid w:val="00EE6D34"/>
    <w:rsid w:val="00EE759B"/>
    <w:rsid w:val="00EF0D11"/>
    <w:rsid w:val="00EF0E2D"/>
    <w:rsid w:val="00EF1079"/>
    <w:rsid w:val="00EF1AAE"/>
    <w:rsid w:val="00EF2581"/>
    <w:rsid w:val="00EF2A7C"/>
    <w:rsid w:val="00EF3D32"/>
    <w:rsid w:val="00EF43D0"/>
    <w:rsid w:val="00EF4A24"/>
    <w:rsid w:val="00EF5155"/>
    <w:rsid w:val="00EF5E24"/>
    <w:rsid w:val="00EF6719"/>
    <w:rsid w:val="00EF6E65"/>
    <w:rsid w:val="00EF7DDF"/>
    <w:rsid w:val="00F00AC7"/>
    <w:rsid w:val="00F00E4B"/>
    <w:rsid w:val="00F03C35"/>
    <w:rsid w:val="00F058D2"/>
    <w:rsid w:val="00F10EB7"/>
    <w:rsid w:val="00F11D24"/>
    <w:rsid w:val="00F12DB5"/>
    <w:rsid w:val="00F132BB"/>
    <w:rsid w:val="00F1346E"/>
    <w:rsid w:val="00F14140"/>
    <w:rsid w:val="00F144DA"/>
    <w:rsid w:val="00F15B58"/>
    <w:rsid w:val="00F15E89"/>
    <w:rsid w:val="00F1658A"/>
    <w:rsid w:val="00F176A4"/>
    <w:rsid w:val="00F2090B"/>
    <w:rsid w:val="00F20CB5"/>
    <w:rsid w:val="00F22AAA"/>
    <w:rsid w:val="00F23197"/>
    <w:rsid w:val="00F238D7"/>
    <w:rsid w:val="00F23BE0"/>
    <w:rsid w:val="00F2647D"/>
    <w:rsid w:val="00F304D4"/>
    <w:rsid w:val="00F30821"/>
    <w:rsid w:val="00F3126E"/>
    <w:rsid w:val="00F32842"/>
    <w:rsid w:val="00F33660"/>
    <w:rsid w:val="00F3422D"/>
    <w:rsid w:val="00F34F5E"/>
    <w:rsid w:val="00F4142A"/>
    <w:rsid w:val="00F41CF1"/>
    <w:rsid w:val="00F43567"/>
    <w:rsid w:val="00F43DC7"/>
    <w:rsid w:val="00F450AA"/>
    <w:rsid w:val="00F45534"/>
    <w:rsid w:val="00F46EB8"/>
    <w:rsid w:val="00F46FB0"/>
    <w:rsid w:val="00F47520"/>
    <w:rsid w:val="00F50481"/>
    <w:rsid w:val="00F51EFA"/>
    <w:rsid w:val="00F523E8"/>
    <w:rsid w:val="00F53E84"/>
    <w:rsid w:val="00F542BB"/>
    <w:rsid w:val="00F55B46"/>
    <w:rsid w:val="00F55D30"/>
    <w:rsid w:val="00F56439"/>
    <w:rsid w:val="00F570A7"/>
    <w:rsid w:val="00F57D36"/>
    <w:rsid w:val="00F61369"/>
    <w:rsid w:val="00F62C51"/>
    <w:rsid w:val="00F64CCE"/>
    <w:rsid w:val="00F64D5B"/>
    <w:rsid w:val="00F660FB"/>
    <w:rsid w:val="00F664F2"/>
    <w:rsid w:val="00F67170"/>
    <w:rsid w:val="00F67665"/>
    <w:rsid w:val="00F678DF"/>
    <w:rsid w:val="00F67BA6"/>
    <w:rsid w:val="00F723EE"/>
    <w:rsid w:val="00F725B4"/>
    <w:rsid w:val="00F728AB"/>
    <w:rsid w:val="00F73113"/>
    <w:rsid w:val="00F73349"/>
    <w:rsid w:val="00F735F8"/>
    <w:rsid w:val="00F736D4"/>
    <w:rsid w:val="00F74631"/>
    <w:rsid w:val="00F74D4B"/>
    <w:rsid w:val="00F7527D"/>
    <w:rsid w:val="00F7528E"/>
    <w:rsid w:val="00F75FCA"/>
    <w:rsid w:val="00F808BC"/>
    <w:rsid w:val="00F8101C"/>
    <w:rsid w:val="00F81113"/>
    <w:rsid w:val="00F8196A"/>
    <w:rsid w:val="00F825A3"/>
    <w:rsid w:val="00F83587"/>
    <w:rsid w:val="00F846B6"/>
    <w:rsid w:val="00F851D0"/>
    <w:rsid w:val="00F854CD"/>
    <w:rsid w:val="00F85533"/>
    <w:rsid w:val="00F86EF0"/>
    <w:rsid w:val="00F876FC"/>
    <w:rsid w:val="00F87C2E"/>
    <w:rsid w:val="00F91017"/>
    <w:rsid w:val="00F91568"/>
    <w:rsid w:val="00F91B20"/>
    <w:rsid w:val="00F92561"/>
    <w:rsid w:val="00F93E87"/>
    <w:rsid w:val="00F93F06"/>
    <w:rsid w:val="00F94399"/>
    <w:rsid w:val="00F94709"/>
    <w:rsid w:val="00F9495D"/>
    <w:rsid w:val="00F94ABD"/>
    <w:rsid w:val="00F95AAC"/>
    <w:rsid w:val="00F966AB"/>
    <w:rsid w:val="00F96ACF"/>
    <w:rsid w:val="00F96F3D"/>
    <w:rsid w:val="00F978A4"/>
    <w:rsid w:val="00F97D53"/>
    <w:rsid w:val="00FA025B"/>
    <w:rsid w:val="00FA0B92"/>
    <w:rsid w:val="00FA1C65"/>
    <w:rsid w:val="00FA1CD8"/>
    <w:rsid w:val="00FA1E54"/>
    <w:rsid w:val="00FA31F5"/>
    <w:rsid w:val="00FA39E6"/>
    <w:rsid w:val="00FA4E1A"/>
    <w:rsid w:val="00FA56AC"/>
    <w:rsid w:val="00FA5A83"/>
    <w:rsid w:val="00FA6949"/>
    <w:rsid w:val="00FA7FE9"/>
    <w:rsid w:val="00FB145A"/>
    <w:rsid w:val="00FB3013"/>
    <w:rsid w:val="00FB30C6"/>
    <w:rsid w:val="00FB45AD"/>
    <w:rsid w:val="00FB4CE0"/>
    <w:rsid w:val="00FB5865"/>
    <w:rsid w:val="00FB5A15"/>
    <w:rsid w:val="00FB5B41"/>
    <w:rsid w:val="00FB6391"/>
    <w:rsid w:val="00FB7B3A"/>
    <w:rsid w:val="00FC034D"/>
    <w:rsid w:val="00FC06F1"/>
    <w:rsid w:val="00FC2B32"/>
    <w:rsid w:val="00FC2F33"/>
    <w:rsid w:val="00FC484A"/>
    <w:rsid w:val="00FC5146"/>
    <w:rsid w:val="00FC5894"/>
    <w:rsid w:val="00FC605F"/>
    <w:rsid w:val="00FC61AE"/>
    <w:rsid w:val="00FC6E15"/>
    <w:rsid w:val="00FC76EB"/>
    <w:rsid w:val="00FD2F15"/>
    <w:rsid w:val="00FD4784"/>
    <w:rsid w:val="00FD47DF"/>
    <w:rsid w:val="00FD4BBB"/>
    <w:rsid w:val="00FD6187"/>
    <w:rsid w:val="00FD68D8"/>
    <w:rsid w:val="00FE06DB"/>
    <w:rsid w:val="00FE1147"/>
    <w:rsid w:val="00FE2A82"/>
    <w:rsid w:val="00FE2C27"/>
    <w:rsid w:val="00FE2C96"/>
    <w:rsid w:val="00FE3BF8"/>
    <w:rsid w:val="00FE3D9E"/>
    <w:rsid w:val="00FE5684"/>
    <w:rsid w:val="00FE5B7B"/>
    <w:rsid w:val="00FE6133"/>
    <w:rsid w:val="00FE6871"/>
    <w:rsid w:val="00FE6E6C"/>
    <w:rsid w:val="00FE7E06"/>
    <w:rsid w:val="00FF0C72"/>
    <w:rsid w:val="00FF2523"/>
    <w:rsid w:val="00FF32C3"/>
    <w:rsid w:val="00FF658D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A4A6E"/>
  <w15:chartTrackingRefBased/>
  <w15:docId w15:val="{D1AEA7B2-509F-40D0-8B98-E908D2B5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D0C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9758CE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58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58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58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9758C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8C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8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758C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8CE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758CE"/>
    <w:pPr>
      <w:ind w:left="720"/>
      <w:contextualSpacing/>
    </w:pPr>
  </w:style>
  <w:style w:type="paragraph" w:customStyle="1" w:styleId="Default">
    <w:name w:val="Default"/>
    <w:link w:val="DefaultChar"/>
    <w:rsid w:val="009758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:sz w:val="24"/>
      <w:szCs w:val="24"/>
      <w14:ligatures w14:val="none"/>
    </w:rPr>
  </w:style>
  <w:style w:type="character" w:customStyle="1" w:styleId="DefaultChar">
    <w:name w:val="Default Char"/>
    <w:link w:val="Default"/>
    <w:rsid w:val="009758CE"/>
    <w:rPr>
      <w:rFonts w:ascii="Arial" w:eastAsiaTheme="minorEastAsia" w:hAnsi="Arial" w:cs="Arial"/>
      <w:color w:val="000000"/>
      <w:kern w:val="0"/>
      <w:sz w:val="24"/>
      <w:szCs w:val="24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758CE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1"/>
    <w:rsid w:val="009758CE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758C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758C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9758CE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9758CE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8CE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8CE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9758CE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8CE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8CE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8CE"/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styleId="PlaceholderText">
    <w:name w:val="Placeholder Text"/>
    <w:basedOn w:val="DefaultParagraphFont"/>
    <w:uiPriority w:val="99"/>
    <w:rsid w:val="009758CE"/>
    <w:rPr>
      <w:rFonts w:ascii="Times New Roman" w:hAnsi="Times New Roman" w:cs="Times New Roman"/>
      <w:color w:val="808080"/>
    </w:rPr>
  </w:style>
  <w:style w:type="character" w:styleId="Hyperlink">
    <w:name w:val="Hyperlink"/>
    <w:basedOn w:val="DefaultParagraphFont"/>
    <w:uiPriority w:val="99"/>
    <w:unhideWhenUsed/>
    <w:rsid w:val="009758C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58CE"/>
    <w:rPr>
      <w:color w:val="800080"/>
      <w:u w:val="single"/>
    </w:rPr>
  </w:style>
  <w:style w:type="paragraph" w:customStyle="1" w:styleId="xl65">
    <w:name w:val="xl65"/>
    <w:basedOn w:val="Normal"/>
    <w:rsid w:val="009758C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0"/>
      <w:szCs w:val="10"/>
    </w:rPr>
  </w:style>
  <w:style w:type="paragraph" w:customStyle="1" w:styleId="xl66">
    <w:name w:val="xl66"/>
    <w:basedOn w:val="Normal"/>
    <w:rsid w:val="009758CE"/>
    <w:pPr>
      <w:spacing w:before="100" w:beforeAutospacing="1" w:after="100" w:afterAutospacing="1" w:line="240" w:lineRule="auto"/>
    </w:pPr>
    <w:rPr>
      <w:rFonts w:ascii="Arial" w:eastAsia="Times New Roman" w:hAnsi="Arial" w:cs="Arial"/>
      <w:sz w:val="10"/>
      <w:szCs w:val="10"/>
    </w:rPr>
  </w:style>
  <w:style w:type="paragraph" w:customStyle="1" w:styleId="xl67">
    <w:name w:val="xl67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xl68">
    <w:name w:val="xl68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0"/>
      <w:szCs w:val="10"/>
    </w:rPr>
  </w:style>
  <w:style w:type="paragraph" w:customStyle="1" w:styleId="xl69">
    <w:name w:val="xl69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</w:rPr>
  </w:style>
  <w:style w:type="paragraph" w:customStyle="1" w:styleId="xl70">
    <w:name w:val="xl70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xl71">
    <w:name w:val="xl71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</w:rPr>
  </w:style>
  <w:style w:type="paragraph" w:customStyle="1" w:styleId="xl72">
    <w:name w:val="xl72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3">
    <w:name w:val="xl63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xl64">
    <w:name w:val="xl64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xl73">
    <w:name w:val="xl73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</w:rPr>
  </w:style>
  <w:style w:type="paragraph" w:customStyle="1" w:styleId="xl74">
    <w:name w:val="xl74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</w:rPr>
  </w:style>
  <w:style w:type="paragraph" w:customStyle="1" w:styleId="xl75">
    <w:name w:val="xl75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</w:rPr>
  </w:style>
  <w:style w:type="paragraph" w:customStyle="1" w:styleId="xl76">
    <w:name w:val="xl76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</w:rPr>
  </w:style>
  <w:style w:type="paragraph" w:styleId="Header">
    <w:name w:val="header"/>
    <w:basedOn w:val="Normal"/>
    <w:link w:val="HeaderChar"/>
    <w:uiPriority w:val="99"/>
    <w:unhideWhenUsed/>
    <w:rsid w:val="00975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8C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5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8CE"/>
    <w:rPr>
      <w:kern w:val="0"/>
      <w14:ligatures w14:val="none"/>
    </w:rPr>
  </w:style>
  <w:style w:type="paragraph" w:customStyle="1" w:styleId="xl77">
    <w:name w:val="xl77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0"/>
      <w:szCs w:val="10"/>
    </w:rPr>
  </w:style>
  <w:style w:type="paragraph" w:customStyle="1" w:styleId="xl78">
    <w:name w:val="xl78"/>
    <w:basedOn w:val="Normal"/>
    <w:rsid w:val="009758CE"/>
    <w:pPr>
      <w:spacing w:before="100" w:beforeAutospacing="1" w:after="100" w:afterAutospacing="1" w:line="240" w:lineRule="auto"/>
    </w:pPr>
    <w:rPr>
      <w:rFonts w:ascii="Arial" w:eastAsia="Times New Roman" w:hAnsi="Arial" w:cs="Arial"/>
      <w:sz w:val="10"/>
      <w:szCs w:val="10"/>
    </w:rPr>
  </w:style>
  <w:style w:type="paragraph" w:customStyle="1" w:styleId="xl79">
    <w:name w:val="xl79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xl80">
    <w:name w:val="xl80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0"/>
      <w:szCs w:val="10"/>
    </w:rPr>
  </w:style>
  <w:style w:type="paragraph" w:customStyle="1" w:styleId="xl81">
    <w:name w:val="xl81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xl82">
    <w:name w:val="xl82"/>
    <w:basedOn w:val="Normal"/>
    <w:rsid w:val="009758C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0"/>
      <w:szCs w:val="10"/>
    </w:rPr>
  </w:style>
  <w:style w:type="paragraph" w:customStyle="1" w:styleId="xl83">
    <w:name w:val="xl83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0"/>
      <w:szCs w:val="10"/>
    </w:rPr>
  </w:style>
  <w:style w:type="paragraph" w:customStyle="1" w:styleId="xl84">
    <w:name w:val="xl84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</w:rPr>
  </w:style>
  <w:style w:type="paragraph" w:customStyle="1" w:styleId="xl85">
    <w:name w:val="xl85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0"/>
      <w:szCs w:val="10"/>
    </w:rPr>
  </w:style>
  <w:style w:type="paragraph" w:styleId="NormalWeb">
    <w:name w:val="Normal (Web)"/>
    <w:basedOn w:val="Normal"/>
    <w:uiPriority w:val="99"/>
    <w:unhideWhenUsed/>
    <w:rsid w:val="009758C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odyText">
    <w:name w:val="Body Text"/>
    <w:aliases w:val="Body Text Char Char Char Char Char Char Char,Char Char Char Char Char Char"/>
    <w:basedOn w:val="Normal"/>
    <w:link w:val="BodyTextChar"/>
    <w:uiPriority w:val="1"/>
    <w:qFormat/>
    <w:rsid w:val="009758CE"/>
    <w:pPr>
      <w:widowControl w:val="0"/>
      <w:spacing w:after="0" w:line="240" w:lineRule="auto"/>
      <w:ind w:left="111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aliases w:val="Body Text Char Char Char Char Char Char Char Char,Char Char Char Char Char Char Char"/>
    <w:basedOn w:val="DefaultParagraphFont"/>
    <w:link w:val="BodyText"/>
    <w:uiPriority w:val="1"/>
    <w:rsid w:val="009758CE"/>
    <w:rPr>
      <w:rFonts w:ascii="Calibri" w:eastAsia="Calibri" w:hAnsi="Calibri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758CE"/>
    <w:pPr>
      <w:widowControl w:val="0"/>
      <w:spacing w:after="0" w:line="240" w:lineRule="auto"/>
    </w:pPr>
    <w:rPr>
      <w:noProof/>
    </w:rPr>
  </w:style>
  <w:style w:type="paragraph" w:customStyle="1" w:styleId="outlineindented1">
    <w:name w:val="outline indented 1"/>
    <w:basedOn w:val="Normal"/>
    <w:next w:val="BodyText"/>
    <w:rsid w:val="009758CE"/>
    <w:pPr>
      <w:numPr>
        <w:numId w:val="1"/>
      </w:numPr>
      <w:spacing w:after="24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outlineindented2">
    <w:name w:val="outline indented 2"/>
    <w:basedOn w:val="Normal"/>
    <w:next w:val="BodyText"/>
    <w:rsid w:val="009758CE"/>
    <w:pPr>
      <w:numPr>
        <w:ilvl w:val="1"/>
        <w:numId w:val="1"/>
      </w:numPr>
      <w:spacing w:after="24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outlineindented3">
    <w:name w:val="outline indented 3"/>
    <w:basedOn w:val="Normal"/>
    <w:next w:val="BodyText"/>
    <w:rsid w:val="009758CE"/>
    <w:pPr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outlineindented4">
    <w:name w:val="outline indented 4"/>
    <w:basedOn w:val="Normal"/>
    <w:next w:val="BodyText"/>
    <w:rsid w:val="009758CE"/>
    <w:pPr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outlineindented5">
    <w:name w:val="outline indented 5"/>
    <w:basedOn w:val="Normal"/>
    <w:next w:val="BodyText"/>
    <w:rsid w:val="009758CE"/>
    <w:pPr>
      <w:numPr>
        <w:ilvl w:val="4"/>
        <w:numId w:val="1"/>
      </w:numPr>
      <w:spacing w:after="240" w:line="240" w:lineRule="auto"/>
      <w:outlineLvl w:val="4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outlineindented6">
    <w:name w:val="outline indented 6"/>
    <w:basedOn w:val="Normal"/>
    <w:next w:val="BodyText"/>
    <w:rsid w:val="009758CE"/>
    <w:pPr>
      <w:numPr>
        <w:ilvl w:val="5"/>
        <w:numId w:val="1"/>
      </w:numPr>
      <w:spacing w:after="240" w:line="240" w:lineRule="auto"/>
      <w:outlineLvl w:val="5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outlineindented7">
    <w:name w:val="outline indented 7"/>
    <w:basedOn w:val="Normal"/>
    <w:next w:val="BodyText"/>
    <w:rsid w:val="009758CE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outlineindented8">
    <w:name w:val="outline indented 8"/>
    <w:basedOn w:val="Normal"/>
    <w:next w:val="BodyText"/>
    <w:rsid w:val="009758CE"/>
    <w:pPr>
      <w:numPr>
        <w:ilvl w:val="7"/>
        <w:numId w:val="1"/>
      </w:numPr>
      <w:spacing w:after="240" w:line="240" w:lineRule="auto"/>
      <w:outlineLvl w:val="7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outlineindented9">
    <w:name w:val="outline indented 9"/>
    <w:basedOn w:val="Normal"/>
    <w:next w:val="BodyText"/>
    <w:rsid w:val="009758CE"/>
    <w:pPr>
      <w:numPr>
        <w:ilvl w:val="8"/>
        <w:numId w:val="1"/>
      </w:numPr>
      <w:spacing w:after="240" w:line="240" w:lineRule="auto"/>
      <w:outlineLvl w:val="8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9758C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758CE"/>
    <w:rPr>
      <w:kern w:val="0"/>
      <w14:ligatures w14:val="none"/>
    </w:rPr>
  </w:style>
  <w:style w:type="paragraph" w:styleId="Title">
    <w:name w:val="Title"/>
    <w:basedOn w:val="Normal"/>
    <w:link w:val="TitleChar"/>
    <w:qFormat/>
    <w:rsid w:val="009758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9758CE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BSOSCHeadingTwo">
    <w:name w:val="BSOSC Heading Two"/>
    <w:basedOn w:val="Normal"/>
    <w:next w:val="BodyText"/>
    <w:rsid w:val="009758CE"/>
    <w:pPr>
      <w:spacing w:after="240" w:line="240" w:lineRule="auto"/>
      <w:contextualSpacing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HEADINGRESOLUTION">
    <w:name w:val="HEADING RESOLUTION"/>
    <w:basedOn w:val="Normal"/>
    <w:link w:val="HEADINGRESOLUTIONChar"/>
    <w:rsid w:val="009758CE"/>
    <w:pPr>
      <w:overflowPunct w:val="0"/>
      <w:autoSpaceDE w:val="0"/>
      <w:autoSpaceDN w:val="0"/>
      <w:adjustRightInd w:val="0"/>
      <w:spacing w:after="240" w:line="240" w:lineRule="auto"/>
      <w:ind w:left="720" w:right="720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RESOLUTION1">
    <w:name w:val="RESOLUTION 1"/>
    <w:basedOn w:val="Normal"/>
    <w:next w:val="Normal"/>
    <w:rsid w:val="009758CE"/>
    <w:pPr>
      <w:keepNext/>
      <w:numPr>
        <w:numId w:val="2"/>
      </w:numPr>
      <w:spacing w:after="240" w:line="240" w:lineRule="auto"/>
      <w:jc w:val="both"/>
      <w:outlineLvl w:val="0"/>
    </w:pPr>
    <w:rPr>
      <w:rFonts w:ascii="Times New Roman" w:eastAsia="Times New Roman" w:hAnsi="Times New Roman" w:cs="Times New Roman"/>
      <w:kern w:val="32"/>
      <w:sz w:val="24"/>
      <w:szCs w:val="24"/>
    </w:rPr>
  </w:style>
  <w:style w:type="paragraph" w:customStyle="1" w:styleId="RESOLUTION2">
    <w:name w:val="RESOLUTION 2"/>
    <w:basedOn w:val="Normal"/>
    <w:next w:val="BodyText"/>
    <w:rsid w:val="009758CE"/>
    <w:pPr>
      <w:keepNext/>
      <w:numPr>
        <w:ilvl w:val="1"/>
        <w:numId w:val="2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OLUTION3">
    <w:name w:val="RESOLUTION 3"/>
    <w:basedOn w:val="Normal"/>
    <w:next w:val="BodyText"/>
    <w:rsid w:val="009758CE"/>
    <w:pPr>
      <w:keepNext/>
      <w:numPr>
        <w:ilvl w:val="2"/>
        <w:numId w:val="2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OLUTION4">
    <w:name w:val="RESOLUTION 4"/>
    <w:basedOn w:val="Normal"/>
    <w:next w:val="BodyText"/>
    <w:rsid w:val="009758CE"/>
    <w:pPr>
      <w:keepNext/>
      <w:numPr>
        <w:ilvl w:val="3"/>
        <w:numId w:val="2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OLUTION5">
    <w:name w:val="RESOLUTION 5"/>
    <w:basedOn w:val="Normal"/>
    <w:next w:val="BodyText"/>
    <w:rsid w:val="009758CE"/>
    <w:pPr>
      <w:numPr>
        <w:ilvl w:val="4"/>
        <w:numId w:val="2"/>
      </w:numPr>
      <w:spacing w:after="24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OLUTION6">
    <w:name w:val="RESOLUTION 6"/>
    <w:basedOn w:val="Normal"/>
    <w:next w:val="BodyText"/>
    <w:rsid w:val="009758CE"/>
    <w:pPr>
      <w:numPr>
        <w:ilvl w:val="5"/>
        <w:numId w:val="2"/>
      </w:numPr>
      <w:spacing w:before="240" w:after="240" w:line="240" w:lineRule="auto"/>
      <w:outlineLvl w:val="5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customStyle="1" w:styleId="RESOLUTION7">
    <w:name w:val="RESOLUTION 7"/>
    <w:basedOn w:val="Normal"/>
    <w:next w:val="BodyText"/>
    <w:rsid w:val="009758CE"/>
    <w:pPr>
      <w:numPr>
        <w:ilvl w:val="6"/>
        <w:numId w:val="2"/>
      </w:numPr>
      <w:spacing w:before="240" w:after="240" w:line="240" w:lineRule="auto"/>
      <w:outlineLvl w:val="6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RESOLUTION8">
    <w:name w:val="RESOLUTION 8"/>
    <w:basedOn w:val="Normal"/>
    <w:next w:val="BodyText"/>
    <w:rsid w:val="009758CE"/>
    <w:pPr>
      <w:numPr>
        <w:ilvl w:val="7"/>
        <w:numId w:val="2"/>
      </w:numPr>
      <w:spacing w:before="240" w:after="240" w:line="240" w:lineRule="auto"/>
      <w:outlineLvl w:val="7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ESOLUTION9">
    <w:name w:val="RESOLUTION 9"/>
    <w:basedOn w:val="Normal"/>
    <w:next w:val="BodyText"/>
    <w:rsid w:val="009758CE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szCs w:val="24"/>
    </w:rPr>
  </w:style>
  <w:style w:type="character" w:customStyle="1" w:styleId="HEADINGRESOLUTIONChar">
    <w:name w:val="HEADING RESOLUTION Char"/>
    <w:basedOn w:val="DefaultParagraphFont"/>
    <w:link w:val="HEADINGRESOLUTION"/>
    <w:rsid w:val="009758CE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customStyle="1" w:styleId="ArticleSection1">
    <w:name w:val="Article Section 1"/>
    <w:basedOn w:val="Normal"/>
    <w:next w:val="BodyText"/>
    <w:rsid w:val="009758CE"/>
    <w:pPr>
      <w:numPr>
        <w:numId w:val="3"/>
      </w:numPr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section2">
    <w:name w:val="article section 2"/>
    <w:basedOn w:val="Normal"/>
    <w:next w:val="Normal"/>
    <w:rsid w:val="009758CE"/>
    <w:pPr>
      <w:numPr>
        <w:ilvl w:val="1"/>
        <w:numId w:val="3"/>
      </w:numPr>
      <w:spacing w:after="240" w:line="240" w:lineRule="auto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section3">
    <w:name w:val="article section 3"/>
    <w:basedOn w:val="Normal"/>
    <w:next w:val="BodyText"/>
    <w:rsid w:val="009758CE"/>
    <w:pPr>
      <w:numPr>
        <w:ilvl w:val="2"/>
        <w:numId w:val="3"/>
      </w:numPr>
      <w:spacing w:after="24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section4">
    <w:name w:val="article section 4"/>
    <w:basedOn w:val="Normal"/>
    <w:next w:val="BodyText"/>
    <w:rsid w:val="009758CE"/>
    <w:pPr>
      <w:numPr>
        <w:ilvl w:val="3"/>
        <w:numId w:val="3"/>
      </w:numPr>
      <w:spacing w:after="240" w:line="240" w:lineRule="auto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section5">
    <w:name w:val="article section 5"/>
    <w:basedOn w:val="Normal"/>
    <w:next w:val="BodyText"/>
    <w:rsid w:val="009758CE"/>
    <w:pPr>
      <w:numPr>
        <w:ilvl w:val="4"/>
        <w:numId w:val="3"/>
      </w:numPr>
      <w:spacing w:after="240" w:line="240" w:lineRule="auto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section6">
    <w:name w:val="article section 6"/>
    <w:basedOn w:val="Normal"/>
    <w:next w:val="BodyText"/>
    <w:rsid w:val="009758CE"/>
    <w:pPr>
      <w:numPr>
        <w:ilvl w:val="5"/>
        <w:numId w:val="3"/>
      </w:numPr>
      <w:spacing w:after="240" w:line="240" w:lineRule="auto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section7">
    <w:name w:val="article section 7"/>
    <w:basedOn w:val="Normal"/>
    <w:next w:val="BodyText"/>
    <w:rsid w:val="009758CE"/>
    <w:pPr>
      <w:numPr>
        <w:ilvl w:val="6"/>
        <w:numId w:val="3"/>
      </w:numPr>
      <w:spacing w:after="24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section8">
    <w:name w:val="article section 8"/>
    <w:basedOn w:val="Normal"/>
    <w:next w:val="BodyText"/>
    <w:rsid w:val="009758CE"/>
    <w:pPr>
      <w:numPr>
        <w:ilvl w:val="7"/>
        <w:numId w:val="3"/>
      </w:numPr>
      <w:spacing w:after="240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section9">
    <w:name w:val="article section 9"/>
    <w:basedOn w:val="Normal"/>
    <w:next w:val="BodyText"/>
    <w:rsid w:val="009758CE"/>
    <w:pPr>
      <w:numPr>
        <w:ilvl w:val="8"/>
        <w:numId w:val="3"/>
      </w:numPr>
      <w:spacing w:after="240" w:line="240" w:lineRule="auto"/>
      <w:outlineLvl w:val="8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9758CE"/>
    <w:pPr>
      <w:spacing w:after="0" w:line="240" w:lineRule="auto"/>
    </w:pPr>
    <w:rPr>
      <w:rFonts w:cs="Times New Roman"/>
      <w:sz w:val="24"/>
      <w:szCs w:val="32"/>
      <w:lang w:bidi="en-US"/>
    </w:rPr>
  </w:style>
  <w:style w:type="character" w:styleId="PageNumber">
    <w:name w:val="page number"/>
    <w:basedOn w:val="DefaultParagraphFont"/>
    <w:rsid w:val="009758CE"/>
  </w:style>
  <w:style w:type="character" w:customStyle="1" w:styleId="Technical1">
    <w:name w:val="Technical[1]"/>
    <w:rsid w:val="009758CE"/>
    <w:rPr>
      <w:b/>
      <w:sz w:val="36"/>
    </w:rPr>
  </w:style>
  <w:style w:type="character" w:customStyle="1" w:styleId="Technical2">
    <w:name w:val="Technical[2]"/>
    <w:rsid w:val="009758CE"/>
    <w:rPr>
      <w:b/>
      <w:u w:val="single"/>
    </w:rPr>
  </w:style>
  <w:style w:type="character" w:customStyle="1" w:styleId="Technical3">
    <w:name w:val="Technical[3]"/>
    <w:rsid w:val="009758CE"/>
    <w:rPr>
      <w:b/>
    </w:rPr>
  </w:style>
  <w:style w:type="character" w:customStyle="1" w:styleId="Technical4">
    <w:name w:val="Technical[4]"/>
    <w:rsid w:val="009758CE"/>
    <w:rPr>
      <w:b/>
    </w:rPr>
  </w:style>
  <w:style w:type="character" w:customStyle="1" w:styleId="Technical5">
    <w:name w:val="Technical[5]"/>
    <w:rsid w:val="009758CE"/>
    <w:rPr>
      <w:b/>
    </w:rPr>
  </w:style>
  <w:style w:type="character" w:customStyle="1" w:styleId="Technical6">
    <w:name w:val="Technical[6]"/>
    <w:rsid w:val="009758CE"/>
    <w:rPr>
      <w:b/>
    </w:rPr>
  </w:style>
  <w:style w:type="character" w:customStyle="1" w:styleId="Technical7">
    <w:name w:val="Technical[7]"/>
    <w:rsid w:val="009758CE"/>
    <w:rPr>
      <w:b/>
    </w:rPr>
  </w:style>
  <w:style w:type="character" w:customStyle="1" w:styleId="Technical8">
    <w:name w:val="Technical[8]"/>
    <w:rsid w:val="009758CE"/>
    <w:rPr>
      <w:b/>
    </w:rPr>
  </w:style>
  <w:style w:type="character" w:customStyle="1" w:styleId="Document1">
    <w:name w:val="Document[1]"/>
    <w:rsid w:val="009758CE"/>
    <w:rPr>
      <w:b/>
      <w:sz w:val="36"/>
    </w:rPr>
  </w:style>
  <w:style w:type="character" w:customStyle="1" w:styleId="Document2">
    <w:name w:val="Document[2]"/>
    <w:rsid w:val="009758CE"/>
    <w:rPr>
      <w:b/>
      <w:u w:val="single"/>
    </w:rPr>
  </w:style>
  <w:style w:type="character" w:customStyle="1" w:styleId="Document3">
    <w:name w:val="Document[3]"/>
    <w:rsid w:val="009758CE"/>
    <w:rPr>
      <w:b/>
    </w:rPr>
  </w:style>
  <w:style w:type="character" w:customStyle="1" w:styleId="Document4">
    <w:name w:val="Document[4]"/>
    <w:rsid w:val="009758CE"/>
    <w:rPr>
      <w:b/>
      <w:i/>
    </w:rPr>
  </w:style>
  <w:style w:type="character" w:customStyle="1" w:styleId="Document5">
    <w:name w:val="Document[5]"/>
    <w:rsid w:val="009758CE"/>
  </w:style>
  <w:style w:type="character" w:customStyle="1" w:styleId="Document6">
    <w:name w:val="Document[6]"/>
    <w:rsid w:val="009758CE"/>
  </w:style>
  <w:style w:type="character" w:customStyle="1" w:styleId="Document7">
    <w:name w:val="Document[7]"/>
    <w:rsid w:val="009758CE"/>
  </w:style>
  <w:style w:type="character" w:customStyle="1" w:styleId="Document8">
    <w:name w:val="Document[8]"/>
    <w:rsid w:val="009758CE"/>
  </w:style>
  <w:style w:type="character" w:customStyle="1" w:styleId="RightPar1">
    <w:name w:val="Right Par[1]"/>
    <w:rsid w:val="009758CE"/>
  </w:style>
  <w:style w:type="character" w:customStyle="1" w:styleId="RightPar2">
    <w:name w:val="Right Par[2]"/>
    <w:rsid w:val="009758CE"/>
  </w:style>
  <w:style w:type="character" w:customStyle="1" w:styleId="RightPar3">
    <w:name w:val="Right Par[3]"/>
    <w:rsid w:val="009758CE"/>
  </w:style>
  <w:style w:type="character" w:customStyle="1" w:styleId="RightPar4">
    <w:name w:val="Right Par[4]"/>
    <w:rsid w:val="009758CE"/>
  </w:style>
  <w:style w:type="character" w:customStyle="1" w:styleId="RightPar5">
    <w:name w:val="Right Par[5]"/>
    <w:rsid w:val="009758CE"/>
  </w:style>
  <w:style w:type="character" w:customStyle="1" w:styleId="RightPar6">
    <w:name w:val="Right Par[6]"/>
    <w:rsid w:val="009758CE"/>
  </w:style>
  <w:style w:type="character" w:customStyle="1" w:styleId="RightPar7">
    <w:name w:val="Right Par[7]"/>
    <w:rsid w:val="009758CE"/>
  </w:style>
  <w:style w:type="character" w:customStyle="1" w:styleId="RightPar8">
    <w:name w:val="Right Par[8]"/>
    <w:rsid w:val="009758CE"/>
  </w:style>
  <w:style w:type="character" w:customStyle="1" w:styleId="90-1882">
    <w:name w:val="90-1882"/>
    <w:rsid w:val="009758CE"/>
    <w:rPr>
      <w:b w:val="0"/>
    </w:rPr>
  </w:style>
  <w:style w:type="character" w:customStyle="1" w:styleId="89-1991">
    <w:name w:val="89-1991"/>
    <w:rsid w:val="009758CE"/>
    <w:rPr>
      <w:b w:val="0"/>
    </w:rPr>
  </w:style>
  <w:style w:type="character" w:customStyle="1" w:styleId="89-D-775-N">
    <w:name w:val="89-D-775-N"/>
    <w:rsid w:val="009758CE"/>
    <w:rPr>
      <w:b w:val="0"/>
    </w:rPr>
  </w:style>
  <w:style w:type="character" w:customStyle="1" w:styleId="Stewart-Dick">
    <w:name w:val="Stewart-Dick"/>
    <w:rsid w:val="009758CE"/>
    <w:rPr>
      <w:b w:val="0"/>
    </w:rPr>
  </w:style>
  <w:style w:type="character" w:customStyle="1" w:styleId="Pleading">
    <w:name w:val="Pleading"/>
    <w:rsid w:val="009758CE"/>
  </w:style>
  <w:style w:type="character" w:customStyle="1" w:styleId="TechInit">
    <w:name w:val="Tech Init"/>
    <w:rsid w:val="009758CE"/>
  </w:style>
  <w:style w:type="character" w:customStyle="1" w:styleId="DocInit">
    <w:name w:val="Doc Init"/>
    <w:rsid w:val="009758CE"/>
  </w:style>
  <w:style w:type="character" w:customStyle="1" w:styleId="Bibliogrphy">
    <w:name w:val="Bibliogrphy"/>
    <w:rsid w:val="009758CE"/>
  </w:style>
  <w:style w:type="paragraph" w:styleId="Subtitle">
    <w:name w:val="Subtitle"/>
    <w:basedOn w:val="Normal"/>
    <w:link w:val="SubtitleChar"/>
    <w:qFormat/>
    <w:rsid w:val="009758CE"/>
    <w:pPr>
      <w:spacing w:after="0" w:line="240" w:lineRule="auto"/>
      <w:jc w:val="center"/>
    </w:pPr>
    <w:rPr>
      <w:rFonts w:ascii="Arial" w:eastAsia="Times New Roman" w:hAnsi="Arial" w:cs="Times New Roman"/>
      <w:b/>
      <w:sz w:val="96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9758CE"/>
    <w:rPr>
      <w:rFonts w:ascii="Arial" w:eastAsia="Times New Roman" w:hAnsi="Arial" w:cs="Times New Roman"/>
      <w:b/>
      <w:kern w:val="0"/>
      <w:sz w:val="96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9758CE"/>
    <w:rPr>
      <w:b/>
      <w:bCs/>
    </w:rPr>
  </w:style>
  <w:style w:type="paragraph" w:styleId="BodyText3">
    <w:name w:val="Body Text 3"/>
    <w:basedOn w:val="Normal"/>
    <w:link w:val="BodyText3Char"/>
    <w:uiPriority w:val="99"/>
    <w:unhideWhenUsed/>
    <w:rsid w:val="009758C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758CE"/>
    <w:rPr>
      <w:kern w:val="0"/>
      <w:sz w:val="16"/>
      <w:szCs w:val="16"/>
      <w14:ligatures w14:val="none"/>
    </w:rPr>
  </w:style>
  <w:style w:type="paragraph" w:customStyle="1" w:styleId="xl86">
    <w:name w:val="xl86"/>
    <w:basedOn w:val="Normal"/>
    <w:rsid w:val="009758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87">
    <w:name w:val="xl87"/>
    <w:basedOn w:val="Normal"/>
    <w:rsid w:val="009758C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Title1">
    <w:name w:val="Title 1"/>
    <w:basedOn w:val="Normal"/>
    <w:rsid w:val="009758CE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b/>
      <w:bCs/>
      <w:sz w:val="36"/>
      <w:szCs w:val="36"/>
    </w:rPr>
  </w:style>
  <w:style w:type="paragraph" w:customStyle="1" w:styleId="a">
    <w:name w:val="_"/>
    <w:basedOn w:val="Normal"/>
    <w:rsid w:val="009758CE"/>
    <w:pPr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</w:tabs>
      <w:autoSpaceDE w:val="0"/>
      <w:autoSpaceDN w:val="0"/>
      <w:adjustRightInd w:val="0"/>
      <w:spacing w:after="0" w:line="240" w:lineRule="auto"/>
      <w:ind w:left="1800" w:hanging="360"/>
    </w:pPr>
    <w:rPr>
      <w:rFonts w:ascii="Times" w:eastAsia="Times New Roman" w:hAnsi="Times" w:cs="Times New Roman"/>
      <w:sz w:val="24"/>
      <w:szCs w:val="24"/>
    </w:rPr>
  </w:style>
  <w:style w:type="paragraph" w:customStyle="1" w:styleId="Duty">
    <w:name w:val="Duty"/>
    <w:basedOn w:val="Normal"/>
    <w:rsid w:val="009758CE"/>
    <w:pPr>
      <w:widowControl w:val="0"/>
      <w:autoSpaceDE w:val="0"/>
      <w:autoSpaceDN w:val="0"/>
      <w:adjustRightInd w:val="0"/>
      <w:spacing w:after="0" w:line="240" w:lineRule="auto"/>
      <w:ind w:left="7200"/>
    </w:pPr>
    <w:rPr>
      <w:rFonts w:ascii="Times" w:eastAsia="Times New Roman" w:hAnsi="Times" w:cs="Times New Roman"/>
      <w:b/>
      <w:bCs/>
      <w:sz w:val="24"/>
      <w:szCs w:val="24"/>
    </w:rPr>
  </w:style>
  <w:style w:type="paragraph" w:customStyle="1" w:styleId="ksa">
    <w:name w:val="ksa"/>
    <w:basedOn w:val="Normal"/>
    <w:rsid w:val="009758CE"/>
    <w:pPr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</w:tabs>
      <w:autoSpaceDE w:val="0"/>
      <w:autoSpaceDN w:val="0"/>
      <w:adjustRightInd w:val="0"/>
      <w:spacing w:after="0" w:line="240" w:lineRule="auto"/>
      <w:ind w:left="2160" w:hanging="360"/>
    </w:pPr>
    <w:rPr>
      <w:rFonts w:ascii="Times" w:eastAsia="Times New Roman" w:hAnsi="Times" w:cs="Times New Roman"/>
      <w:sz w:val="24"/>
      <w:szCs w:val="24"/>
    </w:rPr>
  </w:style>
  <w:style w:type="paragraph" w:customStyle="1" w:styleId="xl88">
    <w:name w:val="xl88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758CE"/>
    <w:rPr>
      <w:rFonts w:cs="Times New Roman"/>
      <w:kern w:val="0"/>
      <w:sz w:val="24"/>
      <w:szCs w:val="32"/>
      <w:lang w:bidi="en-US"/>
      <w14:ligatures w14:val="none"/>
    </w:rPr>
  </w:style>
  <w:style w:type="paragraph" w:customStyle="1" w:styleId="CM3">
    <w:name w:val="CM3"/>
    <w:basedOn w:val="Default"/>
    <w:next w:val="Default"/>
    <w:uiPriority w:val="99"/>
    <w:rsid w:val="009758CE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9758CE"/>
    <w:pPr>
      <w:spacing w:line="396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9758CE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9758CE"/>
    <w:rPr>
      <w:rFonts w:ascii="Times New Roman" w:hAnsi="Times New Roman" w:cs="Times New Roman"/>
      <w:color w:val="auto"/>
    </w:rPr>
  </w:style>
  <w:style w:type="paragraph" w:customStyle="1" w:styleId="msonormal0">
    <w:name w:val="msonormal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SingleSp5">
    <w:name w:val="Body Single Sp .5"/>
    <w:basedOn w:val="Normal"/>
    <w:rsid w:val="009758CE"/>
    <w:pPr>
      <w:spacing w:after="24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0">
    <w:name w:val="p0"/>
    <w:basedOn w:val="Normal"/>
    <w:uiPriority w:val="99"/>
    <w:rsid w:val="009758CE"/>
    <w:pPr>
      <w:spacing w:after="120" w:line="240" w:lineRule="auto"/>
      <w:ind w:firstLine="432"/>
      <w:jc w:val="both"/>
    </w:pPr>
    <w:rPr>
      <w:rFonts w:ascii="Arial" w:eastAsia="Calibri" w:hAnsi="Arial" w:cs="Arial"/>
      <w:sz w:val="20"/>
    </w:rPr>
  </w:style>
  <w:style w:type="paragraph" w:customStyle="1" w:styleId="sec">
    <w:name w:val="sec"/>
    <w:basedOn w:val="Normal"/>
    <w:uiPriority w:val="99"/>
    <w:rsid w:val="009758CE"/>
    <w:pPr>
      <w:keepNext/>
      <w:spacing w:before="360"/>
    </w:pPr>
    <w:rPr>
      <w:rFonts w:ascii="Arial" w:eastAsia="Calibri" w:hAnsi="Arial" w:cs="Arial"/>
      <w:b/>
      <w:color w:val="943634"/>
      <w:sz w:val="20"/>
    </w:rPr>
  </w:style>
  <w:style w:type="table" w:customStyle="1" w:styleId="TableGrid">
    <w:name w:val="TableGrid"/>
    <w:rsid w:val="009758CE"/>
    <w:pPr>
      <w:spacing w:after="0"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vel1">
    <w:name w:val="Level 1"/>
    <w:uiPriority w:val="99"/>
    <w:qFormat/>
    <w:rsid w:val="009758CE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758CE"/>
    <w:pPr>
      <w:widowControl/>
      <w:spacing w:after="200" w:line="276" w:lineRule="auto"/>
      <w:ind w:left="0" w:firstLine="360"/>
    </w:pPr>
    <w:rPr>
      <w:rFonts w:asciiTheme="minorHAnsi" w:eastAsiaTheme="minorHAnsi" w:hAnsiTheme="minorHAnsi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758CE"/>
    <w:rPr>
      <w:rFonts w:ascii="Calibri" w:eastAsia="Calibri" w:hAnsi="Calibri"/>
      <w:kern w:val="0"/>
      <w:sz w:val="24"/>
      <w:szCs w:val="24"/>
      <w14:ligatures w14:val="none"/>
    </w:rPr>
  </w:style>
  <w:style w:type="paragraph" w:customStyle="1" w:styleId="CM6">
    <w:name w:val="CM6"/>
    <w:basedOn w:val="Default"/>
    <w:next w:val="Default"/>
    <w:uiPriority w:val="99"/>
    <w:rsid w:val="009758CE"/>
    <w:rPr>
      <w:rFonts w:ascii="Times New Roman" w:eastAsia="Times New Roman" w:hAnsi="Times New Roman" w:cs="Times New Roman"/>
      <w:color w:val="auto"/>
    </w:rPr>
  </w:style>
  <w:style w:type="paragraph" w:customStyle="1" w:styleId="Centered-Bold">
    <w:name w:val="Centered - Bold"/>
    <w:basedOn w:val="Normal"/>
    <w:next w:val="Normal"/>
    <w:qFormat/>
    <w:rsid w:val="009758CE"/>
    <w:pPr>
      <w:spacing w:after="242" w:line="276" w:lineRule="atLeast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DocID">
    <w:name w:val="DocID"/>
    <w:basedOn w:val="Footer"/>
    <w:next w:val="Footer"/>
    <w:link w:val="DocIDChar"/>
    <w:rsid w:val="009758CE"/>
    <w:pPr>
      <w:tabs>
        <w:tab w:val="clear" w:pos="4680"/>
        <w:tab w:val="clear" w:pos="9360"/>
      </w:tabs>
      <w:spacing w:before="240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DocIDChar">
    <w:name w:val="DocID Char"/>
    <w:link w:val="DocID"/>
    <w:rsid w:val="009758CE"/>
    <w:rPr>
      <w:rFonts w:ascii="Times New Roman" w:eastAsia="Times New Roman" w:hAnsi="Times New Roman" w:cs="Times New Roman"/>
      <w:kern w:val="0"/>
      <w:sz w:val="18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9758CE"/>
    <w:rPr>
      <w:i/>
      <w:iCs/>
    </w:rPr>
  </w:style>
  <w:style w:type="paragraph" w:styleId="BodyTextIndent">
    <w:name w:val="Body Text Indent"/>
    <w:basedOn w:val="Normal"/>
    <w:link w:val="BodyTextIndentChar"/>
    <w:uiPriority w:val="99"/>
    <w:unhideWhenUsed/>
    <w:rsid w:val="009758C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758CE"/>
    <w:rPr>
      <w:kern w:val="0"/>
      <w14:ligatures w14:val="none"/>
    </w:rPr>
  </w:style>
  <w:style w:type="character" w:customStyle="1" w:styleId="htmlmarkup">
    <w:name w:val="htmlmarkup"/>
    <w:rsid w:val="009758CE"/>
    <w:rPr>
      <w:vanish/>
      <w:webHidden w:val="0"/>
      <w:color w:val="FF0000"/>
      <w:specVanish w:val="0"/>
    </w:rPr>
  </w:style>
  <w:style w:type="character" w:styleId="SubtleEmphasis">
    <w:name w:val="Subtle Emphasis"/>
    <w:basedOn w:val="DefaultParagraphFont"/>
    <w:uiPriority w:val="19"/>
    <w:qFormat/>
    <w:rsid w:val="009758C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758CE"/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9758C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8CE"/>
    <w:rPr>
      <w:i/>
      <w:iCs/>
      <w:color w:val="404040" w:themeColor="text1" w:themeTint="BF"/>
      <w:kern w:val="0"/>
      <w14:ligatures w14:val="none"/>
    </w:rPr>
  </w:style>
  <w:style w:type="table" w:styleId="TableGrid0">
    <w:name w:val="Table Grid"/>
    <w:basedOn w:val="TableNormal"/>
    <w:uiPriority w:val="39"/>
    <w:rsid w:val="009758C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0"/>
    <w:uiPriority w:val="59"/>
    <w:rsid w:val="009758C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0"/>
    <w:uiPriority w:val="59"/>
    <w:rsid w:val="009758C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0"/>
    <w:uiPriority w:val="59"/>
    <w:rsid w:val="009758C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SingleSp5J">
    <w:name w:val="Body Single Sp .5 J"/>
    <w:basedOn w:val="Normal"/>
    <w:link w:val="BodySingleSp5JChar"/>
    <w:rsid w:val="009758CE"/>
    <w:pPr>
      <w:spacing w:after="24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m3647823527415562632msolistparagraph">
    <w:name w:val="m_3647823527415562632msolistparagraph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758CE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9758CE"/>
    <w:rPr>
      <w:rFonts w:ascii="Calibri" w:hAnsi="Calibri" w:cs="Calibri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5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58C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9758CE"/>
    <w:rPr>
      <w:vertAlign w:val="superscript"/>
    </w:rPr>
  </w:style>
  <w:style w:type="paragraph" w:customStyle="1" w:styleId="CM7">
    <w:name w:val="CM7"/>
    <w:basedOn w:val="Default"/>
    <w:next w:val="Default"/>
    <w:uiPriority w:val="99"/>
    <w:rsid w:val="009758CE"/>
    <w:rPr>
      <w:rFonts w:ascii="Times New Roman" w:hAnsi="Times New Roman"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9758CE"/>
    <w:rPr>
      <w:rFonts w:ascii="Times New Roman" w:hAnsi="Times New Roman" w:cs="Times New Roman"/>
      <w:color w:val="auto"/>
    </w:rPr>
  </w:style>
  <w:style w:type="character" w:customStyle="1" w:styleId="EmailStyle54">
    <w:name w:val="EmailStyle54"/>
    <w:semiHidden/>
    <w:rsid w:val="009758CE"/>
    <w:rPr>
      <w:rFonts w:ascii="Arial" w:hAnsi="Arial" w:cs="Arial"/>
      <w:color w:val="auto"/>
      <w:sz w:val="20"/>
      <w:szCs w:val="20"/>
    </w:rPr>
  </w:style>
  <w:style w:type="character" w:customStyle="1" w:styleId="EmailStyle55">
    <w:name w:val="EmailStyle55"/>
    <w:semiHidden/>
    <w:rsid w:val="009758CE"/>
    <w:rPr>
      <w:rFonts w:ascii="Arial" w:hAnsi="Arial" w:cs="Arial"/>
      <w:color w:val="auto"/>
      <w:sz w:val="20"/>
      <w:szCs w:val="20"/>
    </w:rPr>
  </w:style>
  <w:style w:type="paragraph" w:customStyle="1" w:styleId="paragraph">
    <w:name w:val="paragraph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758CE"/>
  </w:style>
  <w:style w:type="character" w:customStyle="1" w:styleId="eop">
    <w:name w:val="eop"/>
    <w:basedOn w:val="DefaultParagraphFont"/>
    <w:rsid w:val="009758CE"/>
  </w:style>
  <w:style w:type="character" w:customStyle="1" w:styleId="tabchar">
    <w:name w:val="tabchar"/>
    <w:basedOn w:val="DefaultParagraphFont"/>
    <w:rsid w:val="009758CE"/>
  </w:style>
  <w:style w:type="character" w:customStyle="1" w:styleId="contextualspellingandgrammarerror">
    <w:name w:val="contextualspellingandgrammarerror"/>
    <w:basedOn w:val="DefaultParagraphFont"/>
    <w:rsid w:val="009758CE"/>
  </w:style>
  <w:style w:type="numbering" w:customStyle="1" w:styleId="NoList1">
    <w:name w:val="No List1"/>
    <w:next w:val="NoList"/>
    <w:uiPriority w:val="99"/>
    <w:semiHidden/>
    <w:unhideWhenUsed/>
    <w:rsid w:val="009758CE"/>
  </w:style>
  <w:style w:type="paragraph" w:customStyle="1" w:styleId="p1-section1">
    <w:name w:val="p1-section 1"/>
    <w:basedOn w:val="Normal"/>
    <w:rsid w:val="009758CE"/>
    <w:pPr>
      <w:numPr>
        <w:numId w:val="4"/>
      </w:numPr>
      <w:spacing w:after="240" w:line="259" w:lineRule="auto"/>
      <w:jc w:val="both"/>
      <w:outlineLvl w:val="0"/>
    </w:pPr>
    <w:rPr>
      <w:kern w:val="28"/>
    </w:rPr>
  </w:style>
  <w:style w:type="paragraph" w:customStyle="1" w:styleId="p1-section2">
    <w:name w:val="p1-section 2"/>
    <w:basedOn w:val="Normal"/>
    <w:rsid w:val="009758CE"/>
    <w:pPr>
      <w:numPr>
        <w:ilvl w:val="1"/>
        <w:numId w:val="4"/>
      </w:numPr>
      <w:spacing w:after="240" w:line="259" w:lineRule="auto"/>
      <w:outlineLvl w:val="1"/>
    </w:pPr>
  </w:style>
  <w:style w:type="paragraph" w:customStyle="1" w:styleId="p1-section3">
    <w:name w:val="p1-section 3"/>
    <w:basedOn w:val="Normal"/>
    <w:rsid w:val="009758CE"/>
    <w:pPr>
      <w:numPr>
        <w:ilvl w:val="2"/>
        <w:numId w:val="4"/>
      </w:numPr>
      <w:spacing w:after="240" w:line="259" w:lineRule="auto"/>
      <w:outlineLvl w:val="2"/>
    </w:pPr>
  </w:style>
  <w:style w:type="paragraph" w:customStyle="1" w:styleId="p1-section4">
    <w:name w:val="p1-section 4"/>
    <w:basedOn w:val="Normal"/>
    <w:rsid w:val="009758CE"/>
    <w:pPr>
      <w:numPr>
        <w:ilvl w:val="3"/>
        <w:numId w:val="4"/>
      </w:numPr>
      <w:spacing w:after="240" w:line="259" w:lineRule="auto"/>
      <w:outlineLvl w:val="3"/>
    </w:pPr>
  </w:style>
  <w:style w:type="paragraph" w:customStyle="1" w:styleId="p1-section5">
    <w:name w:val="p1-section 5"/>
    <w:basedOn w:val="Normal"/>
    <w:next w:val="BodyText"/>
    <w:rsid w:val="009758CE"/>
    <w:pPr>
      <w:numPr>
        <w:ilvl w:val="4"/>
        <w:numId w:val="4"/>
      </w:numPr>
      <w:spacing w:after="240" w:line="259" w:lineRule="auto"/>
      <w:outlineLvl w:val="4"/>
    </w:pPr>
  </w:style>
  <w:style w:type="paragraph" w:customStyle="1" w:styleId="p1-section6">
    <w:name w:val="p1-section 6"/>
    <w:basedOn w:val="Normal"/>
    <w:next w:val="BodyText"/>
    <w:rsid w:val="009758CE"/>
    <w:pPr>
      <w:numPr>
        <w:ilvl w:val="5"/>
        <w:numId w:val="4"/>
      </w:numPr>
      <w:spacing w:after="240" w:line="259" w:lineRule="auto"/>
      <w:outlineLvl w:val="5"/>
    </w:pPr>
  </w:style>
  <w:style w:type="paragraph" w:customStyle="1" w:styleId="p1-section7">
    <w:name w:val="p1-section 7"/>
    <w:basedOn w:val="Normal"/>
    <w:next w:val="BodyText"/>
    <w:rsid w:val="009758CE"/>
    <w:pPr>
      <w:numPr>
        <w:ilvl w:val="6"/>
        <w:numId w:val="4"/>
      </w:numPr>
      <w:spacing w:after="240" w:line="259" w:lineRule="auto"/>
      <w:outlineLvl w:val="6"/>
    </w:pPr>
  </w:style>
  <w:style w:type="paragraph" w:customStyle="1" w:styleId="p1-section8">
    <w:name w:val="p1-section 8"/>
    <w:basedOn w:val="Normal"/>
    <w:next w:val="BodyText"/>
    <w:rsid w:val="009758CE"/>
    <w:pPr>
      <w:numPr>
        <w:ilvl w:val="7"/>
        <w:numId w:val="4"/>
      </w:numPr>
      <w:spacing w:before="240" w:after="60" w:line="259" w:lineRule="auto"/>
      <w:outlineLvl w:val="7"/>
    </w:pPr>
    <w:rPr>
      <w:rFonts w:ascii="Arial" w:hAnsi="Arial" w:cs="Arial"/>
      <w:i/>
      <w:sz w:val="20"/>
    </w:rPr>
  </w:style>
  <w:style w:type="paragraph" w:customStyle="1" w:styleId="p1-section9">
    <w:name w:val="p1-section 9"/>
    <w:basedOn w:val="Normal"/>
    <w:next w:val="BodyText"/>
    <w:rsid w:val="009758CE"/>
    <w:pPr>
      <w:numPr>
        <w:ilvl w:val="8"/>
        <w:numId w:val="4"/>
      </w:numPr>
      <w:spacing w:before="240" w:after="60" w:line="259" w:lineRule="auto"/>
      <w:outlineLvl w:val="8"/>
    </w:pPr>
    <w:rPr>
      <w:rFonts w:ascii="Arial" w:hAnsi="Arial" w:cs="Arial"/>
      <w:b/>
      <w:i/>
      <w:sz w:val="18"/>
    </w:rPr>
  </w:style>
  <w:style w:type="paragraph" w:customStyle="1" w:styleId="BodyQuote55J">
    <w:name w:val="Body Quote .5/.5 J"/>
    <w:basedOn w:val="Normal"/>
    <w:rsid w:val="009758CE"/>
    <w:pPr>
      <w:spacing w:after="240" w:line="240" w:lineRule="auto"/>
      <w:ind w:left="720" w:righ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SingleSp5JChar">
    <w:name w:val="Body Single Sp .5 J Char"/>
    <w:link w:val="BodySingleSp5J"/>
    <w:locked/>
    <w:rsid w:val="009758CE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BylawsL1">
    <w:name w:val="Bylaws_L1"/>
    <w:basedOn w:val="Normal"/>
    <w:next w:val="BodyText"/>
    <w:rsid w:val="009758CE"/>
    <w:pPr>
      <w:numPr>
        <w:numId w:val="5"/>
      </w:numPr>
      <w:spacing w:after="24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ylawsL2">
    <w:name w:val="Bylaws_L2"/>
    <w:basedOn w:val="BylawsL1"/>
    <w:next w:val="BodyText"/>
    <w:rsid w:val="009758CE"/>
    <w:pPr>
      <w:numPr>
        <w:ilvl w:val="1"/>
      </w:numPr>
      <w:outlineLvl w:val="1"/>
    </w:pPr>
  </w:style>
  <w:style w:type="paragraph" w:customStyle="1" w:styleId="BylawsL3">
    <w:name w:val="Bylaws_L3"/>
    <w:basedOn w:val="BylawsL2"/>
    <w:next w:val="BodyText"/>
    <w:rsid w:val="009758CE"/>
    <w:pPr>
      <w:numPr>
        <w:ilvl w:val="2"/>
      </w:numPr>
      <w:outlineLvl w:val="2"/>
    </w:pPr>
  </w:style>
  <w:style w:type="paragraph" w:customStyle="1" w:styleId="BylawsL4">
    <w:name w:val="Bylaws_L4"/>
    <w:basedOn w:val="BylawsL3"/>
    <w:next w:val="BodyText"/>
    <w:rsid w:val="009758CE"/>
    <w:pPr>
      <w:numPr>
        <w:ilvl w:val="3"/>
      </w:numPr>
      <w:outlineLvl w:val="3"/>
    </w:pPr>
  </w:style>
  <w:style w:type="paragraph" w:customStyle="1" w:styleId="BylawsL5">
    <w:name w:val="Bylaws_L5"/>
    <w:basedOn w:val="BylawsL4"/>
    <w:next w:val="BodyText"/>
    <w:rsid w:val="009758CE"/>
    <w:pPr>
      <w:numPr>
        <w:ilvl w:val="4"/>
      </w:numPr>
      <w:outlineLvl w:val="4"/>
    </w:pPr>
  </w:style>
  <w:style w:type="paragraph" w:customStyle="1" w:styleId="Pleading2L1">
    <w:name w:val="Pleading2_L1"/>
    <w:basedOn w:val="Normal"/>
    <w:next w:val="BodyText"/>
    <w:rsid w:val="009758CE"/>
    <w:pPr>
      <w:numPr>
        <w:numId w:val="6"/>
      </w:numPr>
      <w:spacing w:after="24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2L2">
    <w:name w:val="Pleading2_L2"/>
    <w:basedOn w:val="Pleading2L1"/>
    <w:next w:val="BodyText"/>
    <w:rsid w:val="009758CE"/>
    <w:pPr>
      <w:numPr>
        <w:ilvl w:val="1"/>
      </w:numPr>
      <w:outlineLvl w:val="1"/>
    </w:pPr>
  </w:style>
  <w:style w:type="paragraph" w:customStyle="1" w:styleId="Pleading2L3">
    <w:name w:val="Pleading2_L3"/>
    <w:basedOn w:val="Pleading2L2"/>
    <w:next w:val="BodyText"/>
    <w:rsid w:val="009758CE"/>
    <w:pPr>
      <w:keepNext/>
      <w:keepLines/>
      <w:numPr>
        <w:ilvl w:val="2"/>
      </w:numPr>
      <w:jc w:val="left"/>
      <w:outlineLvl w:val="2"/>
    </w:pPr>
  </w:style>
  <w:style w:type="paragraph" w:customStyle="1" w:styleId="Pleading2L4">
    <w:name w:val="Pleading2_L4"/>
    <w:basedOn w:val="Pleading2L3"/>
    <w:next w:val="BodyText"/>
    <w:rsid w:val="009758CE"/>
    <w:pPr>
      <w:numPr>
        <w:ilvl w:val="3"/>
      </w:numPr>
      <w:outlineLvl w:val="3"/>
    </w:pPr>
  </w:style>
  <w:style w:type="paragraph" w:customStyle="1" w:styleId="Pleading2L5">
    <w:name w:val="Pleading2_L5"/>
    <w:basedOn w:val="Pleading2L4"/>
    <w:next w:val="BodyText"/>
    <w:rsid w:val="009758CE"/>
    <w:pPr>
      <w:widowControl w:val="0"/>
      <w:numPr>
        <w:ilvl w:val="4"/>
      </w:numPr>
      <w:outlineLvl w:val="4"/>
    </w:pPr>
  </w:style>
  <w:style w:type="paragraph" w:customStyle="1" w:styleId="Pleading2L6">
    <w:name w:val="Pleading2_L6"/>
    <w:basedOn w:val="Pleading2L5"/>
    <w:next w:val="BodyText"/>
    <w:rsid w:val="009758CE"/>
    <w:pPr>
      <w:numPr>
        <w:ilvl w:val="5"/>
      </w:numPr>
      <w:outlineLvl w:val="5"/>
    </w:pPr>
  </w:style>
  <w:style w:type="paragraph" w:customStyle="1" w:styleId="Pleading2L7">
    <w:name w:val="Pleading2_L7"/>
    <w:basedOn w:val="Pleading2L6"/>
    <w:next w:val="BodyText"/>
    <w:rsid w:val="009758CE"/>
    <w:pPr>
      <w:numPr>
        <w:ilvl w:val="6"/>
      </w:numPr>
      <w:outlineLvl w:val="6"/>
    </w:pPr>
  </w:style>
  <w:style w:type="paragraph" w:customStyle="1" w:styleId="Pleading2L8">
    <w:name w:val="Pleading2_L8"/>
    <w:basedOn w:val="Pleading2L7"/>
    <w:next w:val="BodyText"/>
    <w:rsid w:val="009758CE"/>
    <w:pPr>
      <w:numPr>
        <w:ilvl w:val="7"/>
      </w:numPr>
      <w:outlineLvl w:val="7"/>
    </w:pPr>
  </w:style>
  <w:style w:type="paragraph" w:customStyle="1" w:styleId="Pleading2L9">
    <w:name w:val="Pleading2_L9"/>
    <w:basedOn w:val="Pleading2L8"/>
    <w:next w:val="BodyText"/>
    <w:rsid w:val="009758CE"/>
    <w:pPr>
      <w:numPr>
        <w:ilvl w:val="8"/>
      </w:numPr>
      <w:outlineLvl w:val="8"/>
    </w:pPr>
  </w:style>
  <w:style w:type="paragraph" w:customStyle="1" w:styleId="BondL1">
    <w:name w:val="Bond_L1"/>
    <w:basedOn w:val="Normal"/>
    <w:next w:val="BodyText"/>
    <w:link w:val="BondL1Char"/>
    <w:rsid w:val="009758CE"/>
    <w:pPr>
      <w:numPr>
        <w:numId w:val="7"/>
      </w:numPr>
      <w:spacing w:after="24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ndL2">
    <w:name w:val="Bond_L2"/>
    <w:basedOn w:val="BondL1"/>
    <w:next w:val="BodyText"/>
    <w:rsid w:val="009758CE"/>
    <w:pPr>
      <w:numPr>
        <w:ilvl w:val="1"/>
      </w:numPr>
      <w:tabs>
        <w:tab w:val="clear" w:pos="2160"/>
      </w:tabs>
      <w:ind w:left="2250" w:hanging="360"/>
      <w:outlineLvl w:val="1"/>
    </w:pPr>
  </w:style>
  <w:style w:type="paragraph" w:customStyle="1" w:styleId="BondL3">
    <w:name w:val="Bond_L3"/>
    <w:basedOn w:val="BondL2"/>
    <w:next w:val="BodyText"/>
    <w:rsid w:val="009758CE"/>
    <w:pPr>
      <w:numPr>
        <w:ilvl w:val="2"/>
      </w:numPr>
      <w:tabs>
        <w:tab w:val="clear" w:pos="2880"/>
      </w:tabs>
      <w:ind w:left="2970" w:hanging="180"/>
      <w:outlineLvl w:val="2"/>
    </w:pPr>
  </w:style>
  <w:style w:type="paragraph" w:customStyle="1" w:styleId="BondL4">
    <w:name w:val="Bond_L4"/>
    <w:basedOn w:val="BondL3"/>
    <w:next w:val="BodyText"/>
    <w:rsid w:val="009758CE"/>
    <w:pPr>
      <w:numPr>
        <w:ilvl w:val="3"/>
      </w:numPr>
      <w:tabs>
        <w:tab w:val="clear" w:pos="3600"/>
      </w:tabs>
      <w:ind w:left="3690" w:hanging="360"/>
      <w:outlineLvl w:val="3"/>
    </w:pPr>
  </w:style>
  <w:style w:type="paragraph" w:customStyle="1" w:styleId="BondL5">
    <w:name w:val="Bond_L5"/>
    <w:basedOn w:val="BondL4"/>
    <w:next w:val="BodyText"/>
    <w:rsid w:val="009758CE"/>
    <w:pPr>
      <w:numPr>
        <w:ilvl w:val="4"/>
      </w:numPr>
      <w:tabs>
        <w:tab w:val="clear" w:pos="4320"/>
      </w:tabs>
      <w:ind w:left="4410" w:hanging="360"/>
      <w:jc w:val="left"/>
      <w:outlineLvl w:val="4"/>
    </w:pPr>
  </w:style>
  <w:style w:type="paragraph" w:customStyle="1" w:styleId="BondL6">
    <w:name w:val="Bond_L6"/>
    <w:basedOn w:val="BondL5"/>
    <w:next w:val="BodyText"/>
    <w:rsid w:val="009758CE"/>
    <w:pPr>
      <w:numPr>
        <w:ilvl w:val="5"/>
      </w:numPr>
      <w:tabs>
        <w:tab w:val="clear" w:pos="5040"/>
      </w:tabs>
      <w:ind w:left="5130" w:hanging="180"/>
      <w:outlineLvl w:val="5"/>
    </w:pPr>
  </w:style>
  <w:style w:type="paragraph" w:customStyle="1" w:styleId="BondL7">
    <w:name w:val="Bond_L7"/>
    <w:basedOn w:val="BondL6"/>
    <w:next w:val="BodyText"/>
    <w:rsid w:val="009758CE"/>
    <w:pPr>
      <w:numPr>
        <w:ilvl w:val="6"/>
      </w:numPr>
      <w:tabs>
        <w:tab w:val="clear" w:pos="5760"/>
      </w:tabs>
      <w:ind w:left="5850" w:hanging="360"/>
      <w:outlineLvl w:val="6"/>
    </w:pPr>
  </w:style>
  <w:style w:type="paragraph" w:customStyle="1" w:styleId="BondL8">
    <w:name w:val="Bond_L8"/>
    <w:basedOn w:val="BondL7"/>
    <w:next w:val="BodyText"/>
    <w:rsid w:val="009758CE"/>
    <w:pPr>
      <w:numPr>
        <w:ilvl w:val="7"/>
      </w:numPr>
      <w:tabs>
        <w:tab w:val="clear" w:pos="6480"/>
      </w:tabs>
      <w:ind w:left="6570" w:hanging="360"/>
      <w:outlineLvl w:val="7"/>
    </w:pPr>
  </w:style>
  <w:style w:type="paragraph" w:customStyle="1" w:styleId="BondL9">
    <w:name w:val="Bond_L9"/>
    <w:basedOn w:val="BondL8"/>
    <w:next w:val="BodyText"/>
    <w:rsid w:val="009758CE"/>
    <w:pPr>
      <w:numPr>
        <w:ilvl w:val="8"/>
      </w:numPr>
      <w:tabs>
        <w:tab w:val="clear" w:pos="7200"/>
      </w:tabs>
      <w:ind w:left="7290" w:hanging="180"/>
      <w:outlineLvl w:val="8"/>
    </w:pPr>
  </w:style>
  <w:style w:type="character" w:customStyle="1" w:styleId="BondL1Char">
    <w:name w:val="Bond_L1 Char"/>
    <w:link w:val="BondL1"/>
    <w:rsid w:val="009758CE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Hang55">
    <w:name w:val="Hang .5/.5"/>
    <w:basedOn w:val="Normal"/>
    <w:link w:val="Hang55Char"/>
    <w:rsid w:val="009758CE"/>
    <w:pPr>
      <w:spacing w:after="240" w:line="240" w:lineRule="auto"/>
      <w:ind w:left="1440" w:hanging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ang55Char">
    <w:name w:val="Hang .5/.5 Char"/>
    <w:basedOn w:val="DefaultParagraphFont"/>
    <w:link w:val="Hang55"/>
    <w:rsid w:val="009758CE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EnvelopeReturn">
    <w:name w:val="envelope return"/>
    <w:rsid w:val="009758C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Garamond" w:eastAsia="Garamond" w:hAnsi="Garamond" w:cs="Garamond"/>
      <w:color w:val="000000"/>
      <w:kern w:val="0"/>
      <w:u w:color="000000"/>
      <w:bdr w:val="nil"/>
      <w14:ligatures w14:val="none"/>
    </w:rPr>
  </w:style>
  <w:style w:type="paragraph" w:customStyle="1" w:styleId="Style1">
    <w:name w:val="Style1"/>
    <w:basedOn w:val="Normal"/>
    <w:rsid w:val="009758CE"/>
    <w:pPr>
      <w:overflowPunct w:val="0"/>
      <w:autoSpaceDE w:val="0"/>
      <w:autoSpaceDN w:val="0"/>
      <w:adjustRightInd w:val="0"/>
      <w:spacing w:after="0" w:line="240" w:lineRule="auto"/>
      <w:ind w:left="450" w:firstLine="10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75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58C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58CE"/>
    <w:rPr>
      <w:rFonts w:ascii="Times New Roman" w:hAnsi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8CE"/>
    <w:rPr>
      <w:rFonts w:ascii="Times New Roman" w:hAnsi="Times New Roman"/>
      <w:b/>
      <w:bCs/>
      <w:kern w:val="0"/>
      <w:sz w:val="20"/>
      <w:szCs w:val="20"/>
      <w14:ligatures w14:val="none"/>
    </w:rPr>
  </w:style>
  <w:style w:type="character" w:customStyle="1" w:styleId="cf01">
    <w:name w:val="cf01"/>
    <w:basedOn w:val="DefaultParagraphFont"/>
    <w:rsid w:val="009758CE"/>
    <w:rPr>
      <w:rFonts w:ascii="Segoe UI" w:hAnsi="Segoe UI" w:cs="Segoe UI" w:hint="default"/>
      <w:sz w:val="18"/>
      <w:szCs w:val="18"/>
    </w:rPr>
  </w:style>
  <w:style w:type="paragraph" w:customStyle="1" w:styleId="psection-4">
    <w:name w:val="psection-4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umxml">
    <w:name w:val="enumxml"/>
    <w:basedOn w:val="DefaultParagraphFont"/>
    <w:rsid w:val="009758CE"/>
  </w:style>
  <w:style w:type="paragraph" w:styleId="Bibliography">
    <w:name w:val="Bibliography"/>
    <w:basedOn w:val="Normal"/>
    <w:next w:val="Normal"/>
    <w:uiPriority w:val="37"/>
    <w:semiHidden/>
    <w:unhideWhenUsed/>
    <w:rsid w:val="009758CE"/>
    <w:pPr>
      <w:spacing w:after="0" w:line="240" w:lineRule="auto"/>
    </w:pPr>
    <w:rPr>
      <w:rFonts w:ascii="Times New Roman" w:hAnsi="Times New Roman"/>
      <w:sz w:val="24"/>
    </w:rPr>
  </w:style>
  <w:style w:type="paragraph" w:styleId="BlockText">
    <w:name w:val="Block Text"/>
    <w:basedOn w:val="Normal"/>
    <w:uiPriority w:val="99"/>
    <w:semiHidden/>
    <w:unhideWhenUsed/>
    <w:rsid w:val="009758CE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0" w:line="240" w:lineRule="auto"/>
      <w:ind w:left="1152" w:right="1152"/>
    </w:pPr>
    <w:rPr>
      <w:rFonts w:eastAsiaTheme="minorEastAsia"/>
      <w:i/>
      <w:iCs/>
      <w:color w:val="4472C4" w:themeColor="accent1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758CE"/>
    <w:pPr>
      <w:spacing w:after="0" w:line="240" w:lineRule="auto"/>
      <w:ind w:firstLine="360"/>
    </w:pPr>
    <w:rPr>
      <w:rFonts w:ascii="Times New Roman" w:hAnsi="Times New Roman"/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758CE"/>
    <w:rPr>
      <w:rFonts w:ascii="Times New Roman" w:hAnsi="Times New Roman"/>
      <w:kern w:val="0"/>
      <w:sz w:val="24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758CE"/>
    <w:pPr>
      <w:spacing w:after="120" w:line="480" w:lineRule="auto"/>
      <w:ind w:left="360"/>
    </w:pPr>
    <w:rPr>
      <w:rFonts w:ascii="Times New Roman" w:hAnsi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758CE"/>
    <w:rPr>
      <w:rFonts w:ascii="Times New Roman" w:hAnsi="Times New Roman"/>
      <w:kern w:val="0"/>
      <w:sz w:val="24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758CE"/>
    <w:pPr>
      <w:spacing w:after="120" w:line="240" w:lineRule="auto"/>
      <w:ind w:left="360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758CE"/>
    <w:rPr>
      <w:rFonts w:ascii="Times New Roman" w:hAnsi="Times New Roman"/>
      <w:kern w:val="0"/>
      <w:sz w:val="16"/>
      <w:szCs w:val="16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758CE"/>
    <w:pPr>
      <w:spacing w:line="240" w:lineRule="auto"/>
    </w:pPr>
    <w:rPr>
      <w:rFonts w:ascii="Times New Roman" w:hAnsi="Times New Roman"/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758CE"/>
    <w:pPr>
      <w:spacing w:after="0" w:line="240" w:lineRule="auto"/>
      <w:ind w:left="4320"/>
    </w:pPr>
    <w:rPr>
      <w:rFonts w:ascii="Times New Roman" w:hAnsi="Times New Roman"/>
      <w:sz w:val="24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758CE"/>
    <w:rPr>
      <w:rFonts w:ascii="Times New Roman" w:hAnsi="Times New Roman"/>
      <w:kern w:val="0"/>
      <w:sz w:val="24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758CE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sid w:val="009758CE"/>
    <w:rPr>
      <w:rFonts w:ascii="Times New Roman" w:hAnsi="Times New Roman"/>
      <w:kern w:val="0"/>
      <w:sz w:val="24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758C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758CE"/>
    <w:rPr>
      <w:rFonts w:ascii="Segoe UI" w:hAnsi="Segoe UI" w:cs="Segoe UI"/>
      <w:kern w:val="0"/>
      <w:sz w:val="16"/>
      <w:szCs w:val="16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758CE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758CE"/>
    <w:rPr>
      <w:rFonts w:ascii="Times New Roman" w:hAnsi="Times New Roman"/>
      <w:kern w:val="0"/>
      <w:sz w:val="24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58C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58CE"/>
    <w:rPr>
      <w:rFonts w:ascii="Times New Roman" w:hAnsi="Times New Roman"/>
      <w:kern w:val="0"/>
      <w:sz w:val="20"/>
      <w:szCs w:val="20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9758C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758CE"/>
    <w:pPr>
      <w:spacing w:after="0" w:line="240" w:lineRule="auto"/>
    </w:pPr>
    <w:rPr>
      <w:rFonts w:ascii="Times New Roman" w:hAnsi="Times New Roman"/>
      <w:i/>
      <w:iCs/>
      <w:sz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758CE"/>
    <w:rPr>
      <w:rFonts w:ascii="Times New Roman" w:hAnsi="Times New Roman"/>
      <w:i/>
      <w:iCs/>
      <w:kern w:val="0"/>
      <w:sz w:val="24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758C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758CE"/>
    <w:rPr>
      <w:rFonts w:ascii="Consolas" w:hAnsi="Consolas"/>
      <w:kern w:val="0"/>
      <w:sz w:val="20"/>
      <w:szCs w:val="20"/>
      <w14:ligatures w14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758CE"/>
    <w:pPr>
      <w:spacing w:after="0" w:line="240" w:lineRule="auto"/>
      <w:ind w:left="240" w:hanging="240"/>
    </w:pPr>
    <w:rPr>
      <w:rFonts w:ascii="Times New Roman" w:hAnsi="Times New Roman"/>
      <w:sz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758CE"/>
    <w:pPr>
      <w:spacing w:after="0" w:line="240" w:lineRule="auto"/>
      <w:ind w:left="480" w:hanging="240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758CE"/>
    <w:pPr>
      <w:spacing w:after="0" w:line="240" w:lineRule="auto"/>
      <w:ind w:left="720" w:hanging="240"/>
    </w:pPr>
    <w:rPr>
      <w:rFonts w:ascii="Times New Roman" w:hAnsi="Times New Roman"/>
      <w:sz w:val="24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758CE"/>
    <w:pPr>
      <w:spacing w:after="0" w:line="240" w:lineRule="auto"/>
      <w:ind w:left="960" w:hanging="240"/>
    </w:pPr>
    <w:rPr>
      <w:rFonts w:ascii="Times New Roman" w:hAnsi="Times New Roman"/>
      <w:sz w:val="24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758CE"/>
    <w:pPr>
      <w:spacing w:after="0" w:line="240" w:lineRule="auto"/>
      <w:ind w:left="1200" w:hanging="240"/>
    </w:pPr>
    <w:rPr>
      <w:rFonts w:ascii="Times New Roman" w:hAnsi="Times New Roman"/>
      <w:sz w:val="24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758CE"/>
    <w:pPr>
      <w:spacing w:after="0" w:line="240" w:lineRule="auto"/>
      <w:ind w:left="1440" w:hanging="240"/>
    </w:pPr>
    <w:rPr>
      <w:rFonts w:ascii="Times New Roman" w:hAnsi="Times New Roman"/>
      <w:sz w:val="24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758CE"/>
    <w:pPr>
      <w:spacing w:after="0" w:line="240" w:lineRule="auto"/>
      <w:ind w:left="1680" w:hanging="240"/>
    </w:pPr>
    <w:rPr>
      <w:rFonts w:ascii="Times New Roman" w:hAnsi="Times New Roman"/>
      <w:sz w:val="24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758CE"/>
    <w:pPr>
      <w:spacing w:after="0" w:line="240" w:lineRule="auto"/>
      <w:ind w:left="1920" w:hanging="240"/>
    </w:pPr>
    <w:rPr>
      <w:rFonts w:ascii="Times New Roman" w:hAnsi="Times New Roman"/>
      <w:sz w:val="24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758CE"/>
    <w:pPr>
      <w:spacing w:after="0" w:line="240" w:lineRule="auto"/>
      <w:ind w:left="2160" w:hanging="240"/>
    </w:pPr>
    <w:rPr>
      <w:rFonts w:ascii="Times New Roman" w:hAnsi="Times New Roman"/>
      <w:sz w:val="24"/>
    </w:rPr>
  </w:style>
  <w:style w:type="paragraph" w:styleId="IndexHeading">
    <w:name w:val="index heading"/>
    <w:basedOn w:val="Normal"/>
    <w:next w:val="Index1"/>
    <w:uiPriority w:val="99"/>
    <w:semiHidden/>
    <w:unhideWhenUsed/>
    <w:rsid w:val="009758CE"/>
    <w:pPr>
      <w:spacing w:after="0" w:line="240" w:lineRule="auto"/>
    </w:pPr>
    <w:rPr>
      <w:rFonts w:asciiTheme="majorHAnsi" w:eastAsiaTheme="majorEastAsia" w:hAnsiTheme="majorHAnsi" w:cstheme="majorBidi"/>
      <w:b/>
      <w:b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8C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4472C4" w:themeColor="accent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8CE"/>
    <w:rPr>
      <w:rFonts w:ascii="Times New Roman" w:hAnsi="Times New Roman"/>
      <w:i/>
      <w:iCs/>
      <w:color w:val="4472C4" w:themeColor="accent1"/>
      <w:kern w:val="0"/>
      <w:sz w:val="24"/>
      <w14:ligatures w14:val="none"/>
    </w:rPr>
  </w:style>
  <w:style w:type="paragraph" w:styleId="List">
    <w:name w:val="List"/>
    <w:basedOn w:val="Normal"/>
    <w:uiPriority w:val="99"/>
    <w:semiHidden/>
    <w:unhideWhenUsed/>
    <w:rsid w:val="009758CE"/>
    <w:pPr>
      <w:spacing w:after="0" w:line="240" w:lineRule="auto"/>
      <w:ind w:left="360" w:hanging="360"/>
      <w:contextualSpacing/>
    </w:pPr>
    <w:rPr>
      <w:rFonts w:ascii="Times New Roman" w:hAnsi="Times New Roman"/>
      <w:sz w:val="24"/>
    </w:rPr>
  </w:style>
  <w:style w:type="paragraph" w:styleId="List2">
    <w:name w:val="List 2"/>
    <w:basedOn w:val="Normal"/>
    <w:uiPriority w:val="99"/>
    <w:semiHidden/>
    <w:unhideWhenUsed/>
    <w:rsid w:val="009758CE"/>
    <w:pPr>
      <w:spacing w:after="0" w:line="240" w:lineRule="auto"/>
      <w:ind w:left="720" w:hanging="360"/>
      <w:contextualSpacing/>
    </w:pPr>
    <w:rPr>
      <w:rFonts w:ascii="Times New Roman" w:hAnsi="Times New Roman"/>
      <w:sz w:val="24"/>
    </w:rPr>
  </w:style>
  <w:style w:type="paragraph" w:styleId="List3">
    <w:name w:val="List 3"/>
    <w:basedOn w:val="Normal"/>
    <w:uiPriority w:val="99"/>
    <w:semiHidden/>
    <w:unhideWhenUsed/>
    <w:rsid w:val="009758CE"/>
    <w:pPr>
      <w:spacing w:after="0" w:line="240" w:lineRule="auto"/>
      <w:ind w:left="1080" w:hanging="360"/>
      <w:contextualSpacing/>
    </w:pPr>
    <w:rPr>
      <w:rFonts w:ascii="Times New Roman" w:hAnsi="Times New Roman"/>
      <w:sz w:val="24"/>
    </w:rPr>
  </w:style>
  <w:style w:type="paragraph" w:styleId="List4">
    <w:name w:val="List 4"/>
    <w:basedOn w:val="Normal"/>
    <w:uiPriority w:val="99"/>
    <w:semiHidden/>
    <w:unhideWhenUsed/>
    <w:rsid w:val="009758CE"/>
    <w:pPr>
      <w:spacing w:after="0" w:line="240" w:lineRule="auto"/>
      <w:ind w:left="1440" w:hanging="360"/>
      <w:contextualSpacing/>
    </w:pPr>
    <w:rPr>
      <w:rFonts w:ascii="Times New Roman" w:hAnsi="Times New Roman"/>
      <w:sz w:val="24"/>
    </w:rPr>
  </w:style>
  <w:style w:type="paragraph" w:styleId="List5">
    <w:name w:val="List 5"/>
    <w:basedOn w:val="Normal"/>
    <w:uiPriority w:val="99"/>
    <w:semiHidden/>
    <w:unhideWhenUsed/>
    <w:rsid w:val="009758CE"/>
    <w:pPr>
      <w:spacing w:after="0" w:line="240" w:lineRule="auto"/>
      <w:ind w:left="1800" w:hanging="360"/>
      <w:contextualSpacing/>
    </w:pPr>
    <w:rPr>
      <w:rFonts w:ascii="Times New Roman" w:hAnsi="Times New Roman"/>
      <w:sz w:val="24"/>
    </w:rPr>
  </w:style>
  <w:style w:type="paragraph" w:styleId="ListBullet">
    <w:name w:val="List Bullet"/>
    <w:basedOn w:val="Normal"/>
    <w:uiPriority w:val="99"/>
    <w:semiHidden/>
    <w:unhideWhenUsed/>
    <w:rsid w:val="009758CE"/>
    <w:pPr>
      <w:numPr>
        <w:numId w:val="8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ListBullet2">
    <w:name w:val="List Bullet 2"/>
    <w:basedOn w:val="Normal"/>
    <w:uiPriority w:val="99"/>
    <w:semiHidden/>
    <w:unhideWhenUsed/>
    <w:rsid w:val="009758CE"/>
    <w:pPr>
      <w:numPr>
        <w:numId w:val="9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ListBullet3">
    <w:name w:val="List Bullet 3"/>
    <w:basedOn w:val="Normal"/>
    <w:uiPriority w:val="99"/>
    <w:semiHidden/>
    <w:unhideWhenUsed/>
    <w:rsid w:val="009758CE"/>
    <w:pPr>
      <w:numPr>
        <w:numId w:val="10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ListBullet4">
    <w:name w:val="List Bullet 4"/>
    <w:basedOn w:val="Normal"/>
    <w:uiPriority w:val="99"/>
    <w:semiHidden/>
    <w:unhideWhenUsed/>
    <w:rsid w:val="009758CE"/>
    <w:pPr>
      <w:numPr>
        <w:numId w:val="11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ListBullet5">
    <w:name w:val="List Bullet 5"/>
    <w:basedOn w:val="Normal"/>
    <w:uiPriority w:val="99"/>
    <w:semiHidden/>
    <w:unhideWhenUsed/>
    <w:rsid w:val="009758CE"/>
    <w:pPr>
      <w:numPr>
        <w:numId w:val="12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ListContinue">
    <w:name w:val="List Continue"/>
    <w:basedOn w:val="Normal"/>
    <w:uiPriority w:val="99"/>
    <w:semiHidden/>
    <w:unhideWhenUsed/>
    <w:rsid w:val="009758CE"/>
    <w:pPr>
      <w:spacing w:after="120" w:line="240" w:lineRule="auto"/>
      <w:ind w:left="360"/>
      <w:contextualSpacing/>
    </w:pPr>
    <w:rPr>
      <w:rFonts w:ascii="Times New Roman" w:hAnsi="Times New Roman"/>
      <w:sz w:val="24"/>
    </w:rPr>
  </w:style>
  <w:style w:type="paragraph" w:styleId="ListContinue2">
    <w:name w:val="List Continue 2"/>
    <w:basedOn w:val="Normal"/>
    <w:uiPriority w:val="99"/>
    <w:semiHidden/>
    <w:unhideWhenUsed/>
    <w:rsid w:val="009758CE"/>
    <w:pPr>
      <w:spacing w:after="12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ListContinue3">
    <w:name w:val="List Continue 3"/>
    <w:basedOn w:val="Normal"/>
    <w:uiPriority w:val="99"/>
    <w:semiHidden/>
    <w:unhideWhenUsed/>
    <w:rsid w:val="009758CE"/>
    <w:pPr>
      <w:spacing w:after="120" w:line="240" w:lineRule="auto"/>
      <w:ind w:left="1080"/>
      <w:contextualSpacing/>
    </w:pPr>
    <w:rPr>
      <w:rFonts w:ascii="Times New Roman" w:hAnsi="Times New Roman"/>
      <w:sz w:val="24"/>
    </w:rPr>
  </w:style>
  <w:style w:type="paragraph" w:styleId="ListContinue4">
    <w:name w:val="List Continue 4"/>
    <w:basedOn w:val="Normal"/>
    <w:uiPriority w:val="99"/>
    <w:semiHidden/>
    <w:unhideWhenUsed/>
    <w:rsid w:val="009758CE"/>
    <w:pPr>
      <w:spacing w:after="120" w:line="240" w:lineRule="auto"/>
      <w:ind w:left="1440"/>
      <w:contextualSpacing/>
    </w:pPr>
    <w:rPr>
      <w:rFonts w:ascii="Times New Roman" w:hAnsi="Times New Roman"/>
      <w:sz w:val="24"/>
    </w:rPr>
  </w:style>
  <w:style w:type="paragraph" w:styleId="ListContinue5">
    <w:name w:val="List Continue 5"/>
    <w:basedOn w:val="Normal"/>
    <w:uiPriority w:val="99"/>
    <w:semiHidden/>
    <w:unhideWhenUsed/>
    <w:rsid w:val="009758CE"/>
    <w:pPr>
      <w:spacing w:after="120" w:line="240" w:lineRule="auto"/>
      <w:ind w:left="1800"/>
      <w:contextualSpacing/>
    </w:pPr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semiHidden/>
    <w:unhideWhenUsed/>
    <w:rsid w:val="009758CE"/>
    <w:pPr>
      <w:numPr>
        <w:numId w:val="13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ListNumber2">
    <w:name w:val="List Number 2"/>
    <w:basedOn w:val="Normal"/>
    <w:uiPriority w:val="99"/>
    <w:semiHidden/>
    <w:unhideWhenUsed/>
    <w:rsid w:val="009758CE"/>
    <w:pPr>
      <w:numPr>
        <w:numId w:val="14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ListNumber3">
    <w:name w:val="List Number 3"/>
    <w:basedOn w:val="Normal"/>
    <w:uiPriority w:val="99"/>
    <w:semiHidden/>
    <w:unhideWhenUsed/>
    <w:rsid w:val="009758CE"/>
    <w:pPr>
      <w:numPr>
        <w:numId w:val="15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ListNumber4">
    <w:name w:val="List Number 4"/>
    <w:basedOn w:val="Normal"/>
    <w:uiPriority w:val="99"/>
    <w:semiHidden/>
    <w:unhideWhenUsed/>
    <w:rsid w:val="009758CE"/>
    <w:pPr>
      <w:numPr>
        <w:numId w:val="16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ListNumber5">
    <w:name w:val="List Number 5"/>
    <w:basedOn w:val="Normal"/>
    <w:uiPriority w:val="99"/>
    <w:semiHidden/>
    <w:unhideWhenUsed/>
    <w:rsid w:val="009758CE"/>
    <w:pPr>
      <w:numPr>
        <w:numId w:val="17"/>
      </w:numPr>
      <w:spacing w:after="0" w:line="240" w:lineRule="auto"/>
      <w:contextualSpacing/>
    </w:pPr>
    <w:rPr>
      <w:rFonts w:ascii="Times New Roman" w:hAnsi="Times New Roman"/>
      <w:sz w:val="24"/>
    </w:rPr>
  </w:style>
  <w:style w:type="paragraph" w:styleId="MacroText">
    <w:name w:val="macro"/>
    <w:link w:val="MacroTextChar"/>
    <w:uiPriority w:val="99"/>
    <w:semiHidden/>
    <w:unhideWhenUsed/>
    <w:rsid w:val="009758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kern w:val="0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758CE"/>
    <w:rPr>
      <w:rFonts w:ascii="Consolas" w:hAnsi="Consolas"/>
      <w:kern w:val="0"/>
      <w:sz w:val="20"/>
      <w:szCs w:val="20"/>
      <w14:ligatures w14:val="non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758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758CE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14:ligatures w14:val="none"/>
    </w:rPr>
  </w:style>
  <w:style w:type="paragraph" w:styleId="NormalIndent">
    <w:name w:val="Normal Indent"/>
    <w:basedOn w:val="Normal"/>
    <w:uiPriority w:val="99"/>
    <w:semiHidden/>
    <w:unhideWhenUsed/>
    <w:rsid w:val="009758CE"/>
    <w:pPr>
      <w:spacing w:after="0" w:line="240" w:lineRule="auto"/>
      <w:ind w:left="720"/>
    </w:pPr>
    <w:rPr>
      <w:rFonts w:ascii="Times New Roman" w:hAnsi="Times New Roman"/>
      <w:sz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758CE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758CE"/>
    <w:rPr>
      <w:rFonts w:ascii="Times New Roman" w:hAnsi="Times New Roman"/>
      <w:kern w:val="0"/>
      <w:sz w:val="24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758CE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758CE"/>
    <w:rPr>
      <w:rFonts w:ascii="Times New Roman" w:hAnsi="Times New Roman"/>
      <w:kern w:val="0"/>
      <w:sz w:val="24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758CE"/>
    <w:pPr>
      <w:spacing w:after="0" w:line="240" w:lineRule="auto"/>
      <w:ind w:left="4320"/>
    </w:pPr>
    <w:rPr>
      <w:rFonts w:ascii="Times New Roman" w:hAnsi="Times New Roman"/>
      <w:sz w:val="24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758CE"/>
    <w:rPr>
      <w:rFonts w:ascii="Times New Roman" w:hAnsi="Times New Roman"/>
      <w:kern w:val="0"/>
      <w:sz w:val="24"/>
      <w14:ligatures w14:val="non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758CE"/>
    <w:pPr>
      <w:spacing w:after="0" w:line="240" w:lineRule="auto"/>
      <w:ind w:left="240" w:hanging="240"/>
    </w:pPr>
    <w:rPr>
      <w:rFonts w:ascii="Times New Roman" w:hAnsi="Times New Roman"/>
      <w:sz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758CE"/>
    <w:pPr>
      <w:spacing w:after="0" w:line="240" w:lineRule="auto"/>
    </w:pPr>
    <w:rPr>
      <w:rFonts w:ascii="Times New Roman" w:hAnsi="Times New Roman"/>
      <w:sz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9758CE"/>
    <w:pPr>
      <w:spacing w:before="120" w:after="0" w:line="240" w:lineRule="auto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758CE"/>
    <w:pPr>
      <w:spacing w:after="100" w:line="240" w:lineRule="auto"/>
    </w:pPr>
    <w:rPr>
      <w:rFonts w:ascii="Times New Roman" w:hAnsi="Times New Roman"/>
      <w:sz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9758CE"/>
    <w:pPr>
      <w:spacing w:after="100" w:line="240" w:lineRule="auto"/>
      <w:ind w:left="240"/>
    </w:pPr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758CE"/>
    <w:pPr>
      <w:spacing w:after="100" w:line="240" w:lineRule="auto"/>
      <w:ind w:left="480"/>
    </w:pPr>
    <w:rPr>
      <w:rFonts w:ascii="Times New Roman" w:hAnsi="Times New Roman"/>
      <w:sz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758CE"/>
    <w:pPr>
      <w:spacing w:after="100" w:line="240" w:lineRule="auto"/>
      <w:ind w:left="720"/>
    </w:pPr>
    <w:rPr>
      <w:rFonts w:ascii="Times New Roman" w:hAnsi="Times New Roman"/>
      <w:sz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758CE"/>
    <w:pPr>
      <w:spacing w:after="100" w:line="240" w:lineRule="auto"/>
      <w:ind w:left="960"/>
    </w:pPr>
    <w:rPr>
      <w:rFonts w:ascii="Times New Roman" w:hAnsi="Times New Roman"/>
      <w:sz w:val="24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758CE"/>
    <w:pPr>
      <w:spacing w:after="100" w:line="240" w:lineRule="auto"/>
      <w:ind w:left="1200"/>
    </w:pPr>
    <w:rPr>
      <w:rFonts w:ascii="Times New Roman" w:hAnsi="Times New Roman"/>
      <w:sz w:val="24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758CE"/>
    <w:pPr>
      <w:spacing w:after="100" w:line="240" w:lineRule="auto"/>
      <w:ind w:left="1440"/>
    </w:pPr>
    <w:rPr>
      <w:rFonts w:ascii="Times New Roman" w:hAnsi="Times New Roman"/>
      <w:sz w:val="24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758CE"/>
    <w:pPr>
      <w:spacing w:after="100" w:line="240" w:lineRule="auto"/>
      <w:ind w:left="1680"/>
    </w:pPr>
    <w:rPr>
      <w:rFonts w:ascii="Times New Roman" w:hAnsi="Times New Roman"/>
      <w:sz w:val="24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758CE"/>
    <w:pPr>
      <w:spacing w:after="100" w:line="240" w:lineRule="auto"/>
      <w:ind w:left="1920"/>
    </w:pPr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58CE"/>
    <w:pPr>
      <w:keepLines/>
      <w:spacing w:after="0"/>
      <w:outlineLvl w:val="9"/>
    </w:pPr>
    <w:rPr>
      <w:rFonts w:cstheme="majorBidi"/>
      <w:b w:val="0"/>
      <w:bCs w:val="0"/>
      <w:color w:val="2F5496" w:themeColor="accent1" w:themeShade="BF"/>
      <w:kern w:val="0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58C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58C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758CE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customStyle="1" w:styleId="spellingerror">
    <w:name w:val="spellingerror"/>
    <w:basedOn w:val="DefaultParagraphFont"/>
    <w:rsid w:val="009758CE"/>
  </w:style>
  <w:style w:type="character" w:customStyle="1" w:styleId="advancedproofingissue">
    <w:name w:val="advancedproofingissue"/>
    <w:basedOn w:val="DefaultParagraphFont"/>
    <w:rsid w:val="009758CE"/>
  </w:style>
  <w:style w:type="numbering" w:customStyle="1" w:styleId="NoList2">
    <w:name w:val="No List2"/>
    <w:next w:val="NoList"/>
    <w:uiPriority w:val="99"/>
    <w:semiHidden/>
    <w:unhideWhenUsed/>
    <w:rsid w:val="009758CE"/>
  </w:style>
  <w:style w:type="paragraph" w:customStyle="1" w:styleId="xl96">
    <w:name w:val="xl96"/>
    <w:basedOn w:val="Normal"/>
    <w:rsid w:val="009758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9758C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9758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9758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102">
    <w:name w:val="xl102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al"/>
    <w:rsid w:val="009758C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108">
    <w:name w:val="xl108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b/>
      <w:bCs/>
      <w:sz w:val="24"/>
      <w:szCs w:val="24"/>
    </w:rPr>
  </w:style>
  <w:style w:type="paragraph" w:customStyle="1" w:styleId="xl109">
    <w:name w:val="xl109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Normal"/>
    <w:rsid w:val="009758CE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115">
    <w:name w:val="xl115"/>
    <w:basedOn w:val="Normal"/>
    <w:rsid w:val="009758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rsid w:val="009758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9758C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9758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1">
    <w:name w:val="xl121"/>
    <w:basedOn w:val="Normal"/>
    <w:rsid w:val="0097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2">
    <w:name w:val="xl122"/>
    <w:basedOn w:val="Normal"/>
    <w:rsid w:val="009758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Normal"/>
    <w:rsid w:val="009758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9758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Normal"/>
    <w:rsid w:val="009758C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6">
    <w:name w:val="xl126"/>
    <w:basedOn w:val="Normal"/>
    <w:rsid w:val="009758C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9758CE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Normal"/>
    <w:rsid w:val="009758C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Normal"/>
    <w:rsid w:val="009758C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Normal"/>
    <w:rsid w:val="009758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alsamis\AppData\Local\Microsoft\Windows\INetCache\Content.Outlook\77KVOIX0\HL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CB2C4B058A0A46BF8FB4635FA90F22" ma:contentTypeVersion="4" ma:contentTypeDescription="Create a new document." ma:contentTypeScope="" ma:versionID="19df3d444b07b7a68e68d0f221df025e">
  <xsd:schema xmlns:xsd="http://www.w3.org/2001/XMLSchema" xmlns:xs="http://www.w3.org/2001/XMLSchema" xmlns:p="http://schemas.microsoft.com/office/2006/metadata/properties" xmlns:ns3="e12e03b9-1ea2-43b4-be72-ed309fe09390" targetNamespace="http://schemas.microsoft.com/office/2006/metadata/properties" ma:root="true" ma:fieldsID="7ace590de4827516f7022b85ef308515" ns3:_="">
    <xsd:import namespace="e12e03b9-1ea2-43b4-be72-ed309fe0939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e03b9-1ea2-43b4-be72-ed309fe0939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1AE084-3EA2-400A-8DD9-7334EDF59F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F3FDD3-4584-40A5-B575-5EC55BF5C6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377B2-0F66-4C35-8FDB-5BC82D760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2e03b9-1ea2-43b4-be72-ed309fe09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23FE37-0123-4019-B6A4-3080C7A8597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815b2a46-280a-45e8-af7a-2d7d76767a7c}" enabled="1" method="Standard" siteId="{f7dfef6d-50d9-440e-a00f-ef4b73275cc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 Minutes Template</Template>
  <TotalTime>0</TotalTime>
  <Pages>2</Pages>
  <Words>7892</Words>
  <Characters>44988</Characters>
  <Application>Microsoft Office Word</Application>
  <DocSecurity>0</DocSecurity>
  <Lines>374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Valsamis</dc:creator>
  <cp:keywords/>
  <dc:description/>
  <cp:lastModifiedBy>Tanya Carter</cp:lastModifiedBy>
  <cp:revision>2</cp:revision>
  <cp:lastPrinted>2025-06-03T19:26:00Z</cp:lastPrinted>
  <dcterms:created xsi:type="dcterms:W3CDTF">2025-10-24T20:51:00Z</dcterms:created>
  <dcterms:modified xsi:type="dcterms:W3CDTF">2025-10-24T20:51:00Z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5b2a46-280a-45e8-af7a-2d7d76767a7c_Enabled">
    <vt:lpwstr>true</vt:lpwstr>
  </property>
  <property fmtid="{D5CDD505-2E9C-101B-9397-08002B2CF9AE}" pid="3" name="MSIP_Label_815b2a46-280a-45e8-af7a-2d7d76767a7c_SetDate">
    <vt:lpwstr>2023-10-05T13:50:41Z</vt:lpwstr>
  </property>
  <property fmtid="{D5CDD505-2E9C-101B-9397-08002B2CF9AE}" pid="4" name="MSIP_Label_815b2a46-280a-45e8-af7a-2d7d76767a7c_Method">
    <vt:lpwstr>Standard</vt:lpwstr>
  </property>
  <property fmtid="{D5CDD505-2E9C-101B-9397-08002B2CF9AE}" pid="5" name="MSIP_Label_815b2a46-280a-45e8-af7a-2d7d76767a7c_Name">
    <vt:lpwstr>defa4170-0d19-0005-0004-bc88714345d2</vt:lpwstr>
  </property>
  <property fmtid="{D5CDD505-2E9C-101B-9397-08002B2CF9AE}" pid="6" name="MSIP_Label_815b2a46-280a-45e8-af7a-2d7d76767a7c_SiteId">
    <vt:lpwstr>f7dfef6d-50d9-440e-a00f-ef4b73275cc5</vt:lpwstr>
  </property>
  <property fmtid="{D5CDD505-2E9C-101B-9397-08002B2CF9AE}" pid="7" name="MSIP_Label_815b2a46-280a-45e8-af7a-2d7d76767a7c_ActionId">
    <vt:lpwstr>a2d0d28a-e526-453b-81eb-35f03d8422e6</vt:lpwstr>
  </property>
  <property fmtid="{D5CDD505-2E9C-101B-9397-08002B2CF9AE}" pid="8" name="MSIP_Label_815b2a46-280a-45e8-af7a-2d7d76767a7c_ContentBits">
    <vt:lpwstr>0</vt:lpwstr>
  </property>
  <property fmtid="{D5CDD505-2E9C-101B-9397-08002B2CF9AE}" pid="9" name="ContentTypeId">
    <vt:lpwstr>0x01010021CB2C4B058A0A46BF8FB4635FA90F22</vt:lpwstr>
  </property>
</Properties>
</file>