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10BB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sz w:val="24"/>
          <w:szCs w:val="24"/>
        </w:rPr>
        <w:t>MUNICIPAL DOCKET</w:t>
      </w:r>
    </w:p>
    <w:p w14:paraId="4885B385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>MAYOR AND BOARD OF ALDERMEN MEETING</w:t>
      </w:r>
    </w:p>
    <w:p w14:paraId="4C44CA23" w14:textId="313E2480" w:rsidR="00A25E3F" w:rsidRPr="00795891" w:rsidRDefault="00971C25" w:rsidP="0008309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november 18</w:t>
      </w:r>
      <w:r w:rsidR="00B504A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,</w:t>
      </w:r>
      <w:r w:rsidR="009A538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08309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2025,</w:t>
      </w:r>
      <w:r w:rsidR="0008309D" w:rsidRPr="007958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BEGINNING</w:t>
      </w:r>
      <w:r w:rsidR="00A25E3F" w:rsidRPr="007958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AT 6:00 P.M.</w:t>
      </w:r>
    </w:p>
    <w:p w14:paraId="060B6BDF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*********************************************************************  </w:t>
      </w:r>
    </w:p>
    <w:p w14:paraId="7F36049A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565B89CC" w14:textId="77777777" w:rsidR="00002A18" w:rsidRPr="00CD663A" w:rsidRDefault="00002A18" w:rsidP="00002A18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36B89E9" wp14:editId="7F96B025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820E2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002A18" w:rsidRPr="00CD663A" w14:paraId="77537F7E" w14:textId="77777777" w:rsidTr="00A710C5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C228B6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07A2E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E7BE2B2" w14:textId="77777777" w:rsidR="00002A18" w:rsidRPr="00CD663A" w:rsidRDefault="00002A18" w:rsidP="00A710C5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4920B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2A18" w:rsidRPr="00CD663A" w14:paraId="38E5D51D" w14:textId="77777777" w:rsidTr="00472B68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4EFA43" w14:textId="77777777" w:rsidR="00002A18" w:rsidRPr="00CD663A" w:rsidRDefault="00002A18" w:rsidP="00472B68">
            <w:pPr>
              <w:spacing w:line="240" w:lineRule="auto"/>
              <w:ind w:lef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45E3AEFC" w14:textId="77777777" w:rsidR="00002A18" w:rsidRDefault="00002A18" w:rsidP="00472B68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Jimmy</w:t>
            </w:r>
          </w:p>
          <w:p w14:paraId="4ABCE0CC" w14:textId="77777777" w:rsidR="00002A18" w:rsidRPr="00CD663A" w:rsidRDefault="00002A18" w:rsidP="00472B68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08D77D" w14:textId="77777777" w:rsidR="00002A18" w:rsidRPr="00CD663A" w:rsidRDefault="00002A18" w:rsidP="00472B68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2D3FA709" w14:textId="77777777" w:rsidR="00002A18" w:rsidRDefault="00002A18" w:rsidP="00472B68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7DF7C8D3" w14:textId="77777777" w:rsidR="00002A18" w:rsidRPr="00CD663A" w:rsidRDefault="00002A18" w:rsidP="00472B68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04E93" w14:textId="77777777" w:rsidR="00002A18" w:rsidRPr="00CD663A" w:rsidRDefault="00002A18" w:rsidP="00472B68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29332410" w14:textId="77777777" w:rsidR="00002A18" w:rsidRPr="00CD663A" w:rsidRDefault="00002A18" w:rsidP="00472B68">
            <w:pPr>
              <w:spacing w:line="240" w:lineRule="auto"/>
              <w:ind w:left="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9FB384E" w14:textId="77777777" w:rsidR="00002A18" w:rsidRPr="00CD663A" w:rsidRDefault="00002A18" w:rsidP="00472B68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BCE8C" w14:textId="77777777" w:rsidR="00002A18" w:rsidRPr="00CD663A" w:rsidRDefault="00002A18" w:rsidP="00472B68">
            <w:pPr>
              <w:spacing w:line="240" w:lineRule="auto"/>
              <w:ind w:lef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4B1F8BE7" w14:textId="77777777" w:rsidR="00002A18" w:rsidRPr="00CD663A" w:rsidRDefault="00002A18" w:rsidP="00472B68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1446FBDB" w14:textId="77777777" w:rsidR="00002A18" w:rsidRPr="00CD663A" w:rsidRDefault="00002A18" w:rsidP="00472B68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8B95C" w14:textId="77777777" w:rsidR="00002A18" w:rsidRPr="00CD663A" w:rsidRDefault="00002A18" w:rsidP="00472B68">
            <w:pPr>
              <w:spacing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552BA5C2" w14:textId="77777777" w:rsidR="00002A18" w:rsidRDefault="00002A18" w:rsidP="00472B68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Kelly</w:t>
            </w:r>
          </w:p>
          <w:p w14:paraId="0682EB2F" w14:textId="77777777" w:rsidR="00002A18" w:rsidRPr="00CD663A" w:rsidRDefault="00002A18" w:rsidP="00472B68">
            <w:pPr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51D2C" w14:textId="77777777" w:rsidR="00002A18" w:rsidRPr="00CD663A" w:rsidRDefault="00002A18" w:rsidP="00472B68">
            <w:pPr>
              <w:spacing w:line="24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78BD1C8A" w14:textId="77777777" w:rsidR="00002A18" w:rsidRPr="00CD663A" w:rsidRDefault="00002A18" w:rsidP="00472B68">
            <w:pPr>
              <w:spacing w:after="0"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CC822" w14:textId="77777777" w:rsidR="00002A18" w:rsidRPr="00CD663A" w:rsidRDefault="00002A18" w:rsidP="00472B68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41966657" w14:textId="77777777" w:rsidR="00002A18" w:rsidRDefault="00002A18" w:rsidP="00472B68">
            <w:pP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41E0F4F7" w14:textId="77777777" w:rsidR="00002A18" w:rsidRPr="00CD663A" w:rsidRDefault="00002A18" w:rsidP="00472B68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28E01" w14:textId="77777777" w:rsidR="00002A18" w:rsidRPr="00CD663A" w:rsidRDefault="00002A18" w:rsidP="00472B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3EAEBA3E" w14:textId="77777777" w:rsidR="00002A18" w:rsidRDefault="00002A18" w:rsidP="00472B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502BBC5B" w14:textId="77777777" w:rsidR="00002A18" w:rsidRPr="00CD663A" w:rsidRDefault="00002A18" w:rsidP="00472B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002A18" w:rsidRPr="00CD663A" w14:paraId="551073D5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2D7C25" w14:textId="77777777" w:rsidR="00002A18" w:rsidRDefault="00002A18" w:rsidP="00A710C5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083A3" w14:textId="442DFDE2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r w:rsidR="0008309D"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6E924" w14:textId="77777777" w:rsidR="00002A18" w:rsidRDefault="00002A18" w:rsidP="00A710C5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EAFD9E" w14:textId="77777777" w:rsidR="00002A18" w:rsidRPr="00CD663A" w:rsidRDefault="00002A18" w:rsidP="00A710C5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002A18" w:rsidRPr="00CD663A" w14:paraId="53C51E99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89F9F" w14:textId="77777777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09085" w14:textId="4B997C7B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971C25">
              <w:rPr>
                <w:rFonts w:ascii="Times New Roman" w:eastAsia="Times New Roman" w:hAnsi="Times New Roman" w:cs="Times New Roman"/>
                <w:sz w:val="24"/>
              </w:rPr>
              <w:t>Johnson</w:t>
            </w:r>
          </w:p>
        </w:tc>
      </w:tr>
      <w:tr w:rsidR="00002A18" w:rsidRPr="00CD663A" w14:paraId="5880E5D1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33BD15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Pledge of Allegiance: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99EE0" w14:textId="77777777" w:rsidR="00002A18" w:rsidRPr="00CD663A" w:rsidRDefault="00002A18" w:rsidP="00A710C5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3FD793C" w14:textId="77777777" w:rsidR="00002A18" w:rsidRDefault="00002A18" w:rsidP="00472B68">
      <w:pPr>
        <w:spacing w:after="385" w:line="261" w:lineRule="auto"/>
        <w:ind w:firstLine="351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E20EBBC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Docket</w:t>
      </w:r>
    </w:p>
    <w:p w14:paraId="20004538" w14:textId="77777777" w:rsidR="00472B68" w:rsidRPr="00472B68" w:rsidRDefault="00472B68" w:rsidP="00472B68">
      <w:pPr>
        <w:pStyle w:val="ListParagraph"/>
        <w:tabs>
          <w:tab w:val="center" w:pos="2137"/>
        </w:tabs>
        <w:spacing w:after="341" w:line="261" w:lineRule="auto"/>
        <w:ind w:left="1080"/>
        <w:rPr>
          <w:rFonts w:ascii="Times New Roman" w:hAnsi="Times New Roman" w:cs="Times New Roman"/>
          <w:b/>
          <w:bCs/>
          <w:sz w:val="24"/>
        </w:rPr>
      </w:pPr>
    </w:p>
    <w:p w14:paraId="456C387B" w14:textId="77777777" w:rsidR="00A16ACD" w:rsidRPr="00472B68" w:rsidRDefault="00A16ACD" w:rsidP="00A16ACD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18AEDFAF" w14:textId="77777777" w:rsidR="00DD38AC" w:rsidRPr="009544B5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November 4, 2025</w:t>
      </w:r>
      <w:r w:rsidRPr="00CD663A">
        <w:rPr>
          <w:rFonts w:ascii="Times New Roman" w:eastAsia="Times New Roman" w:hAnsi="Times New Roman" w:cs="Times New Roman"/>
          <w:sz w:val="24"/>
        </w:rPr>
        <w:t xml:space="preserve">, Mayor and </w:t>
      </w:r>
      <w:r>
        <w:rPr>
          <w:rFonts w:ascii="Times New Roman" w:eastAsia="Times New Roman" w:hAnsi="Times New Roman" w:cs="Times New Roman"/>
          <w:sz w:val="24"/>
        </w:rPr>
        <w:t>Board of Aldermen meeting.</w:t>
      </w:r>
    </w:p>
    <w:p w14:paraId="07C8093B" w14:textId="5FEAA099" w:rsidR="00DD38AC" w:rsidRPr="00313424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313424">
        <w:rPr>
          <w:rFonts w:ascii="Times New Roman" w:eastAsia="Times New Roman" w:hAnsi="Times New Roman" w:cs="Times New Roman"/>
          <w:sz w:val="24"/>
        </w:rPr>
        <w:t xml:space="preserve">Rescind Board order 11-2-25 Item P dated 11-04-25 </w:t>
      </w:r>
      <w:r w:rsidR="00313424" w:rsidRPr="00313424">
        <w:rPr>
          <w:rFonts w:ascii="Times New Roman" w:eastAsia="Times New Roman" w:hAnsi="Times New Roman" w:cs="Times New Roman"/>
          <w:sz w:val="24"/>
        </w:rPr>
        <w:t>(</w:t>
      </w:r>
      <w:r w:rsidR="00313424" w:rsidRPr="00313424">
        <w:rPr>
          <w:rFonts w:ascii="Times New Roman" w:hAnsi="Times New Roman" w:cs="Times New Roman"/>
          <w:sz w:val="24"/>
        </w:rPr>
        <w:t>Request to hire Christopher T. Anderson as a Utility Laborer in the Public Works Department full-time with benefits at $16.00 per hour)</w:t>
      </w:r>
      <w:r w:rsidR="00313424" w:rsidRPr="00313424">
        <w:rPr>
          <w:rFonts w:ascii="Times New Roman" w:eastAsia="Times New Roman" w:hAnsi="Times New Roman" w:cs="Times New Roman"/>
          <w:sz w:val="24"/>
        </w:rPr>
        <w:t xml:space="preserve"> for</w:t>
      </w:r>
      <w:r w:rsidRPr="00313424">
        <w:rPr>
          <w:rFonts w:ascii="Times New Roman" w:eastAsia="Times New Roman" w:hAnsi="Times New Roman" w:cs="Times New Roman"/>
          <w:sz w:val="24"/>
        </w:rPr>
        <w:t xml:space="preserve"> no call no show for pre-employment screening</w:t>
      </w:r>
      <w:r w:rsidR="00A07CBC" w:rsidRPr="0031342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016C8F1" w14:textId="77777777" w:rsidR="00DD38AC" w:rsidRPr="00B554DB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Approval to pay Estimate No. 2 to White Construction and Assoc., in the amount of $153,746.33 for the Lift Station Replacement project.</w:t>
      </w:r>
    </w:p>
    <w:p w14:paraId="25279B58" w14:textId="3371A1C4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Resolution Authorizing North Delta Planning and Development District, Inc. to prepare and submit Community Development Block Grant Public Facilities Application for the City of Horn Lake, MS.</w:t>
      </w:r>
    </w:p>
    <w:p w14:paraId="7B7F57FB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Budget Transfer in the Police Department.</w:t>
      </w:r>
    </w:p>
    <w:p w14:paraId="5F5F304B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add stipend pay for Jay Mitchell for $200.00 annually for EMS Driver effective November 23, 2025, in the Fire Department.</w:t>
      </w:r>
    </w:p>
    <w:p w14:paraId="61CC8DAD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3C53DC">
        <w:rPr>
          <w:rFonts w:ascii="Times New Roman" w:hAnsi="Times New Roman" w:cs="Times New Roman"/>
          <w:sz w:val="24"/>
        </w:rPr>
        <w:t>Authorize to adjust utility bill individual itemized list for</w:t>
      </w:r>
      <w:r>
        <w:rPr>
          <w:rFonts w:ascii="Times New Roman" w:hAnsi="Times New Roman" w:cs="Times New Roman"/>
          <w:sz w:val="24"/>
        </w:rPr>
        <w:t xml:space="preserve"> October 2025 in the amount of $37,774.68 and for any reductions finding </w:t>
      </w:r>
      <w:r w:rsidRPr="003C53DC">
        <w:rPr>
          <w:rFonts w:ascii="Times New Roman" w:hAnsi="Times New Roman" w:cs="Times New Roman"/>
          <w:sz w:val="24"/>
        </w:rPr>
        <w:t>the bill was unreasonably increased because of unforeseen circumstances and that the</w:t>
      </w:r>
      <w:r>
        <w:rPr>
          <w:rFonts w:ascii="Times New Roman" w:hAnsi="Times New Roman" w:cs="Times New Roman"/>
          <w:sz w:val="24"/>
        </w:rPr>
        <w:t xml:space="preserve"> </w:t>
      </w:r>
      <w:r w:rsidRPr="003C53DC">
        <w:rPr>
          <w:rFonts w:ascii="Times New Roman" w:hAnsi="Times New Roman" w:cs="Times New Roman"/>
          <w:sz w:val="24"/>
        </w:rPr>
        <w:t>customer did not receive the benefit of the service.</w:t>
      </w:r>
    </w:p>
    <w:p w14:paraId="7F641D48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Request to promote Officer Holden Gillespie be promoted from P1 to P2 at the rate of $28.39 per hour effective November 23, 2025, in the Police Department.</w:t>
      </w:r>
    </w:p>
    <w:p w14:paraId="3EC44187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hire Johnny Island as a Utility Laborer in the Public Works Department at $17.00 per hour plus benefits, effective November 19,2025.</w:t>
      </w:r>
    </w:p>
    <w:p w14:paraId="0A12A0F4" w14:textId="7DAE5CAC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Henry Kyle Cummings as a Certified Water Operator in the Public Works Department full time with benefits </w:t>
      </w:r>
      <w:r w:rsidR="00DD1EB9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$25.00 per hour effective November 19, 2025.</w:t>
      </w:r>
    </w:p>
    <w:p w14:paraId="07B55A01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use Latimer Lakes Park for a Turkey Giveaway Friday, November 21,2025, from 2-4 hosted by Kamarion Franklin. </w:t>
      </w:r>
    </w:p>
    <w:p w14:paraId="534A9607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to cancel our medical coverage with Cigna within the required 30-day timeline and transition to BCBS of MS effective January 1,2026 and cancel our supplemental coverage with Symetra and transition to Equitable effective January 1,2026.</w:t>
      </w:r>
    </w:p>
    <w:p w14:paraId="6F6A7730" w14:textId="77777777" w:rsidR="00DD38AC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to change broker services to Gray Montgomery with Combined Benefits Administration.</w:t>
      </w:r>
    </w:p>
    <w:p w14:paraId="626B54D0" w14:textId="77777777" w:rsidR="00DD38AC" w:rsidRPr="009344DB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Resignation of Public Works Director Brandon Wallace in the Public Works department effective immediately.</w:t>
      </w:r>
    </w:p>
    <w:p w14:paraId="4AA18A73" w14:textId="77777777" w:rsidR="00DD38AC" w:rsidRPr="009344DB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Request to hire Jessica Smith as P2 at the rate of $28.39 per hour full time with benefits effective November 18, 2025, in the Police Department.</w:t>
      </w:r>
    </w:p>
    <w:p w14:paraId="32494448" w14:textId="77777777" w:rsidR="00DD38AC" w:rsidRPr="009344DB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Request to hire Hunter Drury as P1 at the rate of $27.39 per hour full time with benefits effective November 18, 2025, in the Police Department.</w:t>
      </w:r>
    </w:p>
    <w:p w14:paraId="3FCD4437" w14:textId="77777777" w:rsidR="00DD38AC" w:rsidRPr="009344DB" w:rsidRDefault="00DD38AC" w:rsidP="00796C75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Request to purchase two (2) PowerEdge Smart Selection Servers at a cost not to exceed $24,049.56.</w:t>
      </w:r>
    </w:p>
    <w:p w14:paraId="40BEC573" w14:textId="77777777" w:rsidR="00DD38AC" w:rsidRPr="00335BAB" w:rsidRDefault="00DD38AC" w:rsidP="00DD38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       </w:t>
      </w:r>
    </w:p>
    <w:p w14:paraId="71A9B3F3" w14:textId="77777777" w:rsidR="00DD38AC" w:rsidRPr="0008309D" w:rsidRDefault="00DD38AC" w:rsidP="00DD38AC">
      <w:pPr>
        <w:numPr>
          <w:ilvl w:val="0"/>
          <w:numId w:val="19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3501CE01" w14:textId="77777777" w:rsidR="0008309D" w:rsidRPr="0008309D" w:rsidRDefault="0008309D" w:rsidP="0008309D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66E2A577" w14:textId="61644754" w:rsidR="00DD38AC" w:rsidRPr="0008309D" w:rsidRDefault="00DD38AC" w:rsidP="00AC373A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Presentations/Special Guests</w:t>
      </w:r>
    </w:p>
    <w:p w14:paraId="429BB7D6" w14:textId="77777777" w:rsidR="0008309D" w:rsidRDefault="0008309D" w:rsidP="0008309D">
      <w:pPr>
        <w:pStyle w:val="ListParagraph"/>
        <w:rPr>
          <w:rFonts w:ascii="Times New Roman" w:hAnsi="Times New Roman" w:cs="Times New Roman"/>
          <w:b/>
          <w:bCs/>
          <w:sz w:val="24"/>
        </w:rPr>
      </w:pPr>
    </w:p>
    <w:p w14:paraId="5732E885" w14:textId="77777777" w:rsidR="0008309D" w:rsidRPr="0008309D" w:rsidRDefault="0008309D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570F0DFB" w14:textId="77777777" w:rsidR="0008309D" w:rsidRDefault="0008309D" w:rsidP="0008309D">
      <w:pPr>
        <w:pStyle w:val="ListParagraph"/>
        <w:numPr>
          <w:ilvl w:val="0"/>
          <w:numId w:val="43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6E5DF0">
        <w:rPr>
          <w:rFonts w:ascii="Times New Roman" w:hAnsi="Times New Roman" w:cs="Times New Roman"/>
          <w:sz w:val="24"/>
        </w:rPr>
        <w:t>Case No</w:t>
      </w:r>
      <w:r>
        <w:rPr>
          <w:rFonts w:ascii="Times New Roman" w:hAnsi="Times New Roman" w:cs="Times New Roman"/>
          <w:sz w:val="24"/>
        </w:rPr>
        <w:t>. 2025-121- Rezoning from all AR to AR and partially R-10 of 4560 Nail Rd. West, Parcel No. 108932000 0003603. (ward 6)</w:t>
      </w:r>
    </w:p>
    <w:p w14:paraId="779843F3" w14:textId="77777777" w:rsidR="0008309D" w:rsidRPr="00EE3140" w:rsidRDefault="0008309D" w:rsidP="0008309D">
      <w:pPr>
        <w:pStyle w:val="ListParagraph"/>
        <w:numPr>
          <w:ilvl w:val="0"/>
          <w:numId w:val="43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Case No. 2025-107 – Conditional use permit for a machine shop at 1949 Tappan Drive. (ward 3)</w:t>
      </w:r>
    </w:p>
    <w:p w14:paraId="4CBFD38F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274D0CEE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42FC1693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576F3AE5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Department Head Correspondence</w:t>
      </w:r>
    </w:p>
    <w:p w14:paraId="0EC10F78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 xml:space="preserve">City Attorney Correspondence </w:t>
      </w:r>
    </w:p>
    <w:p w14:paraId="4D8344A4" w14:textId="77777777" w:rsid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53829097" w14:textId="568BD550" w:rsidR="00DD38AC" w:rsidRPr="0008309D" w:rsidRDefault="00DD38AC" w:rsidP="0008309D">
      <w:pPr>
        <w:numPr>
          <w:ilvl w:val="0"/>
          <w:numId w:val="19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08309D">
        <w:rPr>
          <w:rFonts w:ascii="Times New Roman" w:hAnsi="Times New Roman" w:cs="Times New Roman"/>
          <w:b/>
          <w:bCs/>
          <w:sz w:val="24"/>
        </w:rPr>
        <w:t>Adjourn</w:t>
      </w:r>
    </w:p>
    <w:p w14:paraId="3E408852" w14:textId="11F9012D" w:rsidR="00472B68" w:rsidRPr="0077571D" w:rsidRDefault="00472B68" w:rsidP="007F1AEC">
      <w:pPr>
        <w:pStyle w:val="ListParagraph"/>
        <w:tabs>
          <w:tab w:val="center" w:pos="2137"/>
        </w:tabs>
        <w:spacing w:after="341" w:line="360" w:lineRule="auto"/>
        <w:ind w:left="1080"/>
        <w:rPr>
          <w:rFonts w:ascii="Times New Roman" w:hAnsi="Times New Roman" w:cs="Times New Roman"/>
          <w:b/>
          <w:bCs/>
          <w:sz w:val="24"/>
        </w:rPr>
      </w:pPr>
    </w:p>
    <w:p w14:paraId="4CBA8E8D" w14:textId="77777777" w:rsidR="00A16ACD" w:rsidRPr="00E83262" w:rsidRDefault="00A16ACD" w:rsidP="00472B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BFB8C1E" w14:textId="77777777" w:rsidR="00A16ACD" w:rsidRPr="004802FC" w:rsidRDefault="00A16ACD" w:rsidP="00A16ACD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6C3B2D04" w14:textId="78172835" w:rsidR="009758CE" w:rsidRPr="00B81311" w:rsidRDefault="00804561" w:rsidP="0047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C346EF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353AF5A7" w14:textId="67C4780E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it remembered that the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meeting of the Mayor and Board of Aldermen of the City of Horn Lake, Mississippi was held on </w:t>
      </w:r>
      <w:r w:rsidR="00C346EF">
        <w:rPr>
          <w:rFonts w:ascii="Times New Roman" w:eastAsia="Times New Roman" w:hAnsi="Times New Roman" w:cs="Times New Roman"/>
          <w:sz w:val="24"/>
          <w:szCs w:val="24"/>
        </w:rPr>
        <w:t>November 18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1EB9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beginning at 6:00 p.m., it being the said time and place for conducting the meeting.</w:t>
      </w:r>
    </w:p>
    <w:p w14:paraId="31EEE39B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E8647" w14:textId="0CB4CAAB" w:rsidR="009758CE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When and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the following were present: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Mc</w:t>
      </w:r>
      <w:r w:rsidR="006237AF">
        <w:rPr>
          <w:rFonts w:ascii="Times New Roman" w:eastAsia="Times New Roman" w:hAnsi="Times New Roman" w:cs="Times New Roman"/>
          <w:sz w:val="24"/>
          <w:szCs w:val="24"/>
        </w:rPr>
        <w:t>K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inney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451">
        <w:rPr>
          <w:rFonts w:ascii="Times New Roman" w:eastAsia="Times New Roman" w:hAnsi="Times New Roman" w:cs="Times New Roman"/>
          <w:sz w:val="24"/>
          <w:szCs w:val="24"/>
        </w:rPr>
        <w:t xml:space="preserve"> Alderman Bledsoe</w:t>
      </w:r>
      <w:r w:rsidR="00B660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51021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Langston, Alderman Bostick,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Wayne Roberson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 xml:space="preserve">Asst.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Nikki Pullen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Police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David Linvill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Fire Chief,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>Drew Coleman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Parks and Rec Director, </w:t>
      </w:r>
      <w:r w:rsidR="00406830">
        <w:rPr>
          <w:rFonts w:ascii="Times New Roman" w:eastAsia="Times New Roman" w:hAnsi="Times New Roman" w:cs="Times New Roman"/>
          <w:sz w:val="24"/>
          <w:szCs w:val="24"/>
        </w:rPr>
        <w:t>Andrew Ho</w:t>
      </w:r>
      <w:r w:rsidR="00704C72">
        <w:rPr>
          <w:rFonts w:ascii="Times New Roman" w:eastAsia="Times New Roman" w:hAnsi="Times New Roman" w:cs="Times New Roman"/>
          <w:sz w:val="24"/>
          <w:szCs w:val="24"/>
        </w:rPr>
        <w:t>ckensmith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E92D59">
        <w:rPr>
          <w:rFonts w:ascii="Times New Roman" w:eastAsia="Times New Roman" w:hAnsi="Times New Roman" w:cs="Times New Roman"/>
          <w:sz w:val="24"/>
          <w:szCs w:val="24"/>
        </w:rPr>
        <w:t>Planning Director,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>Belinda Campbell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 xml:space="preserve">Code Enforcement Director, </w:t>
      </w:r>
      <w:r w:rsidR="00C03B7C">
        <w:rPr>
          <w:rFonts w:ascii="Times New Roman" w:eastAsia="Times New Roman" w:hAnsi="Times New Roman" w:cs="Times New Roman"/>
          <w:sz w:val="24"/>
          <w:szCs w:val="24"/>
        </w:rPr>
        <w:t>Alexis Sullivan</w:t>
      </w:r>
      <w:r w:rsidR="00865FBC">
        <w:rPr>
          <w:rFonts w:ascii="Times New Roman" w:eastAsia="Times New Roman" w:hAnsi="Times New Roman" w:cs="Times New Roman"/>
          <w:sz w:val="24"/>
          <w:szCs w:val="24"/>
        </w:rPr>
        <w:t xml:space="preserve">- Animal Control Director, 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Arianne Linville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HR Director/City Clerk</w:t>
      </w:r>
      <w:r w:rsidR="00183E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Tanya Carter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CAO/City Clerk</w:t>
      </w:r>
      <w:r w:rsidR="007767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Daniel Feinstone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D273D8">
        <w:rPr>
          <w:rFonts w:ascii="Times New Roman" w:eastAsia="Times New Roman" w:hAnsi="Times New Roman" w:cs="Times New Roman"/>
          <w:sz w:val="24"/>
          <w:szCs w:val="24"/>
        </w:rPr>
        <w:t xml:space="preserve">CIO/CSO,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Ravonda Willis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City Attorney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4B6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Vince Malavasi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>City Engineer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922AE2" w14:textId="77777777" w:rsidR="00C21B5B" w:rsidRDefault="00C21B5B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3F8D1" w14:textId="77777777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95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5C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D4629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983BD" w14:textId="77777777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FB24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6B4EA" w14:textId="61131EEF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202337071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130CE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49E8">
        <w:rPr>
          <w:rFonts w:ascii="Times New Roman" w:eastAsia="Times New Roman" w:hAnsi="Times New Roman" w:cs="Times New Roman"/>
          <w:sz w:val="24"/>
          <w:szCs w:val="24"/>
        </w:rPr>
        <w:t>1-12-25</w:t>
      </w:r>
    </w:p>
    <w:p w14:paraId="31E76986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472B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Municipal Docket</w:t>
      </w:r>
    </w:p>
    <w:p w14:paraId="15C7FE8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CCB33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28C3FEA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CCC6C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By the Mayor and Board of Aldermen to approve th</w:t>
      </w:r>
      <w:r>
        <w:rPr>
          <w:rFonts w:ascii="Times New Roman" w:eastAsia="Times New Roman" w:hAnsi="Times New Roman" w:cs="Times New Roman"/>
          <w:sz w:val="24"/>
          <w:szCs w:val="24"/>
        </w:rPr>
        <w:t>e Municipal Docket as presented</w:t>
      </w:r>
      <w:r w:rsidR="000A7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B31F6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88554" w14:textId="439C1788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>wo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DC1CD2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FD4FC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BAAFD9" w14:textId="5550B648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2FF8EBAE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62F80" w14:textId="77777777" w:rsidR="00C72B6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</w:t>
      </w:r>
      <w:r w:rsidR="00D7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McKinney, Alderman Bledsoe,</w:t>
      </w:r>
      <w:r w:rsidR="00C72B6E"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Alderwoman Armstrong,</w:t>
      </w:r>
      <w:r w:rsidR="00C72B6E"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Smith, Alderwoman Johnson, Alderman Langston, and Alderman Bostick.</w:t>
      </w:r>
    </w:p>
    <w:p w14:paraId="000931AC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343CF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D627A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79066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E43F32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144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B8E18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6FDEB" w14:textId="7EEFF347" w:rsidR="009758CE" w:rsidRPr="00B81311" w:rsidRDefault="009758CE" w:rsidP="00796C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8B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8A4AB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4348B1">
        <w:rPr>
          <w:rFonts w:ascii="Times New Roman" w:eastAsia="Times New Roman" w:hAnsi="Times New Roman" w:cs="Times New Roman"/>
          <w:sz w:val="24"/>
          <w:szCs w:val="24"/>
        </w:rPr>
        <w:t>Novembe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7F9FD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E1BAD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8A199" w14:textId="77777777" w:rsidR="009758CE" w:rsidRPr="00B81311" w:rsidRDefault="009758CE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74EC5E0B" w14:textId="77777777" w:rsidR="009758CE" w:rsidRPr="00B81311" w:rsidRDefault="009758CE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E0C8AE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C7F784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170F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31F5710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445BFEFE" w14:textId="77777777" w:rsidR="00C13B93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Seal</w:t>
      </w:r>
    </w:p>
    <w:bookmarkEnd w:id="0"/>
    <w:p w14:paraId="18522B9F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021F8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3EB3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30800" w14:textId="0B41632B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D722D4">
        <w:rPr>
          <w:rFonts w:ascii="Times New Roman" w:eastAsia="Times New Roman" w:hAnsi="Times New Roman" w:cs="Times New Roman"/>
          <w:sz w:val="24"/>
          <w:szCs w:val="24"/>
        </w:rPr>
        <w:t>#</w:t>
      </w:r>
      <w:r w:rsidR="000568C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106C">
        <w:rPr>
          <w:rFonts w:ascii="Times New Roman" w:eastAsia="Times New Roman" w:hAnsi="Times New Roman" w:cs="Times New Roman"/>
          <w:sz w:val="24"/>
          <w:szCs w:val="24"/>
        </w:rPr>
        <w:t>1-13-25</w:t>
      </w:r>
    </w:p>
    <w:p w14:paraId="4936C73C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F93E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Consent Agenda</w:t>
      </w:r>
    </w:p>
    <w:p w14:paraId="55861D7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541D0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515A8B66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2A2CC" w14:textId="6C317993" w:rsidR="009758CE" w:rsidRDefault="009758CE" w:rsidP="00796C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By the Mayor and Board of Aldermen to approve the Consent Agenda </w:t>
      </w:r>
      <w:r w:rsidRPr="00A20D78"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D83556">
        <w:rPr>
          <w:rFonts w:ascii="Times New Roman" w:eastAsia="Times New Roman" w:hAnsi="Times New Roman" w:cs="Times New Roman"/>
          <w:sz w:val="24"/>
          <w:szCs w:val="24"/>
        </w:rPr>
        <w:t>A-</w:t>
      </w:r>
      <w:r w:rsidR="0001106C">
        <w:rPr>
          <w:rFonts w:ascii="Times New Roman" w:eastAsia="Times New Roman" w:hAnsi="Times New Roman" w:cs="Times New Roman"/>
          <w:sz w:val="24"/>
          <w:szCs w:val="24"/>
        </w:rPr>
        <w:t>Q.</w:t>
      </w:r>
    </w:p>
    <w:p w14:paraId="0F4C1E51" w14:textId="77777777" w:rsidR="00BD7A91" w:rsidRDefault="00BD7A91" w:rsidP="00796C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CCC87" w14:textId="77777777" w:rsidR="005900C8" w:rsidRPr="009544B5" w:rsidRDefault="005900C8" w:rsidP="00796C75">
      <w:pPr>
        <w:numPr>
          <w:ilvl w:val="0"/>
          <w:numId w:val="44"/>
        </w:numPr>
        <w:spacing w:after="0" w:line="240" w:lineRule="auto"/>
        <w:ind w:hanging="594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November 4, 2025</w:t>
      </w:r>
      <w:r w:rsidRPr="00CD663A">
        <w:rPr>
          <w:rFonts w:ascii="Times New Roman" w:eastAsia="Times New Roman" w:hAnsi="Times New Roman" w:cs="Times New Roman"/>
          <w:sz w:val="24"/>
        </w:rPr>
        <w:t xml:space="preserve">, Mayor and </w:t>
      </w:r>
      <w:r>
        <w:rPr>
          <w:rFonts w:ascii="Times New Roman" w:eastAsia="Times New Roman" w:hAnsi="Times New Roman" w:cs="Times New Roman"/>
          <w:sz w:val="24"/>
        </w:rPr>
        <w:t>Board of Aldermen meeting.</w:t>
      </w:r>
    </w:p>
    <w:p w14:paraId="008F226D" w14:textId="368E6F33" w:rsidR="005900C8" w:rsidRPr="007C1550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7C1550">
        <w:rPr>
          <w:rFonts w:ascii="Times New Roman" w:eastAsia="Times New Roman" w:hAnsi="Times New Roman" w:cs="Times New Roman"/>
          <w:sz w:val="24"/>
        </w:rPr>
        <w:t xml:space="preserve">Rescind Board </w:t>
      </w:r>
      <w:r w:rsidR="00796C75" w:rsidRPr="007C1550">
        <w:rPr>
          <w:rFonts w:ascii="Times New Roman" w:eastAsia="Times New Roman" w:hAnsi="Times New Roman" w:cs="Times New Roman"/>
          <w:sz w:val="24"/>
        </w:rPr>
        <w:t>O</w:t>
      </w:r>
      <w:r w:rsidRPr="007C1550">
        <w:rPr>
          <w:rFonts w:ascii="Times New Roman" w:eastAsia="Times New Roman" w:hAnsi="Times New Roman" w:cs="Times New Roman"/>
          <w:sz w:val="24"/>
        </w:rPr>
        <w:t>rder 11-2-25 Item P dated 11-04-25</w:t>
      </w:r>
      <w:r w:rsidR="00BE38A1" w:rsidRPr="007C1550">
        <w:rPr>
          <w:rFonts w:ascii="Times New Roman" w:hAnsi="Times New Roman" w:cs="Times New Roman"/>
          <w:sz w:val="24"/>
        </w:rPr>
        <w:t xml:space="preserve"> (Request to hire Christopher T. Anderson as a Utility Laborer in the Public Works Department full-time with benefits at $16.00 per </w:t>
      </w:r>
      <w:r w:rsidR="007C1550" w:rsidRPr="007C1550">
        <w:rPr>
          <w:rFonts w:ascii="Times New Roman" w:hAnsi="Times New Roman" w:cs="Times New Roman"/>
          <w:sz w:val="24"/>
        </w:rPr>
        <w:t>hour</w:t>
      </w:r>
      <w:r w:rsidR="007C1550" w:rsidRPr="007C1550">
        <w:rPr>
          <w:rFonts w:ascii="Times New Roman" w:eastAsia="Times New Roman" w:hAnsi="Times New Roman" w:cs="Times New Roman"/>
          <w:sz w:val="24"/>
        </w:rPr>
        <w:t>) for</w:t>
      </w:r>
      <w:r w:rsidRPr="007C1550">
        <w:rPr>
          <w:rFonts w:ascii="Times New Roman" w:eastAsia="Times New Roman" w:hAnsi="Times New Roman" w:cs="Times New Roman"/>
          <w:sz w:val="24"/>
        </w:rPr>
        <w:t xml:space="preserve"> no call no show for pre-employment screening.</w:t>
      </w:r>
    </w:p>
    <w:p w14:paraId="0E2858BD" w14:textId="77777777" w:rsidR="005900C8" w:rsidRPr="007C1550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7C1550">
        <w:rPr>
          <w:rFonts w:ascii="Times New Roman" w:eastAsia="Times New Roman" w:hAnsi="Times New Roman" w:cs="Times New Roman"/>
          <w:sz w:val="24"/>
        </w:rPr>
        <w:t>Approval to pay Estimate No. 2 to White Construction and Assoc., in the amount of $153,746.33 for the Lift Station Replacement project.</w:t>
      </w:r>
    </w:p>
    <w:p w14:paraId="3CE0F36C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Resolution Authorizing North Delta Planning and Development District, Inc., to prepare and submit Community Development Block Grant Public Facilities Application for the City of Horn Lake, MS.</w:t>
      </w:r>
    </w:p>
    <w:p w14:paraId="1CE75462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of Budget Transfer in the Police Department.</w:t>
      </w:r>
    </w:p>
    <w:p w14:paraId="719D032C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add stipend pay for Jay Mitchell for $200.00 annually for EMS Driver effective November 23, 2025, in the Fire Department.</w:t>
      </w:r>
    </w:p>
    <w:p w14:paraId="2F8FAB71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3C53DC">
        <w:rPr>
          <w:rFonts w:ascii="Times New Roman" w:hAnsi="Times New Roman" w:cs="Times New Roman"/>
          <w:sz w:val="24"/>
        </w:rPr>
        <w:t>Authorize to adjust utility bill individual itemized list for</w:t>
      </w:r>
      <w:r>
        <w:rPr>
          <w:rFonts w:ascii="Times New Roman" w:hAnsi="Times New Roman" w:cs="Times New Roman"/>
          <w:sz w:val="24"/>
        </w:rPr>
        <w:t xml:space="preserve"> October 2025 in the amount of $37,774.68 and for any reductions finding </w:t>
      </w:r>
      <w:r w:rsidRPr="003C53DC">
        <w:rPr>
          <w:rFonts w:ascii="Times New Roman" w:hAnsi="Times New Roman" w:cs="Times New Roman"/>
          <w:sz w:val="24"/>
        </w:rPr>
        <w:t>the bill was unreasonably increased because of unforeseen circumstances and that the</w:t>
      </w:r>
      <w:r>
        <w:rPr>
          <w:rFonts w:ascii="Times New Roman" w:hAnsi="Times New Roman" w:cs="Times New Roman"/>
          <w:sz w:val="24"/>
        </w:rPr>
        <w:t xml:space="preserve"> </w:t>
      </w:r>
      <w:r w:rsidRPr="003C53DC">
        <w:rPr>
          <w:rFonts w:ascii="Times New Roman" w:hAnsi="Times New Roman" w:cs="Times New Roman"/>
          <w:sz w:val="24"/>
        </w:rPr>
        <w:t>customer did not receive the benefit of the service.</w:t>
      </w:r>
    </w:p>
    <w:p w14:paraId="35B0DCA7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promote Officer Holden Gillespie be promoted from P1 to P2 at the rate of $28.39 per hour effective November 23, 2025, in the Police Department.</w:t>
      </w:r>
    </w:p>
    <w:p w14:paraId="5D0DBAE6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hire Johnny Island as a Utility Laborer in the Public Works Department at $17.00 per hour plus benefits, effective November 19,2025.</w:t>
      </w:r>
    </w:p>
    <w:p w14:paraId="72C7E74A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hire Henry Kyle Cummings as a Certified Water Operator in the Public Works Department full time with benefits at $25.00 per hour effective November 19, 2025.</w:t>
      </w:r>
    </w:p>
    <w:p w14:paraId="7A00E4A3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use Latimer Lakes Park for a Turkey Giveaway Friday, November 21,2025, from 2-4 hosted by Kamarion Franklin. </w:t>
      </w:r>
    </w:p>
    <w:p w14:paraId="0F502AA4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to cancel our medical coverage with Cigna within the required 30-day timeline and transition to BCBS of MS effective January 1,2026 and cancel our supplemental coverage with Symetra and transition to Equitable effective January 1,2026.</w:t>
      </w:r>
    </w:p>
    <w:p w14:paraId="11809EF0" w14:textId="77777777" w:rsidR="005900C8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to change broker services to Gray Montgomery with Combined Benefits Administration.</w:t>
      </w:r>
    </w:p>
    <w:p w14:paraId="0E5E09FF" w14:textId="54347BAE" w:rsidR="005900C8" w:rsidRPr="009344DB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 xml:space="preserve">Resignation of Public Works Director Brandon Wallace in the Public Works department effective </w:t>
      </w:r>
      <w:r w:rsidR="0008309D">
        <w:rPr>
          <w:rFonts w:ascii="Times New Roman" w:hAnsi="Times New Roman" w:cs="Times New Roman"/>
          <w:sz w:val="24"/>
        </w:rPr>
        <w:t>Friday, November 1</w:t>
      </w:r>
      <w:r w:rsidR="00C529F5">
        <w:rPr>
          <w:rFonts w:ascii="Times New Roman" w:hAnsi="Times New Roman" w:cs="Times New Roman"/>
          <w:sz w:val="24"/>
        </w:rPr>
        <w:t>4</w:t>
      </w:r>
      <w:r w:rsidR="0008309D">
        <w:rPr>
          <w:rFonts w:ascii="Times New Roman" w:hAnsi="Times New Roman" w:cs="Times New Roman"/>
          <w:sz w:val="24"/>
        </w:rPr>
        <w:t>, 2025.</w:t>
      </w:r>
    </w:p>
    <w:p w14:paraId="48B246F0" w14:textId="77777777" w:rsidR="005900C8" w:rsidRPr="009344DB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Request to hire Jessica Smith as P2 at the rate of $28.39 per hour full time with benefits effective November 18, 2025, in the Police Department.</w:t>
      </w:r>
    </w:p>
    <w:p w14:paraId="7A585414" w14:textId="77777777" w:rsidR="005900C8" w:rsidRPr="009344DB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lastRenderedPageBreak/>
        <w:t>Request to hire Hunter Drury as P1 at the rate of $27.39 per hour full time with benefits effective November 18, 2025, in the Police Department.</w:t>
      </w:r>
    </w:p>
    <w:p w14:paraId="299E7CE0" w14:textId="77777777" w:rsidR="005900C8" w:rsidRPr="009344DB" w:rsidRDefault="005900C8" w:rsidP="00796C75">
      <w:pPr>
        <w:numPr>
          <w:ilvl w:val="0"/>
          <w:numId w:val="44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9344DB">
        <w:rPr>
          <w:rFonts w:ascii="Times New Roman" w:hAnsi="Times New Roman" w:cs="Times New Roman"/>
          <w:sz w:val="24"/>
        </w:rPr>
        <w:t>Request to purchase two (2) PowerEdge Smart Selection Servers at a cost not to exceed $24,049.56.</w:t>
      </w:r>
    </w:p>
    <w:p w14:paraId="7D320209" w14:textId="77777777" w:rsidR="006565A4" w:rsidRPr="00730B4F" w:rsidRDefault="006565A4" w:rsidP="00796C75">
      <w:pPr>
        <w:spacing w:after="0" w:line="240" w:lineRule="auto"/>
        <w:ind w:left="1310"/>
        <w:jc w:val="both"/>
        <w:rPr>
          <w:rFonts w:ascii="Times New Roman" w:hAnsi="Times New Roman" w:cs="Times New Roman"/>
          <w:sz w:val="24"/>
        </w:rPr>
      </w:pPr>
      <w:r w:rsidRPr="00730B4F">
        <w:rPr>
          <w:rFonts w:ascii="Times New Roman" w:hAnsi="Times New Roman" w:cs="Times New Roman"/>
          <w:sz w:val="24"/>
        </w:rPr>
        <w:t xml:space="preserve">          </w:t>
      </w:r>
    </w:p>
    <w:p w14:paraId="02851221" w14:textId="74180CA6" w:rsidR="00F93E87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Alderman </w:t>
      </w:r>
      <w:r w:rsidR="00C04C37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and seconded by Alderman </w:t>
      </w:r>
      <w:r w:rsidR="00ED6A32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51D08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30799B8" w14:textId="77777777" w:rsidR="009758CE" w:rsidRPr="00C135F9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5A10235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E8757" w14:textId="77777777" w:rsidR="00836D37" w:rsidRPr="00B81311" w:rsidRDefault="00836D3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63FC0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 xml:space="preserve"> Armstrong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 Johnson,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B20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Bostick.</w:t>
      </w:r>
    </w:p>
    <w:p w14:paraId="0FFAF784" w14:textId="77777777" w:rsidR="00836D37" w:rsidRPr="00B81311" w:rsidRDefault="00836D3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62D70" w14:textId="77777777" w:rsidR="00836D37" w:rsidRPr="00B81311" w:rsidRDefault="00836D3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439FB2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4DC5D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57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6A36A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80C39" w14:textId="51DA1975" w:rsidR="00836D37" w:rsidRPr="00B81311" w:rsidRDefault="00836D37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32">
        <w:rPr>
          <w:rFonts w:ascii="Times New Roman" w:eastAsia="Times New Roman" w:hAnsi="Times New Roman" w:cs="Times New Roman"/>
          <w:sz w:val="24"/>
          <w:szCs w:val="24"/>
        </w:rPr>
        <w:t>18th</w:t>
      </w:r>
      <w:r w:rsidR="002A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ED6A32">
        <w:rPr>
          <w:rFonts w:ascii="Times New Roman" w:eastAsia="Times New Roman" w:hAnsi="Times New Roman" w:cs="Times New Roman"/>
          <w:sz w:val="24"/>
          <w:szCs w:val="24"/>
        </w:rPr>
        <w:t>Novembe</w:t>
      </w:r>
      <w:r w:rsidR="00F93E8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9C42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68654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BF18C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65CE7F11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="00D9493E" w:rsidRPr="00B81311">
        <w:rPr>
          <w:rFonts w:ascii="Times New Roman" w:eastAsia="Times New Roman" w:hAnsi="Times New Roman" w:cs="Times New Roman"/>
          <w:sz w:val="24"/>
          <w:szCs w:val="24"/>
        </w:rPr>
        <w:t>Mayor</w:t>
      </w:r>
      <w:r w:rsidR="00D94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DAF01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25F8E8E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6ECCB9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454ADF7B" w14:textId="77777777" w:rsidR="00836D37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46C4F0B" w14:textId="77777777" w:rsidR="007643A7" w:rsidRDefault="007643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0E28F" w14:textId="77777777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08CA6" w14:textId="77777777" w:rsidR="00DA14E1" w:rsidRDefault="00DA14E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08A29" w14:textId="77352DCE" w:rsidR="008A36F6" w:rsidRDefault="00C228D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D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D7E9ED" wp14:editId="690B7284">
            <wp:extent cx="5854700" cy="8229600"/>
            <wp:effectExtent l="0" t="0" r="0" b="0"/>
            <wp:docPr id="12948937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EFCF" w14:textId="55F8DCCC" w:rsidR="006D32F1" w:rsidRDefault="00436F7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73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7B2A7B" wp14:editId="0CBD51D4">
            <wp:extent cx="3680460" cy="6301740"/>
            <wp:effectExtent l="0" t="0" r="0" b="3810"/>
            <wp:docPr id="1052024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63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08E1" w14:textId="79DDFB7C" w:rsidR="00912F48" w:rsidRDefault="00912F4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369A8" w14:textId="5405B736" w:rsidR="001B05DE" w:rsidRDefault="001B05D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91FF5" w14:textId="7A52737F" w:rsidR="00C27A13" w:rsidRDefault="00C27A1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BD03F" w14:textId="4825CA05" w:rsidR="00E54503" w:rsidRDefault="00E5450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0DD5A" w14:textId="6CC3F775" w:rsidR="007B473E" w:rsidRDefault="007B473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87EB8" w14:textId="3B4ECADC" w:rsidR="007B473E" w:rsidRDefault="001D36D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6D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984064" wp14:editId="0B0E3689">
            <wp:extent cx="4686300" cy="6050280"/>
            <wp:effectExtent l="0" t="0" r="0" b="7620"/>
            <wp:docPr id="390740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1517" w14:textId="5771020D" w:rsidR="00625432" w:rsidRDefault="00625432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FC855" w14:textId="25689A45" w:rsidR="00625432" w:rsidRDefault="00625432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536D5" w14:textId="38F311F9" w:rsidR="00997060" w:rsidRDefault="00997060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56025" w14:textId="60054D2E" w:rsidR="00AA2506" w:rsidRDefault="00AA2506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65252" w14:textId="466EC1BD" w:rsidR="005B4D2F" w:rsidRDefault="005B4D2F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0D654" w14:textId="220B5C4F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B1361" w14:textId="77777777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35949" w14:textId="28E104B6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538D6" w14:textId="5B7E94EE" w:rsidR="001E5C11" w:rsidRDefault="001E5C1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23233" w14:textId="50716D38" w:rsidR="001E5C11" w:rsidRDefault="002C12E5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2E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E2A7625" wp14:editId="4F998ADF">
            <wp:extent cx="4411980" cy="5951220"/>
            <wp:effectExtent l="0" t="0" r="7620" b="0"/>
            <wp:docPr id="1118375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C9ACE" w14:textId="22244DFF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BA73B" w14:textId="65D0F9D0" w:rsidR="00273F90" w:rsidRDefault="00273F90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428" w:type="dxa"/>
        <w:tblLook w:val="04A0" w:firstRow="1" w:lastRow="0" w:firstColumn="1" w:lastColumn="0" w:noHBand="0" w:noVBand="1"/>
      </w:tblPr>
      <w:tblGrid>
        <w:gridCol w:w="2636"/>
        <w:gridCol w:w="1337"/>
        <w:gridCol w:w="1696"/>
      </w:tblGrid>
      <w:tr w:rsidR="0015052E" w:rsidRPr="0015052E" w14:paraId="1413FECF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D792" w14:textId="250C6FF5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574C0864" wp14:editId="692FD89A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0</wp:posOffset>
                  </wp:positionV>
                  <wp:extent cx="1013460" cy="1036320"/>
                  <wp:effectExtent l="0" t="0" r="0" b="0"/>
                  <wp:wrapNone/>
                  <wp:docPr id="514172000" name="Picture 5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7F3670-0B11-4C0E-AEB0-D1FE5C0284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72000" name="Picture 5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77F3670-0B11-4C0E-AEB0-D1FE5C0284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3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15052E" w:rsidRPr="0015052E" w14:paraId="06DCD493" w14:textId="77777777">
              <w:trPr>
                <w:trHeight w:val="288"/>
                <w:tblCellSpacing w:w="0" w:type="dxa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CBD74" w14:textId="77777777" w:rsidR="0015052E" w:rsidRPr="0015052E" w:rsidRDefault="0015052E" w:rsidP="0015052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60D3BF2D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0EE5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3019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48F4F88E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08DD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F2EF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7CD7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3CA55DF3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4A9E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8EA1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7A72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725A927E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AE8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F1C6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1B50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0702369D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E217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38A3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AC78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50722517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CF4B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5B2B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6240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642F84BB" w14:textId="77777777" w:rsidTr="0015052E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B64D" w14:textId="77777777" w:rsidR="0015052E" w:rsidRPr="0015052E" w:rsidRDefault="0015052E" w:rsidP="001505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CITY OF HORN LAKE </w:t>
            </w:r>
          </w:p>
        </w:tc>
      </w:tr>
      <w:tr w:rsidR="0015052E" w:rsidRPr="0015052E" w14:paraId="48E22AEC" w14:textId="77777777" w:rsidTr="0015052E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F532" w14:textId="77777777" w:rsidR="0015052E" w:rsidRPr="0015052E" w:rsidRDefault="0015052E" w:rsidP="001505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BOARD MEETING</w:t>
            </w:r>
          </w:p>
        </w:tc>
      </w:tr>
      <w:tr w:rsidR="0015052E" w:rsidRPr="0015052E" w14:paraId="2CD8C8E7" w14:textId="77777777" w:rsidTr="0015052E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7C93" w14:textId="77777777" w:rsidR="0015052E" w:rsidRPr="0015052E" w:rsidRDefault="0015052E" w:rsidP="001505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11/18/2025</w:t>
            </w:r>
          </w:p>
        </w:tc>
      </w:tr>
      <w:tr w:rsidR="0015052E" w:rsidRPr="0015052E" w14:paraId="0CE9EA6E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13EC" w14:textId="77777777" w:rsidR="0015052E" w:rsidRPr="0015052E" w:rsidRDefault="0015052E" w:rsidP="001505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FB94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5B78" w14:textId="77777777" w:rsidR="0015052E" w:rsidRPr="0015052E" w:rsidRDefault="0015052E" w:rsidP="001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52E" w:rsidRPr="0015052E" w14:paraId="05D3C3D8" w14:textId="77777777" w:rsidTr="0015052E">
        <w:trPr>
          <w:trHeight w:val="28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3DA7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Department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F248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11/13/2025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79FD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Overtime Amount</w:t>
            </w:r>
          </w:p>
        </w:tc>
      </w:tr>
      <w:tr w:rsidR="0015052E" w:rsidRPr="0015052E" w14:paraId="5E7FE60F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DC49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 Animal 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372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$10,391.29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355D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$301.26 </w:t>
            </w:r>
          </w:p>
        </w:tc>
      </w:tr>
      <w:tr w:rsidR="0015052E" w:rsidRPr="0015052E" w14:paraId="4C8BAF20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ACE8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Code Enforcement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29DA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$7,796.40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8DDA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4E78A89D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2AAE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Judicial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16B2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$13,375.13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A16C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$49.99 </w:t>
            </w:r>
          </w:p>
        </w:tc>
      </w:tr>
      <w:tr w:rsidR="0015052E" w:rsidRPr="0015052E" w14:paraId="322F3E51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CF5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Fire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8863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$175,512.76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1F72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41DBEF2C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8476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Fire/Budgeted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974F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6F84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$12,176.75 </w:t>
            </w:r>
          </w:p>
        </w:tc>
      </w:tr>
      <w:tr w:rsidR="0015052E" w:rsidRPr="0015052E" w14:paraId="7A25BCC0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4B1E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Fire/Non 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9976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1C5B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$4,652.46 </w:t>
            </w:r>
          </w:p>
        </w:tc>
      </w:tr>
      <w:tr w:rsidR="0015052E" w:rsidRPr="0015052E" w14:paraId="6A8D1725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0EF5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Fire/ST Non 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9490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1DB3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$443.20 </w:t>
            </w:r>
          </w:p>
        </w:tc>
      </w:tr>
      <w:tr w:rsidR="0015052E" w:rsidRPr="0015052E" w14:paraId="4B70ADA7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CC58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Finance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2702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$11,432.59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45CD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2DB2EBEF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B3E3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Information Technology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EB9A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$5,243.60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2824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05DD2A0C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F73B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Legislative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703F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$4,990.11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E440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67926A32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B21A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Executive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5B92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$4,906.13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DEDB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0F3F4430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FCEB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Parks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ADC4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$18,164.66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35B5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32F1FC06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9A57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Planning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B839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$189,273.84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3A87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5052E" w:rsidRPr="0015052E" w14:paraId="5389C424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47C0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Police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54DD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$176,336.55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5A08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$7,186.55 </w:t>
            </w:r>
          </w:p>
        </w:tc>
      </w:tr>
      <w:tr w:rsidR="0015052E" w:rsidRPr="0015052E" w14:paraId="3C247433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6DBF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Public Works - Streets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1BF8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$12,800.33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BBEE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$312.23 </w:t>
            </w:r>
          </w:p>
        </w:tc>
      </w:tr>
      <w:tr w:rsidR="0015052E" w:rsidRPr="0015052E" w14:paraId="7C2483FC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A117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>Public Works - Utility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E405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$28,794.57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6689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5052E">
              <w:rPr>
                <w:rFonts w:ascii="Aptos Narrow" w:eastAsia="Times New Roman" w:hAnsi="Aptos Narrow" w:cs="Times New Roman"/>
                <w:color w:val="000000"/>
              </w:rPr>
              <w:t xml:space="preserve">$2,055.49 </w:t>
            </w:r>
          </w:p>
        </w:tc>
      </w:tr>
      <w:tr w:rsidR="0015052E" w:rsidRPr="0015052E" w14:paraId="6BECD934" w14:textId="77777777" w:rsidTr="0015052E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622B" w14:textId="77777777" w:rsidR="0015052E" w:rsidRPr="0015052E" w:rsidRDefault="0015052E" w:rsidP="0015052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Grand 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DCC5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$659,017.96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408B" w14:textId="77777777" w:rsidR="0015052E" w:rsidRPr="0015052E" w:rsidRDefault="0015052E" w:rsidP="0015052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5052E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$27,177.93 </w:t>
            </w:r>
          </w:p>
        </w:tc>
      </w:tr>
    </w:tbl>
    <w:p w14:paraId="157B4679" w14:textId="1D0C9A06" w:rsidR="00D814D4" w:rsidRDefault="00D814D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44" w:type="dxa"/>
        <w:tblLook w:val="04A0" w:firstRow="1" w:lastRow="0" w:firstColumn="1" w:lastColumn="0" w:noHBand="0" w:noVBand="1"/>
      </w:tblPr>
      <w:tblGrid>
        <w:gridCol w:w="976"/>
        <w:gridCol w:w="5016"/>
        <w:gridCol w:w="1376"/>
        <w:gridCol w:w="1376"/>
      </w:tblGrid>
      <w:tr w:rsidR="00DD5AD4" w:rsidRPr="00DD5AD4" w14:paraId="073BAE98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C82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FB00" w14:textId="43B25C9C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35E558A0" wp14:editId="2C97A96F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097280" cy="1127760"/>
                  <wp:effectExtent l="0" t="0" r="7620" b="0"/>
                  <wp:wrapNone/>
                  <wp:docPr id="2043873077" name="Picture 6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AF59A-33FC-4196-9B0D-63EEADCE1F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873077" name="Picture 6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B2AF59A-33FC-4196-9B0D-63EEADCE1F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DD5AD4" w:rsidRPr="00DD5AD4" w14:paraId="0A843516" w14:textId="77777777">
              <w:trPr>
                <w:trHeight w:val="288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B8F463" w14:textId="77777777" w:rsidR="00DD5AD4" w:rsidRPr="00DD5AD4" w:rsidRDefault="00DD5AD4" w:rsidP="00DD5A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0CF54C89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D872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5B7D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46D21558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AB1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D809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ACD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3FDF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58B063EF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A7D1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9E0C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F0C6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C188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1BA2007A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A676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C026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765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57E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7892056E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0DB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93DF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B7E9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670B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0EB84BDA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57A8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83E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ED6A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D3B3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77BEAA89" w14:textId="77777777" w:rsidTr="00DD5AD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AB28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09E1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CITY OF HORN LAKE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C93D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147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7FCBD7A3" w14:textId="77777777" w:rsidTr="00DD5AD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486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49FF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BOARD MEETING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866B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74FD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653CA112" w14:textId="77777777" w:rsidTr="00DD5AD4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7E3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5435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11/18/2025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46A0" w14:textId="77777777" w:rsidR="00DD5AD4" w:rsidRPr="00DD5AD4" w:rsidRDefault="00DD5AD4" w:rsidP="00DD5AD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4C01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5A7DBE10" w14:textId="77777777" w:rsidTr="00DD5AD4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2028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7899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45CC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7022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258064F8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535E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F1AC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CLAIMS DOCKET RECAP FY2025-H, I, J D-111825 C-111825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39FD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5AD4" w:rsidRPr="00DD5AD4" w14:paraId="1703BF75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5190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E87D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E1D3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0A09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4B206CEB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AA39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         NAME OF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0175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BA8D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</w:tr>
      <w:tr w:rsidR="00DD5AD4" w:rsidRPr="00DD5AD4" w14:paraId="1D1FFF77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47F7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   GENERAL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AB58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15ED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$492,363.69</w:t>
            </w:r>
          </w:p>
        </w:tc>
      </w:tr>
      <w:tr w:rsidR="00DD5AD4" w:rsidRPr="00DD5AD4" w14:paraId="051F0D8B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2DF4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CC8C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E7B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E438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2EA81A52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2EC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E18F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COURT COSTS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E1F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$62,094.28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E730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5E8F471A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7543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4B07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EXECUTIVE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3484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$836.96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AF27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7337A14F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ABC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CA61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LEGISLATIVE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EA50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01AB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14EBFC31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49A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DF63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JUDICIAL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A565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$817.50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D1A8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47CD8138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955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93D5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FINANCIAL ADMIN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FD76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$398.66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82B7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2F5F1BCC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19E9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CDF1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INFORMATION TECHNOLOGY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8FA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$492.75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81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05D5CE6B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321B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1D35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6D92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$812.71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427E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095167E8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8F0C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B7B1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POLICE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F6B7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$91,879.74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9629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3A21D710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EDED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4AE1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FIRE &amp; EMS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2E7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$18,639.50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E799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6A53403C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4BAB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A435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CODE ENFORCEMENT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4ADD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$154.10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D04E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3CA7D882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4066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5388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STREET DEPARTMENT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775F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$22,449.28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7817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7E0A29E3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80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1B2F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ANIMAL 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E0F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$16,860.53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7BF4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040F26D5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D92E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B353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PARKS &amp; REC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2310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$6,238.05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E13A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4E2F0B92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706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6916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 TOURNAMENT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5998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E592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32BD801F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D1D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9506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PROFESSIONAL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F8B2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$270,689.63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A5B2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7B2461AB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F2A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2F96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DEBT SERVICES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6070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8574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D5AD4" w:rsidRPr="00DD5AD4" w14:paraId="4C71BD74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D59B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7826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***HEALTH EXPENSE***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FF4E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215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308F491C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E37B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C570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5F23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8886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59D2DD3A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7524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BOND FUNDED CAP PROJECT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A1DF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BFE8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</w:tr>
      <w:tr w:rsidR="00DD5AD4" w:rsidRPr="00DD5AD4" w14:paraId="19C5C0C5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F1E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469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E061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B4B1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08EE107D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1092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LIBRARY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840F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172E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$1,977.85</w:t>
            </w:r>
          </w:p>
        </w:tc>
      </w:tr>
      <w:tr w:rsidR="00DD5AD4" w:rsidRPr="00DD5AD4" w14:paraId="6F0D88DC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378B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A8CF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FAD2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1A2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1E7AC0F2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4453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ECONOMIC DEVELOPMENT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0D46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30A3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$5,528.29</w:t>
            </w:r>
          </w:p>
        </w:tc>
      </w:tr>
      <w:tr w:rsidR="00DD5AD4" w:rsidRPr="00DD5AD4" w14:paraId="01A4349F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D4AF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670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19A4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6FD7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31E2B16A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5D01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UTILITY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AD68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3D0C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$222,798.07</w:t>
            </w:r>
          </w:p>
        </w:tc>
      </w:tr>
      <w:tr w:rsidR="00DD5AD4" w:rsidRPr="00DD5AD4" w14:paraId="423D22F7" w14:textId="77777777" w:rsidTr="00DD5AD4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0C9B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7761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96F5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233A" w14:textId="77777777" w:rsidR="00DD5AD4" w:rsidRPr="00DD5AD4" w:rsidRDefault="00DD5AD4" w:rsidP="00DD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5AD4" w:rsidRPr="00DD5AD4" w14:paraId="32006987" w14:textId="77777777" w:rsidTr="00DD5AD4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2EBA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D5AD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TOTAL DOCKET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7CF8" w14:textId="77777777" w:rsidR="00DD5AD4" w:rsidRPr="00DD5AD4" w:rsidRDefault="00DD5AD4" w:rsidP="00DD5A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2968" w14:textId="77777777" w:rsidR="00DD5AD4" w:rsidRPr="00DD5AD4" w:rsidRDefault="00DD5AD4" w:rsidP="00DD5A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D5A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$722,667.90</w:t>
            </w:r>
          </w:p>
        </w:tc>
      </w:tr>
    </w:tbl>
    <w:p w14:paraId="354B40BD" w14:textId="077D9C85" w:rsidR="00D814D4" w:rsidRDefault="00D814D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51" w:type="dxa"/>
        <w:tblLook w:val="04A0" w:firstRow="1" w:lastRow="0" w:firstColumn="1" w:lastColumn="0" w:noHBand="0" w:noVBand="1"/>
      </w:tblPr>
      <w:tblGrid>
        <w:gridCol w:w="794"/>
        <w:gridCol w:w="1424"/>
        <w:gridCol w:w="1387"/>
        <w:gridCol w:w="1510"/>
        <w:gridCol w:w="1030"/>
        <w:gridCol w:w="784"/>
        <w:gridCol w:w="1624"/>
      </w:tblGrid>
      <w:tr w:rsidR="009A2231" w:rsidRPr="009A2231" w14:paraId="6F231B29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5734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53C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VENDOR NAME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180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ORG DESC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C24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ACCOUNT DESC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FD1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D54F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CHECK NO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48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FULL DESC</w:t>
            </w:r>
          </w:p>
        </w:tc>
      </w:tr>
      <w:tr w:rsidR="009A2231" w:rsidRPr="009A2231" w14:paraId="3AF80962" w14:textId="77777777" w:rsidTr="009A2231">
        <w:trPr>
          <w:trHeight w:val="122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F7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AEF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WATSON - MARLOW,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EE8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51A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4B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$2,166.91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71D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7196790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6F8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 PUMPS FOR HURT RD / LOST CHECK NEVER RECEIVED</w:t>
            </w:r>
          </w:p>
        </w:tc>
      </w:tr>
      <w:tr w:rsidR="009A2231" w:rsidRPr="009A2231" w14:paraId="6F737190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CC0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7AE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MOTOROLA SOLUTIONS 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EF4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EE6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D84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$33,084.00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FF8D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7196923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E5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PAST DUE INVOICES / PAID WRONG VENDOR</w:t>
            </w:r>
          </w:p>
        </w:tc>
      </w:tr>
      <w:tr w:rsidR="009A2231" w:rsidRPr="009A2231" w14:paraId="58E06A9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9A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6530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AE2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MYFIS JR SERVICES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DCF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7A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82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$4,930.00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2B2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1C2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ARM TRACTOR REPAIRS</w:t>
            </w:r>
          </w:p>
        </w:tc>
      </w:tr>
      <w:tr w:rsidR="009A2231" w:rsidRPr="009A2231" w14:paraId="234FAE5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704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F633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EF3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EB4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3B5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$184.99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751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674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BRAKE PADS / ROTORS HLAS #4737</w:t>
            </w:r>
          </w:p>
        </w:tc>
      </w:tr>
      <w:tr w:rsidR="009A2231" w:rsidRPr="009A2231" w14:paraId="6984DB1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013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8A7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MWI VETERINARY SUPPL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E88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29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E70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$283.25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04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E16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 SUPPLIES</w:t>
            </w:r>
          </w:p>
        </w:tc>
      </w:tr>
      <w:tr w:rsidR="009A2231" w:rsidRPr="009A2231" w14:paraId="5F79B2C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48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1B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MWI VETERINARY SUPPL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B52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367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181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EB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562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FLOAT FECAL BAGS</w:t>
            </w:r>
          </w:p>
        </w:tc>
      </w:tr>
      <w:tr w:rsidR="009A2231" w:rsidRPr="009A2231" w14:paraId="50F5B5F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BCD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753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MWI VETERINARY SUPPL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D4A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9E9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D9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$574.46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D86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078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 SUPPLIES</w:t>
            </w:r>
          </w:p>
        </w:tc>
      </w:tr>
      <w:tr w:rsidR="009A2231" w:rsidRPr="009A2231" w14:paraId="340A19B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3CA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6816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6F3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MWI VETERINARY SUPPL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FCC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6BF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E7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FF7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525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 SUPPLIES</w:t>
            </w:r>
          </w:p>
        </w:tc>
      </w:tr>
      <w:tr w:rsidR="009A2231" w:rsidRPr="009A2231" w14:paraId="7643065A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8CB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F42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632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455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37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$1,125.00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C64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4AC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1D5F38EA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7A0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33E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34F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A8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802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FE8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084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0A2EC680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727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03FD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DDA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B67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347F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$1,197.00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C4B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7FA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13054051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DF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4A0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B9F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825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CDD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$939.60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158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C67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58DA322C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117C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AEC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E09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FE8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90AB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$2,300.05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EF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F6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1E94969A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3AD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2E1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4CF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52D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C9C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$1,198.20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591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F0D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56CAD832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25BE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C6B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E1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6F3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9D29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$712.20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FF1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0BE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5A2FE791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4D8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9F9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MIDTOWN ANIMAL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395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D6B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41D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$340.00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593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3A4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47F2E29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38D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7044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C24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PRATT VETERINARY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9E31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7F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8829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$5,874.00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7B5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87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Veterinary Services</w:t>
            </w:r>
          </w:p>
        </w:tc>
      </w:tr>
      <w:tr w:rsidR="009A2231" w:rsidRPr="009A2231" w14:paraId="65BB31BE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B98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F7B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C0C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1E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9BF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$1,679.60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72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295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 SUPPLIES</w:t>
            </w:r>
          </w:p>
        </w:tc>
      </w:tr>
      <w:tr w:rsidR="009A2231" w:rsidRPr="009A2231" w14:paraId="5A15A1DA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041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398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KATRINA JOHNSON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347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ACE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BA8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D9F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93A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REISSUE UTILITY REFUND CHECK 21-5014100</w:t>
            </w:r>
          </w:p>
        </w:tc>
      </w:tr>
      <w:tr w:rsidR="009A2231" w:rsidRPr="009A2231" w14:paraId="639393C0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1D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61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BD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550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3E9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$46.07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F09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BDF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FOR UT</w:t>
            </w:r>
          </w:p>
        </w:tc>
      </w:tr>
      <w:tr w:rsidR="009A2231" w:rsidRPr="009A2231" w14:paraId="44F6097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26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EA9F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AC2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8A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E56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BA7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02E1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FOR FBC REPAIRS</w:t>
            </w:r>
          </w:p>
        </w:tc>
      </w:tr>
      <w:tr w:rsidR="009A2231" w:rsidRPr="009A2231" w14:paraId="142FF8C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703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93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WINWATER CO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EA8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5CE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AF2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80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401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GASKET FOR UT</w:t>
            </w:r>
          </w:p>
        </w:tc>
      </w:tr>
      <w:tr w:rsidR="009A2231" w:rsidRPr="009A2231" w14:paraId="3AC5985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6A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B9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WINWATER CO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848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CAC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391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$1,076.88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7E0D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8F6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VALVES FOR UT</w:t>
            </w:r>
          </w:p>
        </w:tc>
      </w:tr>
      <w:tr w:rsidR="009A2231" w:rsidRPr="009A2231" w14:paraId="4245B89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F0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1097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5A6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LANDERS CHRYSLER DOD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0E5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625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109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$51,250.00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B82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7196789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037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2025 FORD F150 VIN# 1FTEW2LPXSKE22096</w:t>
            </w:r>
          </w:p>
        </w:tc>
      </w:tr>
      <w:tr w:rsidR="009A2231" w:rsidRPr="009A2231" w14:paraId="7559E50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6C4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7053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23D8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D&amp;T DISTRIBUTION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FA3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ECONOMIC DEVELOPMENT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E8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PROMOTIONS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C3C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$5,000.29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11F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7196924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1E7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COATS FOR HL DAY OF SERVICE</w:t>
            </w:r>
          </w:p>
        </w:tc>
      </w:tr>
      <w:tr w:rsidR="009A2231" w:rsidRPr="009A2231" w14:paraId="6EC2556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4B2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010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HORN LAKE POSTMASTER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B5C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2E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&amp; POSTAGE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99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$4,058.21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F6A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7196788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2F37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NOVEMBER 2025 BILLING</w:t>
            </w:r>
          </w:p>
        </w:tc>
      </w:tr>
      <w:tr w:rsidR="009A2231" w:rsidRPr="009A2231" w14:paraId="1DF7409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402F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201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90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713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7AB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$52,106.72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38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2CA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COST OCTOBER 2025</w:t>
            </w:r>
          </w:p>
        </w:tc>
      </w:tr>
      <w:tr w:rsidR="009A2231" w:rsidRPr="009A2231" w14:paraId="15E4879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5B4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5827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DFB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MISSISSIPPI DEPARTME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990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AF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626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$2,523.00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FC6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F96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INTERLOCK ASSESSMENTS OCTOBER 2025</w:t>
            </w:r>
          </w:p>
        </w:tc>
      </w:tr>
      <w:tr w:rsidR="009A2231" w:rsidRPr="009A2231" w14:paraId="04DBAA5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AF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6677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400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VICTIMS OF HUMAN TRA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16B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CC5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FINES COST PAYABLE-A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D0B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$1,119.00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E8B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95D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ASSESSMENTS OCTOBER 2025</w:t>
            </w:r>
          </w:p>
        </w:tc>
      </w:tr>
      <w:tr w:rsidR="009A2231" w:rsidRPr="009A2231" w14:paraId="1968DEF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376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88F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812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2CC9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FINES COST PAYABLE-B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0AF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$1,036.24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A97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76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COST OCTOBER 2025</w:t>
            </w:r>
          </w:p>
        </w:tc>
      </w:tr>
      <w:tr w:rsidR="009A2231" w:rsidRPr="009A2231" w14:paraId="595A4021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D67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9997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074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CAMERON GAIL YOUNG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D4F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93C2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 - COURT BONDS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5A0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$50.25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68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6B7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CB REFUND C. YOUNG CASE# M2025-00644</w:t>
            </w:r>
          </w:p>
        </w:tc>
      </w:tr>
      <w:tr w:rsidR="009A2231" w:rsidRPr="009A2231" w14:paraId="56F90DC8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B06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DF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KEVIN EMERY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DBE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E7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 - COURT BONDS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D01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E41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7FB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CB REFUND K. EMERY</w:t>
            </w:r>
          </w:p>
        </w:tc>
      </w:tr>
      <w:tr w:rsidR="009A2231" w:rsidRPr="009A2231" w14:paraId="33A70BAD" w14:textId="77777777" w:rsidTr="009A2231">
        <w:trPr>
          <w:trHeight w:val="122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2A4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00E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LACHELLE KIRKWOOD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FEC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53F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 - COURT BONDS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D12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$320.50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659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FCA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CB REFUND L. KIRKWOOD CASE# M2025-00093</w:t>
            </w:r>
          </w:p>
        </w:tc>
      </w:tr>
      <w:tr w:rsidR="009A2231" w:rsidRPr="009A2231" w14:paraId="255E4B74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7BA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75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RONKEISHA NASH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12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AE9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 - COURT BONDS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929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647E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08A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PARTIAL CB REFUND R. NASH</w:t>
            </w:r>
          </w:p>
        </w:tc>
      </w:tr>
      <w:tr w:rsidR="009A2231" w:rsidRPr="009A2231" w14:paraId="41D910D9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156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554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2BF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DESOTO COUNTY CHANCE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164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977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DUE TO LAW LIBRARY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D5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$599.50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7DE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03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LAW LIBRARY FEES OCTOBER 2025</w:t>
            </w:r>
          </w:p>
        </w:tc>
      </w:tr>
      <w:tr w:rsidR="009A2231" w:rsidRPr="009A2231" w14:paraId="7C4156A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831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509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43E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32B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ADULT DRIVING TRAINING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637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25D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BBC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COST OCTOBER 2025</w:t>
            </w:r>
          </w:p>
        </w:tc>
      </w:tr>
      <w:tr w:rsidR="009A2231" w:rsidRPr="009A2231" w14:paraId="42F1A5B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67D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465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58E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DPS FUND 3747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77F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F2F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WIRELESS COMMUNICATION FEE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A5C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$2,910.50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903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E55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WIRELESS FEES-OCTOBER 2025</w:t>
            </w:r>
          </w:p>
        </w:tc>
      </w:tr>
      <w:tr w:rsidR="009A2231" w:rsidRPr="009A2231" w14:paraId="1EACBB1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F8E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7F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DEPARTMENT OF FINANC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FA6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GENERAL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54D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LIAB INSURANCE-STATE FIN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915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$1,008.57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FA6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8C3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STATE COST OCTOBER 2025</w:t>
            </w:r>
          </w:p>
        </w:tc>
      </w:tr>
      <w:tr w:rsidR="009A2231" w:rsidRPr="009A2231" w14:paraId="520BD52B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106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893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B97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EXECUTIVE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B50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56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$60.96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9399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274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HOTEL FOR CONFRENCE</w:t>
            </w:r>
          </w:p>
        </w:tc>
      </w:tr>
      <w:tr w:rsidR="009A2231" w:rsidRPr="009A2231" w14:paraId="453BA202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DAB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B7E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11C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EXECUTIVE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C07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77C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$776.00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23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DBD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ROOM FOR CONFRENCE</w:t>
            </w:r>
          </w:p>
        </w:tc>
      </w:tr>
      <w:tr w:rsidR="009A2231" w:rsidRPr="009A2231" w14:paraId="67487FC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305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604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ADD2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352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496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$17.50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A5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EF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PRE EMPLOYMENT SCREENINGS</w:t>
            </w:r>
          </w:p>
        </w:tc>
      </w:tr>
      <w:tr w:rsidR="009A2231" w:rsidRPr="009A2231" w14:paraId="7D2A2F85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A33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6660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120E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MUNICIPAL 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CE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7E2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D3D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F9B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77D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COURT COLLECTIONS OCTOBER 2025</w:t>
            </w:r>
          </w:p>
        </w:tc>
      </w:tr>
      <w:tr w:rsidR="009A2231" w:rsidRPr="009A2231" w14:paraId="79C9131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DF27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B57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ORR LAW FIRM, 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A8B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406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F96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$500.00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E2F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7E50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PROSECUTOR 10-16-25 &amp; 10-28-25</w:t>
            </w:r>
          </w:p>
        </w:tc>
      </w:tr>
      <w:tr w:rsidR="009A2231" w:rsidRPr="009A2231" w14:paraId="6C49BB6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DDD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94A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ORR LAW FIRM, PL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E0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JUDICIAL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F33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3A1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158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2B7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PROSECUTOR 11-6-25</w:t>
            </w:r>
          </w:p>
        </w:tc>
      </w:tr>
      <w:tr w:rsidR="009A2231" w:rsidRPr="009A2231" w14:paraId="27DCD7F1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724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5732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DF0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TYLER BUSINESS FORMS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5A4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FINANCIAL ADMINISTRATION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4B8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4F5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$398.66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0A8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129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FORMS FOR END OF YEAR FOR W2</w:t>
            </w:r>
          </w:p>
        </w:tc>
      </w:tr>
      <w:tr w:rsidR="009A2231" w:rsidRPr="009A2231" w14:paraId="2295D92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FC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1518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37D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O'REILLY AUTO PARTS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8B0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67D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F23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$84.98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290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B37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PARTS FOR IT #0718</w:t>
            </w:r>
          </w:p>
        </w:tc>
      </w:tr>
      <w:tr w:rsidR="009A2231" w:rsidRPr="009A2231" w14:paraId="0FBAAB66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772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E66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84D0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F12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B26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$54.53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BC2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55D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IT 10/27 TO 11/2</w:t>
            </w:r>
          </w:p>
        </w:tc>
      </w:tr>
      <w:tr w:rsidR="009A2231" w:rsidRPr="009A2231" w14:paraId="407ED6F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E24E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507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51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DELL COMPUTERS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546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12E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SOFTWARE ENHANCEMENT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5A9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$321.15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1FD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C0B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NERO SOFTWARE FOR PD TO BURN DVDS</w:t>
            </w:r>
          </w:p>
        </w:tc>
      </w:tr>
      <w:tr w:rsidR="009A2231" w:rsidRPr="009A2231" w14:paraId="3D86B4F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909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55D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23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INFORMATION TECHNOLOGY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75A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SOFTWARE ENHANCEMENT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E137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$32.09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D58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C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ADOBE</w:t>
            </w:r>
          </w:p>
        </w:tc>
      </w:tr>
      <w:tr w:rsidR="009A2231" w:rsidRPr="009A2231" w14:paraId="39FF1501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97C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29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A98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B13B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012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$665.46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9C3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059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STORMWATER MGMT</w:t>
            </w:r>
          </w:p>
        </w:tc>
      </w:tr>
      <w:tr w:rsidR="009A2231" w:rsidRPr="009A2231" w14:paraId="350B6AAB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598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5C8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1D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559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667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FCE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344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VARIOUS DEPTS</w:t>
            </w:r>
          </w:p>
        </w:tc>
      </w:tr>
      <w:tr w:rsidR="009A2231" w:rsidRPr="009A2231" w14:paraId="207B1589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7FF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C77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F177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351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3E4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C33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2CB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CARTER BLDG INSPCTR</w:t>
            </w:r>
          </w:p>
        </w:tc>
      </w:tr>
      <w:tr w:rsidR="009A2231" w:rsidRPr="009A2231" w14:paraId="4BEB3AC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FB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678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DESOTO TIMES TRIBUNE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FB7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PLANNING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56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ADVERTISING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EAD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$41.25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54D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4B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R&amp;R 10 PLANNING</w:t>
            </w:r>
          </w:p>
        </w:tc>
      </w:tr>
      <w:tr w:rsidR="009A2231" w:rsidRPr="009A2231" w14:paraId="4B82DEB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B75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253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8C1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763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33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D86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0F4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4782: FLAT TIRE</w:t>
            </w:r>
          </w:p>
        </w:tc>
      </w:tr>
      <w:tr w:rsidR="009A2231" w:rsidRPr="009A2231" w14:paraId="2798C07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72A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E0C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2B6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FE0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63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$651.56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68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653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4937: NEW TIRES</w:t>
            </w:r>
          </w:p>
        </w:tc>
      </w:tr>
      <w:tr w:rsidR="009A2231" w:rsidRPr="009A2231" w14:paraId="2B10174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BAEF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A2C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97C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42F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E43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$651.56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85C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EF1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6640: NEW TIRES</w:t>
            </w:r>
          </w:p>
        </w:tc>
      </w:tr>
      <w:tr w:rsidR="009A2231" w:rsidRPr="009A2231" w14:paraId="40C5095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83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269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CAMPER CITY USA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C54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D55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57A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05D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630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6640: K9 KENNEL SPRAY LINER</w:t>
            </w:r>
          </w:p>
        </w:tc>
      </w:tr>
      <w:tr w:rsidR="009A2231" w:rsidRPr="009A2231" w14:paraId="0D571DE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555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867B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CAMPER CITY USA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A1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44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1D72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7F3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4D5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9659: K9 KENNEL SPRAY LINER</w:t>
            </w:r>
          </w:p>
        </w:tc>
      </w:tr>
      <w:tr w:rsidR="009A2231" w:rsidRPr="009A2231" w14:paraId="29074A04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2F3B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CBA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166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B4C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678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310C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770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PD SHOP/CITY SHOP: (4) DURANGO OIL FILTER</w:t>
            </w:r>
          </w:p>
        </w:tc>
      </w:tr>
      <w:tr w:rsidR="009A2231" w:rsidRPr="009A2231" w14:paraId="7524060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F4A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62E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15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B704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E72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294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BF5D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5493: BELT</w:t>
            </w:r>
          </w:p>
        </w:tc>
      </w:tr>
      <w:tr w:rsidR="009A2231" w:rsidRPr="009A2231" w14:paraId="3E1474B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77C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EEC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DBB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30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004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$2.67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A8C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B0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UNIT# 2583: O/F</w:t>
            </w:r>
          </w:p>
        </w:tc>
      </w:tr>
      <w:tr w:rsidR="009A2231" w:rsidRPr="009A2231" w14:paraId="16D5F4CA" w14:textId="77777777" w:rsidTr="009A2231">
        <w:trPr>
          <w:trHeight w:val="122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F341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EA1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UPSTATE WHOLESALE SU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7C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311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F6E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F41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A0A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(1)BROTHER PRINTER POWER CABLE (2) C-TYPE TRANFER</w:t>
            </w:r>
          </w:p>
        </w:tc>
      </w:tr>
      <w:tr w:rsidR="009A2231" w:rsidRPr="009A2231" w14:paraId="1C032183" w14:textId="77777777" w:rsidTr="009A2231">
        <w:trPr>
          <w:trHeight w:val="122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CB5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4690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66B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KARN AUTOMOTIVE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F63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69E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FC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$251.84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512F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4F6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HQ BULK: WASH SOAP, SPRAY BOTTLES, SPRAY TRIGGER,</w:t>
            </w:r>
          </w:p>
        </w:tc>
      </w:tr>
      <w:tr w:rsidR="009A2231" w:rsidRPr="009A2231" w14:paraId="5DC50EE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96A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6428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5FE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HOWARD TECHNOLOGY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FE63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05E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EQUIPMENT PARTS &amp;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25B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30CC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F0D7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E-SEEK SMART USB CABLE</w:t>
            </w:r>
          </w:p>
        </w:tc>
      </w:tr>
      <w:tr w:rsidR="009A2231" w:rsidRPr="009A2231" w14:paraId="11B0572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ACC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E774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1DB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C6E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010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$487.00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290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BF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RANDY HUNT - NEW HIRE UNIFORMS</w:t>
            </w:r>
          </w:p>
        </w:tc>
      </w:tr>
      <w:tr w:rsidR="009A2231" w:rsidRPr="009A2231" w14:paraId="43765B6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CE8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4B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1B7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AD0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871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$2,571.94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B8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BED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WK 10-27 TO 11-04-2025</w:t>
            </w:r>
          </w:p>
        </w:tc>
      </w:tr>
      <w:tr w:rsidR="009A2231" w:rsidRPr="009A2231" w14:paraId="79F9858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04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6585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67E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BLUE TO GOLD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979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201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BFEB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$324.90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A4D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AED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PATROL RESOURCE GUIDE BOOKS</w:t>
            </w:r>
          </w:p>
        </w:tc>
      </w:tr>
      <w:tr w:rsidR="009A2231" w:rsidRPr="009A2231" w14:paraId="313E4037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87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6775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0A1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ANTHONY TATMAN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F1E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F57D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908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28C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5BA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CHP REPORT - DRURY</w:t>
            </w:r>
          </w:p>
        </w:tc>
      </w:tr>
      <w:tr w:rsidR="009A2231" w:rsidRPr="009A2231" w14:paraId="5706BDC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25C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6908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4FC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PETTY CASH / N PULLE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399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2BF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87F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$730.00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F1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D85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REIMBURSEMENT NARCOTICS FUNDS</w:t>
            </w:r>
          </w:p>
        </w:tc>
      </w:tr>
      <w:tr w:rsidR="009A2231" w:rsidRPr="009A2231" w14:paraId="63F2D7D8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BBC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38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LANGUAGE LINE SERVIC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88D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3BDB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FC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E31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E0E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OCTOBER 2025 LANGUAGE LINE</w:t>
            </w:r>
          </w:p>
        </w:tc>
      </w:tr>
      <w:tr w:rsidR="009A2231" w:rsidRPr="009A2231" w14:paraId="1D7C2B1D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F71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1447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BBC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INTERNATIONAL ACAD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E53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074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231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AB1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5AF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EMD RECERTIFICATION RETEST - COOK</w:t>
            </w:r>
          </w:p>
        </w:tc>
      </w:tr>
      <w:tr w:rsidR="009A2231" w:rsidRPr="009A2231" w14:paraId="10AC616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EBA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6933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48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ADAPTIVE WAY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D12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B14D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TRAVEL &amp; TRAINING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1D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$425.00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6D7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F4B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FTO CLASS - STEELANDT</w:t>
            </w:r>
          </w:p>
        </w:tc>
      </w:tr>
      <w:tr w:rsidR="009A2231" w:rsidRPr="009A2231" w14:paraId="4E361F6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63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160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BLUE STREAK K9,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D48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32B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C114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0A1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AF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K9 HARNESS</w:t>
            </w:r>
          </w:p>
        </w:tc>
      </w:tr>
      <w:tr w:rsidR="009A2231" w:rsidRPr="009A2231" w14:paraId="37F604E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FBD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ADC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BLUE STREAK K9,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6FC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6FE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EC6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$240.00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B81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7C0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K9 ECOLLAR</w:t>
            </w:r>
          </w:p>
        </w:tc>
      </w:tr>
      <w:tr w:rsidR="009A2231" w:rsidRPr="009A2231" w14:paraId="1D35F51A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7D7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1203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0C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11CD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C53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EBA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$597.93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7A8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EFE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9A2231" w:rsidRPr="009A2231" w14:paraId="12FA2F72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AB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1203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0A6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C99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54C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F9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$9.27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6D0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044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9A2231" w:rsidRPr="009A2231" w14:paraId="2A6043BC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F59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1203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7F2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HENRY SCHEIN, INC.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67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91C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B1F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$584.87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09B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D36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9A2231" w:rsidRPr="009A2231" w14:paraId="40DE7B32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353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4983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60A1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PREMIER AIR PRODUCTS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D287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5FB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FE6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$93.75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12B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DBC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OXYGEN</w:t>
            </w:r>
          </w:p>
        </w:tc>
      </w:tr>
      <w:tr w:rsidR="009A2231" w:rsidRPr="009A2231" w14:paraId="4130DDA5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913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5817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E8D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BOUND TREE MEDICAL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4DD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E787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EC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$147.93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FD24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E1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9A2231" w:rsidRPr="009A2231" w14:paraId="597FD4E5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3EC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5817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CBB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BOUND TREE MEDICAL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2D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9A57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MEDICAL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E2B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$339.70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253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577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EMS SUPPLIES</w:t>
            </w:r>
          </w:p>
        </w:tc>
      </w:tr>
      <w:tr w:rsidR="009A2231" w:rsidRPr="009A2231" w14:paraId="5D2383B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72E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D18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613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E5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731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$4,319.51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48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1FE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TRUCK 1 REPAIRS</w:t>
            </w:r>
          </w:p>
        </w:tc>
      </w:tr>
      <w:tr w:rsidR="009A2231" w:rsidRPr="009A2231" w14:paraId="318EA8E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FA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52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FARRELL CALHOUN COIN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E48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B9B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33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$137.40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E0A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2A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PAINT FOR GENERATORS ALL STATIONS</w:t>
            </w:r>
          </w:p>
        </w:tc>
      </w:tr>
      <w:tr w:rsidR="009A2231" w:rsidRPr="009A2231" w14:paraId="377A317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1C8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1199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642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MATHESON &amp; ASSOCIATE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9D0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2DB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3CD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369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F9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STATION 2 MONITORING</w:t>
            </w:r>
          </w:p>
        </w:tc>
      </w:tr>
      <w:tr w:rsidR="009A2231" w:rsidRPr="009A2231" w14:paraId="37D0F21F" w14:textId="77777777" w:rsidTr="009A2231">
        <w:trPr>
          <w:trHeight w:val="142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88D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6221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492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AQUA RAINSCAPES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ECD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816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2D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$3,200.00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669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929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STATION 1 REMOVE DAMAGED CONCRETE INSTALL NEW</w:t>
            </w:r>
          </w:p>
        </w:tc>
      </w:tr>
      <w:tr w:rsidR="009A2231" w:rsidRPr="009A2231" w14:paraId="0E6F139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557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91B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94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18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DD3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$804.48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45D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86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10/27-11/2</w:t>
            </w:r>
          </w:p>
        </w:tc>
      </w:tr>
      <w:tr w:rsidR="009A2231" w:rsidRPr="009A2231" w14:paraId="0F461C9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EB4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965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3FF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20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FF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$654.75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EA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9CE2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10/20-10/26</w:t>
            </w:r>
          </w:p>
        </w:tc>
      </w:tr>
      <w:tr w:rsidR="009A2231" w:rsidRPr="009A2231" w14:paraId="1DC713CD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27F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6215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FA93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AMBULANCE MEDICAL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C30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BF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28F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$5,752.41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72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9B9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OCTOBER PAYMENTS</w:t>
            </w:r>
          </w:p>
        </w:tc>
      </w:tr>
      <w:tr w:rsidR="009A2231" w:rsidRPr="009A2231" w14:paraId="1E8510F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F63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0A9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40D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CFE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112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97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83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VARIOUS DEPTS</w:t>
            </w:r>
          </w:p>
        </w:tc>
      </w:tr>
      <w:tr w:rsidR="009A2231" w:rsidRPr="009A2231" w14:paraId="783B66E9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EA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BFD1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71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E2E4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341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$228.47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4E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31FE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6363 HWY 301</w:t>
            </w:r>
          </w:p>
        </w:tc>
      </w:tr>
      <w:tr w:rsidR="009A2231" w:rsidRPr="009A2231" w14:paraId="6A332FD4" w14:textId="77777777" w:rsidTr="009A2231">
        <w:trPr>
          <w:trHeight w:val="2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7E6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08D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COMCAST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BE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FIRE &amp; EMS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4D9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DEE5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$866.03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C83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CD9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INTERNET</w:t>
            </w:r>
          </w:p>
        </w:tc>
      </w:tr>
      <w:tr w:rsidR="009A2231" w:rsidRPr="009A2231" w14:paraId="10A4C40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ED7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A0F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1C0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CODE ENFORCEMENT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C2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1B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$101.10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60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764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PLANNING / CODE 10/27 TO 11/2</w:t>
            </w:r>
          </w:p>
        </w:tc>
      </w:tr>
      <w:tr w:rsidR="009A2231" w:rsidRPr="009A2231" w14:paraId="658FAF8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FDF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23E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2B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CODE ENFORCEMENT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DA9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AB0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B55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DE8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VARIOUS DEPTS</w:t>
            </w:r>
          </w:p>
        </w:tc>
      </w:tr>
      <w:tr w:rsidR="009A2231" w:rsidRPr="009A2231" w14:paraId="74DD90E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D15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357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CC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87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C1B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$42.97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82F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3BF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FOR ST</w:t>
            </w:r>
          </w:p>
        </w:tc>
      </w:tr>
      <w:tr w:rsidR="009A2231" w:rsidRPr="009A2231" w14:paraId="3B8DA37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E24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735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843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351B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367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8B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8D9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PLUG FOR SHOP</w:t>
            </w:r>
          </w:p>
        </w:tc>
      </w:tr>
      <w:tr w:rsidR="009A2231" w:rsidRPr="009A2231" w14:paraId="5817C19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44E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E38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ADE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35F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DC7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EEE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227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SOCKET FOR SHOP</w:t>
            </w:r>
          </w:p>
        </w:tc>
      </w:tr>
      <w:tr w:rsidR="009A2231" w:rsidRPr="009A2231" w14:paraId="275A1CA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AE92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EEC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DB0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3CE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53F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13F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8CA6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FLAT TIRE REPAIR ON ST 888</w:t>
            </w:r>
          </w:p>
        </w:tc>
      </w:tr>
      <w:tr w:rsidR="009A2231" w:rsidRPr="009A2231" w14:paraId="5AEB4D0C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F0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192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AMERICAN TIRE REPAIR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526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98A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66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$579.75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80B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998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 8525 SERVICE CALL TIRE REPLACEMENT</w:t>
            </w:r>
          </w:p>
        </w:tc>
      </w:tr>
      <w:tr w:rsidR="009A2231" w:rsidRPr="009A2231" w14:paraId="57E0F997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79F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39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632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C2F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ACC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DCB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A04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THREAD SEALANT FOR SPRAYER TRUCK</w:t>
            </w:r>
          </w:p>
        </w:tc>
      </w:tr>
      <w:tr w:rsidR="009A2231" w:rsidRPr="009A2231" w14:paraId="3542178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3EB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58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8FF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E2E7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54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$1,965.94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52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48A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CITY SHOP GEN YEARLY PM</w:t>
            </w:r>
          </w:p>
        </w:tc>
      </w:tr>
      <w:tr w:rsidR="009A2231" w:rsidRPr="009A2231" w14:paraId="1E8A7DE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9D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933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BEARING &amp; SU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E64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B7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72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$600.24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A73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FF3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BEARING FOR ASPHALT MACHINE</w:t>
            </w:r>
          </w:p>
        </w:tc>
      </w:tr>
      <w:tr w:rsidR="009A2231" w:rsidRPr="009A2231" w14:paraId="03216EF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C2D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F8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A7C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F0B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CDD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$97.10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A640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C2A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UNIFORMS FOR UT AND ST</w:t>
            </w:r>
          </w:p>
        </w:tc>
      </w:tr>
      <w:tr w:rsidR="009A2231" w:rsidRPr="009A2231" w14:paraId="18FE6C28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A39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1E4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974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084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C2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$453.40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812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2D7D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UT AND ST 10/20 TO 10/26</w:t>
            </w:r>
          </w:p>
        </w:tc>
      </w:tr>
      <w:tr w:rsidR="009A2231" w:rsidRPr="009A2231" w14:paraId="0B7B3337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7FE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38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A12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8BDD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7D2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$309.56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37E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5B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UT AND ST 10/27 TO 11/2</w:t>
            </w:r>
          </w:p>
        </w:tc>
      </w:tr>
      <w:tr w:rsidR="009A2231" w:rsidRPr="009A2231" w14:paraId="1B4353D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882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6767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D61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MICHAEL HATCHER &amp; AS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31B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58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4C5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$11,418.96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9E4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1F0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MONTHLY GRASS CONTRACT</w:t>
            </w:r>
          </w:p>
        </w:tc>
      </w:tr>
      <w:tr w:rsidR="009A2231" w:rsidRPr="009A2231" w14:paraId="2B37A061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BB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30C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TEMPLE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5A6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 DEPARTMENT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694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STREETS/TRAFFIC LIGHTING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CC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$1,990.00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66F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133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 WAY LED FLASHING RELAY</w:t>
            </w:r>
          </w:p>
        </w:tc>
      </w:tr>
      <w:tr w:rsidR="009A2231" w:rsidRPr="009A2231" w14:paraId="50D7DDBC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075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1BE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79B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3A6E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69E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$122.88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579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79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TRACTOR SUPPLY HLAS</w:t>
            </w:r>
          </w:p>
        </w:tc>
      </w:tr>
      <w:tr w:rsidR="009A2231" w:rsidRPr="009A2231" w14:paraId="6EF2B9E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24B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08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DEPT OF REVENUE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126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FF6C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MAINTENANCE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AA9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5B2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D7F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VEHICLE MARKINGS / LOGOS HLAS VIN#68406</w:t>
            </w:r>
          </w:p>
        </w:tc>
      </w:tr>
      <w:tr w:rsidR="009A2231" w:rsidRPr="009A2231" w14:paraId="2A04AF53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30C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9BA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BBF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278C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FD9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$145.45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276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1B7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ANIMAL SHELTER 10/27 TO 11/2</w:t>
            </w:r>
          </w:p>
        </w:tc>
      </w:tr>
      <w:tr w:rsidR="009A2231" w:rsidRPr="009A2231" w14:paraId="6E5543F8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6C7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872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1D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702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FF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$431.01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2DA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0B1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TRACTOR SUPPLY HLAS</w:t>
            </w:r>
          </w:p>
        </w:tc>
      </w:tr>
      <w:tr w:rsidR="009A2231" w:rsidRPr="009A2231" w14:paraId="5CD72F4C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D71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30D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88E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348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80C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532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FA9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VARIOUS DEPTS</w:t>
            </w:r>
          </w:p>
        </w:tc>
      </w:tr>
      <w:tr w:rsidR="009A2231" w:rsidRPr="009A2231" w14:paraId="5FCE7C76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E63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57C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DA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698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42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$125.14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4BF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27A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6410 CENTER</w:t>
            </w:r>
          </w:p>
        </w:tc>
      </w:tr>
      <w:tr w:rsidR="009A2231" w:rsidRPr="009A2231" w14:paraId="5CC72A06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999C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E2C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310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ED8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4BE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$412.20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F52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1A8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6740 CENTER</w:t>
            </w:r>
          </w:p>
        </w:tc>
      </w:tr>
      <w:tr w:rsidR="009A2231" w:rsidRPr="00C529F5" w14:paraId="2B16740D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40C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0B9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COMCAST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4BC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ANIMAL CONTROL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00A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FBF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$344.18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016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D60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fr-FR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  <w:lang w:val="fr-FR"/>
              </w:rPr>
              <w:t>INTERNET H.L.A.S.</w:t>
            </w:r>
          </w:p>
        </w:tc>
      </w:tr>
      <w:tr w:rsidR="009A2231" w:rsidRPr="009A2231" w14:paraId="61DB0A7E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EED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11B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TYKARRIS ROSE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F8A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A5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BA00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6EA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F5F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CONTRACT WORK 10-26 TO 11-8-25</w:t>
            </w:r>
          </w:p>
        </w:tc>
      </w:tr>
      <w:tr w:rsidR="009A2231" w:rsidRPr="009A2231" w14:paraId="542698BF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60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6922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8FD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DAVID CRISTEA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F9C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0E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ASSISTING CONTRACT EMPOLYEES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AA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C8B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781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CONTRACT WORK 10/27 TO 11/9/2025</w:t>
            </w:r>
          </w:p>
        </w:tc>
      </w:tr>
      <w:tr w:rsidR="009A2231" w:rsidRPr="009A2231" w14:paraId="4AF577D5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EBB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6992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B9E0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JEREMY SMITH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30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0ED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OUTSIDE MAINTENANCE STAFF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96A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$390.00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54D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4B5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CONTRACT WORK 10/27 TO 11/9/25</w:t>
            </w:r>
          </w:p>
        </w:tc>
      </w:tr>
      <w:tr w:rsidR="009A2231" w:rsidRPr="009A2231" w14:paraId="7215702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2FB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FE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36B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490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CBB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$10.67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E7E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54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GALVANIZED BELL REDUCER AND NIPPLE</w:t>
            </w:r>
          </w:p>
        </w:tc>
      </w:tr>
      <w:tr w:rsidR="009A2231" w:rsidRPr="009A2231" w14:paraId="01ACA3FB" w14:textId="77777777" w:rsidTr="009A2231">
        <w:trPr>
          <w:trHeight w:val="2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C3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A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968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B0B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F63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83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4B8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BATTERY</w:t>
            </w:r>
          </w:p>
        </w:tc>
      </w:tr>
      <w:tr w:rsidR="009A2231" w:rsidRPr="009A2231" w14:paraId="59C48598" w14:textId="77777777" w:rsidTr="009A2231">
        <w:trPr>
          <w:trHeight w:val="2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88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0E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AUTO ZONE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AA5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34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B9D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$168.99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330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69F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BATTERY</w:t>
            </w:r>
          </w:p>
        </w:tc>
      </w:tr>
      <w:tr w:rsidR="009A2231" w:rsidRPr="009A2231" w14:paraId="00D2FFD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605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4694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3DA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MARK TATKO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F91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3E1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UMPIRES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54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$1,185.00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F90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1E3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REFEREES FOR LAKE BOWL</w:t>
            </w:r>
          </w:p>
        </w:tc>
      </w:tr>
      <w:tr w:rsidR="009A2231" w:rsidRPr="009A2231" w14:paraId="16C1D61B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C4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6591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39EF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QUALITY SAFE &amp; LOCK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589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52A4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D8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$1,007.00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FF6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AB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CHANGE LOCKS AND REKEY PARK OFFICE</w:t>
            </w:r>
          </w:p>
        </w:tc>
      </w:tr>
      <w:tr w:rsidR="009A2231" w:rsidRPr="009A2231" w14:paraId="29F44124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F82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2420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B2E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0F4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DB1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$139.51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1FB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649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PARKS 10/20 TO 10/26</w:t>
            </w:r>
          </w:p>
        </w:tc>
      </w:tr>
      <w:tr w:rsidR="009A2231" w:rsidRPr="009A2231" w14:paraId="03601F2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3BA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0D1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468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4C4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D81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$193.50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0B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92D0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PARKS 10/27 TO 11/2</w:t>
            </w:r>
          </w:p>
        </w:tc>
      </w:tr>
      <w:tr w:rsidR="009A2231" w:rsidRPr="009A2231" w14:paraId="66BF10E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735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769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4CC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50F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42D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$175.70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8469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A0B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BACKGROUND CHECKS FOR YOUTH SPORTS</w:t>
            </w:r>
          </w:p>
        </w:tc>
      </w:tr>
      <w:tr w:rsidR="009A2231" w:rsidRPr="009A2231" w14:paraId="36200508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79E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833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SPORTS CONDUCTOR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4B7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478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7B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$375.00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475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E0D4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MONTHLY REGISTRATIONS FOR NOV 2025</w:t>
            </w:r>
          </w:p>
        </w:tc>
      </w:tr>
      <w:tr w:rsidR="009A2231" w:rsidRPr="009A2231" w14:paraId="433E2E41" w14:textId="77777777" w:rsidTr="009A2231">
        <w:trPr>
          <w:trHeight w:val="2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DCC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D46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COMCAST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69EF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70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981D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$124.90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634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B0C9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INTERNET</w:t>
            </w:r>
          </w:p>
        </w:tc>
      </w:tr>
      <w:tr w:rsidR="009A2231" w:rsidRPr="009A2231" w14:paraId="5C62E4A1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5F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2493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AE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SGA TROPHY &amp; AWARDS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835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FFE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AWARDS/TROPHIES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3EA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944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7FC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COED SOFTBALL PLAQUES</w:t>
            </w:r>
          </w:p>
        </w:tc>
      </w:tr>
      <w:tr w:rsidR="009A2231" w:rsidRPr="009A2231" w14:paraId="4D23AC7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9ED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2493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48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SGA TROPHY &amp; AWARDS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6CF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597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AWARDS/TROPHIES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5D8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$240.00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DDC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F2E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FOOTBALL 2ND PLACE TROPHIES</w:t>
            </w:r>
          </w:p>
        </w:tc>
      </w:tr>
      <w:tr w:rsidR="009A2231" w:rsidRPr="009A2231" w14:paraId="0AEFF61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C07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2493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0604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SGA TROPHY &amp; AWARDS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96B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PARKS &amp; REC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02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AWARDS/TROPHIES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774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$272.00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A51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B42D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CHEER SASHES AND COACHES PLAQUES</w:t>
            </w:r>
          </w:p>
        </w:tc>
      </w:tr>
      <w:tr w:rsidR="009A2231" w:rsidRPr="009A2231" w14:paraId="0AEFE39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FBA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CDB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648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F43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CLEANING &amp; JANITORIAL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690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$131.67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026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C0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FD SUPPLIES</w:t>
            </w:r>
          </w:p>
        </w:tc>
      </w:tr>
      <w:tr w:rsidR="009A2231" w:rsidRPr="009A2231" w14:paraId="4FEEDC2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AB2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BB9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F24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AB7B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CLEANING &amp; JANITORIAL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727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$1,579.41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408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8F2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FD SUPPLIES</w:t>
            </w:r>
          </w:p>
        </w:tc>
      </w:tr>
      <w:tr w:rsidR="009A2231" w:rsidRPr="009A2231" w14:paraId="17D5F86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130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867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ACTION  CHEMICAL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EA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7BD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CLEANING &amp; JANITORIAL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323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$1,527.20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821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04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SUPPLIES FOR CITY HALL</w:t>
            </w:r>
          </w:p>
        </w:tc>
      </w:tr>
      <w:tr w:rsidR="009A2231" w:rsidRPr="009A2231" w14:paraId="052E106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6EE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5099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98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EMERGENCY EQUIP PROF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A04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14C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CLEANING &amp; JANITORIAL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79F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$759.00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060F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4FBD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TRUCK WASH FD</w:t>
            </w:r>
          </w:p>
        </w:tc>
      </w:tr>
      <w:tr w:rsidR="009A2231" w:rsidRPr="009A2231" w14:paraId="4A79D34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A9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2335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A2BB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STAPLES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C8C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78B2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271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$1,028.52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F9B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E38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</w:tr>
      <w:tr w:rsidR="009A2231" w:rsidRPr="009A2231" w14:paraId="3D724DE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B31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57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ODP BUSINESS SOLUTIO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693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584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60C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$52.62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F397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BD5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</w:tr>
      <w:tr w:rsidR="009A2231" w:rsidRPr="009A2231" w14:paraId="6782EA9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480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FE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ODP BUSINESS SOLUTIO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6CE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3F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F48B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$55.14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446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A2F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OFFICE SUPPLIES</w:t>
            </w:r>
          </w:p>
        </w:tc>
      </w:tr>
      <w:tr w:rsidR="009A2231" w:rsidRPr="009A2231" w14:paraId="17DEC73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E83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6010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7E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JESSIE BRYANT ROOFIN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45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4C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FACILITIES MANAGEMENT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DC2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B1D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9E3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REPAIRS FOR HOLE IN ROOF</w:t>
            </w:r>
          </w:p>
        </w:tc>
      </w:tr>
      <w:tr w:rsidR="009A2231" w:rsidRPr="009A2231" w14:paraId="77C5B44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5E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7038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F31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 LINE STRIPING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7FE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6E3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FACILITIES MANAGEMENT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31F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$1,600.00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CCF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055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STRIPING OF CITY HALL PARKING LOT</w:t>
            </w:r>
          </w:p>
        </w:tc>
      </w:tr>
      <w:tr w:rsidR="009A2231" w:rsidRPr="009A2231" w14:paraId="79C72BC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133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602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HOME DEPOT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13D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325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E9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589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363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TO PAINT CITY HALL</w:t>
            </w:r>
          </w:p>
        </w:tc>
      </w:tr>
      <w:tr w:rsidR="009A2231" w:rsidRPr="009A2231" w14:paraId="2096074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70F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8D0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FC8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6A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D04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$5,362.80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30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420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H.L. GENERAL SERVICE</w:t>
            </w:r>
          </w:p>
        </w:tc>
      </w:tr>
      <w:tr w:rsidR="009A2231" w:rsidRPr="009A2231" w14:paraId="2CA84A8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1BE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C1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3C6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C8D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52C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$2,720.48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8B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DB6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H.L. RPR</w:t>
            </w:r>
          </w:p>
        </w:tc>
      </w:tr>
      <w:tr w:rsidR="009A2231" w:rsidRPr="009A2231" w14:paraId="69407ED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EE2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8B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AB01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2A1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EED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$1,007.50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A4E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BC9F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H.L. SS4A PED</w:t>
            </w:r>
          </w:p>
        </w:tc>
      </w:tr>
      <w:tr w:rsidR="009A2231" w:rsidRPr="009A2231" w14:paraId="7E1DF08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FFE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413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A3F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FF1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51D0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$15.99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68A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3DE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TO PAINT CITY HALL</w:t>
            </w:r>
          </w:p>
        </w:tc>
      </w:tr>
      <w:tr w:rsidR="009A2231" w:rsidRPr="009A2231" w14:paraId="13B22226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0CD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1F17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9AE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6B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24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$18.97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7FC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EEF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PAINT MATERIALS FOR CITY HALL</w:t>
            </w:r>
          </w:p>
        </w:tc>
      </w:tr>
      <w:tr w:rsidR="009A2231" w:rsidRPr="009A2231" w14:paraId="172CE0C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4D1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FBF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894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B8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530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EE7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51B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BOLT FOR CITY HALL</w:t>
            </w:r>
          </w:p>
        </w:tc>
      </w:tr>
      <w:tr w:rsidR="009A2231" w:rsidRPr="009A2231" w14:paraId="7958B11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825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5F9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DE1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E1E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A22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$1,692.06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46A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B45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CITY HALL YEARLY GENERATOR PM</w:t>
            </w:r>
          </w:p>
        </w:tc>
      </w:tr>
      <w:tr w:rsidR="009A2231" w:rsidRPr="009A2231" w14:paraId="69734F2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EF4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3098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F47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FIRST CITIZENS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C9A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AA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DCF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$183.60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B25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99C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LESE AGREEMENT</w:t>
            </w:r>
          </w:p>
        </w:tc>
      </w:tr>
      <w:tr w:rsidR="009A2231" w:rsidRPr="009A2231" w14:paraId="55DE0DF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083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3098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F9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FIRST CITIZENS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D2A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C28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606B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E0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285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LEAES AGREEMENT</w:t>
            </w:r>
          </w:p>
        </w:tc>
      </w:tr>
      <w:tr w:rsidR="009A2231" w:rsidRPr="009A2231" w14:paraId="5D874AE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A74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48A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CD6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916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3D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$478.00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D39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757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ATERA</w:t>
            </w:r>
          </w:p>
        </w:tc>
      </w:tr>
      <w:tr w:rsidR="009A2231" w:rsidRPr="009A2231" w14:paraId="2CEB7B8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19B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7C8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EF0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BD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3D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677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42E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UBIQUITI</w:t>
            </w:r>
          </w:p>
        </w:tc>
      </w:tr>
      <w:tr w:rsidR="009A2231" w:rsidRPr="009A2231" w14:paraId="3951E15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F895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D2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C21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325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AF1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$717.50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FEFB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A04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ATERA</w:t>
            </w:r>
          </w:p>
        </w:tc>
      </w:tr>
      <w:tr w:rsidR="009A2231" w:rsidRPr="009A2231" w14:paraId="09B66DE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F2D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9D2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64BB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88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E7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$398.00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A8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82D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ATERA</w:t>
            </w:r>
          </w:p>
        </w:tc>
      </w:tr>
      <w:tr w:rsidR="009A2231" w:rsidRPr="009A2231" w14:paraId="4C61827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402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B2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2BC5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11DB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DDE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$717.50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D33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E7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ATERA</w:t>
            </w:r>
          </w:p>
        </w:tc>
      </w:tr>
      <w:tr w:rsidR="009A2231" w:rsidRPr="009A2231" w14:paraId="2BB197F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66B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3323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DE2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CADENCE BANK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157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9D4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4F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$478.00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622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027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ATERA</w:t>
            </w:r>
          </w:p>
        </w:tc>
      </w:tr>
      <w:tr w:rsidR="009A2231" w:rsidRPr="009A2231" w14:paraId="51471655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EABF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3550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77A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TRAVELERS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D5F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4BF8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BA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$1,732.50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F8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C2E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POLICY #41N00305-ZLP / BILL #000668233</w:t>
            </w:r>
          </w:p>
        </w:tc>
      </w:tr>
      <w:tr w:rsidR="009A2231" w:rsidRPr="009A2231" w14:paraId="1CBA2E48" w14:textId="77777777" w:rsidTr="009A2231">
        <w:trPr>
          <w:trHeight w:val="102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AE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4908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67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UPCHURCH SERVICES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002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401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170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$1,919.00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03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4FC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WALL HYDRANT REPLACEMENT @ CITY HALL</w:t>
            </w:r>
          </w:p>
        </w:tc>
      </w:tr>
      <w:tr w:rsidR="009A2231" w:rsidRPr="009A2231" w14:paraId="63BE049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415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5903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A7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DEX IMAGING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D63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E22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98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$243.19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28D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90F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2CDCC1A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432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5903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AE5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DEX IMAGING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DDE6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A10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45A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$184.32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595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2D8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3FBEE06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DC3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3FA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3591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B1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0376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$87.70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99D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229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160DF53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3CCE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5956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95D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50F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63A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B7F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$151.39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C86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379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045FEF8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52EB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D5C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6DBD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C42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FC6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$356.24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5A7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CA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59F7445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12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5956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431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RJ YOUNG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D3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576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986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$283.45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A09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B8C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2D701C6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79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6647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1F5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VISUAL EDGE IT. INC.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02B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8AF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020F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CF7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AE3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COPIER LEASE AGREEMENT</w:t>
            </w:r>
          </w:p>
        </w:tc>
      </w:tr>
      <w:tr w:rsidR="009A2231" w:rsidRPr="009A2231" w14:paraId="412E958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84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6704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13C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STROUPE PEST CONTROL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AA7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6E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7020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$670.00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4FD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7A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OCT PEST CONTROL @ CITY HALL</w:t>
            </w:r>
          </w:p>
        </w:tc>
      </w:tr>
      <w:tr w:rsidR="009A2231" w:rsidRPr="009A2231" w14:paraId="05C0EAA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AD4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6704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198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STROUPE PEST CONTROL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FA3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DD2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6EB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$670.00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8187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023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NOV PEST CONTROL @ CITY HALL</w:t>
            </w:r>
          </w:p>
        </w:tc>
      </w:tr>
      <w:tr w:rsidR="009A2231" w:rsidRPr="009A2231" w14:paraId="0C745FD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DD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715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PROGRESSIVE TECHNOLO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A2C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06F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6FF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$2,771.00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B44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EF6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PRE WIRE PARK BUILDING</w:t>
            </w:r>
          </w:p>
        </w:tc>
      </w:tr>
      <w:tr w:rsidR="009A2231" w:rsidRPr="009A2231" w14:paraId="4364E3C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CD8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4BF1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PROGRESSIVE TECHNOLO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40A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3A5F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2C2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$2,978.00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CBD8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FEF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FIXED CAVED IN MDF</w:t>
            </w:r>
          </w:p>
        </w:tc>
      </w:tr>
      <w:tr w:rsidR="009A2231" w:rsidRPr="009A2231" w14:paraId="68EA005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43F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456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PROGRESSIVE TECHNOLO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FB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E6C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F58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$1,996.00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E49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3A0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DOOR REPAIR @ CITY HALL</w:t>
            </w:r>
          </w:p>
        </w:tc>
      </w:tr>
      <w:tr w:rsidR="009A2231" w:rsidRPr="009A2231" w14:paraId="4A27213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D1F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0DC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PROGRESSIVE TECHNOLO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66C2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064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A87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$2,672.00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34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E81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REPAIR @ PW GATES</w:t>
            </w:r>
          </w:p>
        </w:tc>
      </w:tr>
      <w:tr w:rsidR="009A2231" w:rsidRPr="009A2231" w14:paraId="0A3436D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2EC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6938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A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JAN-PRO DEVELOPMENT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18D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BA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E35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$4,945.00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D84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6BD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JANITORIAL SERVICE @ CITY HALL</w:t>
            </w:r>
          </w:p>
        </w:tc>
      </w:tr>
      <w:tr w:rsidR="009A2231" w:rsidRPr="009A2231" w14:paraId="4784638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8F1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6728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716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BROWN LAWN AND CLEAN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C5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3BDF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DISTRESSED PROPERTY CLEANING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B7D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4D09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41E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CODE MAINTENANCE</w:t>
            </w:r>
          </w:p>
        </w:tc>
      </w:tr>
      <w:tr w:rsidR="009A2231" w:rsidRPr="009A2231" w14:paraId="1B6491A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A6F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5472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49C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SOUTHERN TELECOM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B79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12F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POSTAGE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52D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$150.40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5B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4B8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PHONE SERVICE</w:t>
            </w:r>
          </w:p>
        </w:tc>
      </w:tr>
      <w:tr w:rsidR="009A2231" w:rsidRPr="009A2231" w14:paraId="66DB6FA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3D9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E9D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AT&amp;T WIRELESS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103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4570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EXPENSE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B74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$6,354.44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0F4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57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CITY CELL PHONES</w:t>
            </w:r>
          </w:p>
        </w:tc>
      </w:tr>
      <w:tr w:rsidR="009A2231" w:rsidRPr="009A2231" w14:paraId="1BCF09F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AA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DC0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 SPIRE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B30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D9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EXPENSE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96D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$3,470.00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74F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B94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PHONE SERVICE</w:t>
            </w:r>
          </w:p>
        </w:tc>
      </w:tr>
      <w:tr w:rsidR="009A2231" w:rsidRPr="009A2231" w14:paraId="3F5E836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D5B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E64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 SPIRE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6DE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19D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EXPENSE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9A5A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$10,993.20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3A71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D1D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PHONE SERVICE</w:t>
            </w:r>
          </w:p>
        </w:tc>
      </w:tr>
      <w:tr w:rsidR="009A2231" w:rsidRPr="009A2231" w14:paraId="3DFE701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50B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6780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7D1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GRANITE TELECOMMUNIC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6A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576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EXPENSE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0A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$136.29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A2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E4B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PHONE SERVICE</w:t>
            </w:r>
          </w:p>
        </w:tc>
      </w:tr>
      <w:tr w:rsidR="009A2231" w:rsidRPr="009A2231" w14:paraId="1579AF3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F61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AD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D0E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B89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93E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$1,527.55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DF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C69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3101 GOODMAN</w:t>
            </w:r>
          </w:p>
        </w:tc>
      </w:tr>
      <w:tr w:rsidR="009A2231" w:rsidRPr="009A2231" w14:paraId="6C7BE6C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3E5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D6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COMCAST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508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258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C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$518.80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E57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4F3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INTERNET</w:t>
            </w:r>
          </w:p>
        </w:tc>
      </w:tr>
      <w:tr w:rsidR="009A2231" w:rsidRPr="009A2231" w14:paraId="339913F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056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4111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344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DESOTO TIMES TRIBUNE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A8B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A90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ADVERTISING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8EF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$54.25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E98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43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CAMELOT POP</w:t>
            </w:r>
          </w:p>
        </w:tc>
      </w:tr>
      <w:tr w:rsidR="009A2231" w:rsidRPr="009A2231" w14:paraId="71A70D5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FA2E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40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F4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B776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ROAD IMPROVEMENTS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CB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$11,575.00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0E6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B4D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DUNBARTON / SHADOW OAKS</w:t>
            </w:r>
          </w:p>
        </w:tc>
      </w:tr>
      <w:tr w:rsidR="009A2231" w:rsidRPr="009A2231" w14:paraId="7047C361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7B7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6221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EA4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AQUA RAINSCAPES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781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0EC5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ROAD IMPROVEMENTS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664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$750.00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9EA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2E9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SIDEWALK AT FIRE STATION</w:t>
            </w:r>
          </w:p>
        </w:tc>
      </w:tr>
      <w:tr w:rsidR="009A2231" w:rsidRPr="009A2231" w14:paraId="336ACCF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F60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6907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C40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MERIDIAN WASTE MISSI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2B0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72A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SANITATION CONTRACT EXPENSE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AA8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$187,966.94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090F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3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TRASH SERVICE</w:t>
            </w:r>
          </w:p>
        </w:tc>
      </w:tr>
      <w:tr w:rsidR="009A2231" w:rsidRPr="009A2231" w14:paraId="75A051A1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5A6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7B7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8541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EC9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MUNICIPAL STREET MAINT PROJECT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74A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$797.00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499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65B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PAVEMENT PROGRAM YEAR 2</w:t>
            </w:r>
          </w:p>
        </w:tc>
      </w:tr>
      <w:tr w:rsidR="009A2231" w:rsidRPr="009A2231" w14:paraId="32F465C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88D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650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62D8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C52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NAIL RD PEPPERCHASE EXTENSION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32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$1,856.25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07B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D71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NAIL RD EXT - CORE 5</w:t>
            </w:r>
          </w:p>
        </w:tc>
      </w:tr>
      <w:tr w:rsidR="009A2231" w:rsidRPr="009A2231" w14:paraId="33C3543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21B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86B0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FC1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ADMINISTRATIVE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71F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HORN LAKE RD SIDEWALK PROJECT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F85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$1,033.75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0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7197021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A48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H.L. SIDEWALK</w:t>
            </w:r>
          </w:p>
        </w:tc>
      </w:tr>
      <w:tr w:rsidR="009A2231" w:rsidRPr="009A2231" w14:paraId="5755B86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176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C93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DESOTO COUNTY SUPERV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37B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LIBRARY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03B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80C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$420.00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657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6D27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LAWN SERVICE</w:t>
            </w:r>
          </w:p>
        </w:tc>
      </w:tr>
      <w:tr w:rsidR="009A2231" w:rsidRPr="009A2231" w14:paraId="713F2F5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16E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D2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DESOTO COUNTY SUPERV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4E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LIBRARY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E88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9018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$1,385.00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CB9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761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JANITORIAL SERVICE</w:t>
            </w:r>
          </w:p>
        </w:tc>
      </w:tr>
      <w:tr w:rsidR="009A2231" w:rsidRPr="009A2231" w14:paraId="770A7995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7F5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F46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C7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LIBRARY EXPENSE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8043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B4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$172.85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E68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F5B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2885 GOODMAN</w:t>
            </w:r>
          </w:p>
        </w:tc>
      </w:tr>
      <w:tr w:rsidR="009A2231" w:rsidRPr="009A2231" w14:paraId="144BD26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742F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2483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0BE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 TO Z ADVERTISING 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078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ECONOMIC DEVELOPMENT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144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PROMOTIONS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97E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$294.00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9C4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6641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SHIRTS W/ LOGOS</w:t>
            </w:r>
          </w:p>
        </w:tc>
      </w:tr>
      <w:tr w:rsidR="009A2231" w:rsidRPr="009A2231" w14:paraId="5A9E6398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47F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2483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3C5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 TO Z ADVERTISING 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3D9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ECONOMIC DEVELOPMENT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8A9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PROMOTIONS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921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$234.00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04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7196938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703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SHIRTS W/ LOGOS</w:t>
            </w:r>
          </w:p>
        </w:tc>
      </w:tr>
      <w:tr w:rsidR="009A2231" w:rsidRPr="009A2231" w14:paraId="626E2F1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FA8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62D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RS RENTAL I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05C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797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333A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132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233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02-0375700</w:t>
            </w:r>
          </w:p>
        </w:tc>
      </w:tr>
      <w:tr w:rsidR="009A2231" w:rsidRPr="009A2231" w14:paraId="679BEDC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1D2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46C9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STEVE FAULKNER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4F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56E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9D5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475D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A0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04-0217800</w:t>
            </w:r>
          </w:p>
        </w:tc>
      </w:tr>
      <w:tr w:rsidR="009A2231" w:rsidRPr="009A2231" w14:paraId="5FF9655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DAA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9C8A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MARY BUBLITZ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6B2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0DB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9F4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$83.31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2B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3F2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05-1512400</w:t>
            </w:r>
          </w:p>
        </w:tc>
      </w:tr>
      <w:tr w:rsidR="009A2231" w:rsidRPr="009A2231" w14:paraId="0B8E452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90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7B2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MICHAEL HAMPTON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11A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66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615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1D8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811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10-0180700</w:t>
            </w:r>
          </w:p>
        </w:tc>
      </w:tr>
      <w:tr w:rsidR="009A2231" w:rsidRPr="009A2231" w14:paraId="2E9B5D1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08AB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57C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JONATHAN LEE BUNCH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F7A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D66F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3A1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11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0A08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11-0021200</w:t>
            </w:r>
          </w:p>
        </w:tc>
      </w:tr>
      <w:tr w:rsidR="009A2231" w:rsidRPr="009A2231" w14:paraId="0DB5BFF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02E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E0B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JEFFORY LOVITT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010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2E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03A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E54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EFD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11-0101200</w:t>
            </w:r>
          </w:p>
        </w:tc>
      </w:tr>
      <w:tr w:rsidR="009A2231" w:rsidRPr="009A2231" w14:paraId="2C21063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342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435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JASON BESS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1F1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48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6A91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$16.88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6C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E5A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12-1057600</w:t>
            </w:r>
          </w:p>
        </w:tc>
      </w:tr>
      <w:tr w:rsidR="009A2231" w:rsidRPr="009A2231" w14:paraId="563AEA9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8BB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7CF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CEMILLARE LESTER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78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DC7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8FB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62F2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BEC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12-3040400</w:t>
            </w:r>
          </w:p>
        </w:tc>
      </w:tr>
      <w:tr w:rsidR="009A2231" w:rsidRPr="009A2231" w14:paraId="5FE1A39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6C34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E50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GARY &amp; CAROL LEWIS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383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DDA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437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$53.44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64FA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AE72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12-3100200</w:t>
            </w:r>
          </w:p>
        </w:tc>
      </w:tr>
      <w:tr w:rsidR="009A2231" w:rsidRPr="009A2231" w14:paraId="73B2EDB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CF5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4F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DARYL &amp; ANGELA NOWLE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AE9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1A7F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4BC5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93B4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2FF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12-3320800</w:t>
            </w:r>
          </w:p>
        </w:tc>
      </w:tr>
      <w:tr w:rsidR="009A2231" w:rsidRPr="009A2231" w14:paraId="6F209FB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340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29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ED E ENGELKE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AB9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47C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82B9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33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B60E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12-3520300</w:t>
            </w:r>
          </w:p>
        </w:tc>
      </w:tr>
      <w:tr w:rsidR="009A2231" w:rsidRPr="009A2231" w14:paraId="2F6D864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BCC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2CA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RS RENTAL I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DD0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6A39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F69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A6D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AC8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13-0019400</w:t>
            </w:r>
          </w:p>
        </w:tc>
      </w:tr>
      <w:tr w:rsidR="009A2231" w:rsidRPr="009A2231" w14:paraId="083CFB5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508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953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TERRINEY CAGE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53E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D57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7FA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D187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003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15-0239200</w:t>
            </w:r>
          </w:p>
        </w:tc>
      </w:tr>
      <w:tr w:rsidR="009A2231" w:rsidRPr="009A2231" w14:paraId="4D07528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337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930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LATANYA S SMITH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75C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70C6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382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$43.44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D623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DA1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16-0036100</w:t>
            </w:r>
          </w:p>
        </w:tc>
      </w:tr>
      <w:tr w:rsidR="009A2231" w:rsidRPr="009A2231" w14:paraId="4B07B71A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1A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09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JULIANNA WILSON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C78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6215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24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4B1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796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21-5058100</w:t>
            </w:r>
          </w:p>
        </w:tc>
      </w:tr>
      <w:tr w:rsidR="009A2231" w:rsidRPr="009A2231" w14:paraId="2013584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41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1E7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PORT TWO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A80C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C41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A7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$68.44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957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366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21-7960100</w:t>
            </w:r>
          </w:p>
        </w:tc>
      </w:tr>
      <w:tr w:rsidR="009A2231" w:rsidRPr="009A2231" w14:paraId="4BE951D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DD7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54A4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JOSHUA MOYA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7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15C2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40B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8A2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71F5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30-0036300</w:t>
            </w:r>
          </w:p>
        </w:tc>
      </w:tr>
      <w:tr w:rsidR="009A2231" w:rsidRPr="009A2231" w14:paraId="6AE081A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6C3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96A9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ALICE GUILLERMO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A3C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2D5E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CEF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1F3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2BE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31-0080200</w:t>
            </w:r>
          </w:p>
        </w:tc>
      </w:tr>
      <w:tr w:rsidR="009A2231" w:rsidRPr="009A2231" w14:paraId="7EA7CFEE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BC9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7A6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EVERGREEN RESIDENTIA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E02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E7E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871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5A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895C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51-2026600</w:t>
            </w:r>
          </w:p>
        </w:tc>
      </w:tr>
      <w:tr w:rsidR="009A2231" w:rsidRPr="009A2231" w14:paraId="600E52E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0E45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468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THOMAS LEWIS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9E99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421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94C1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19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FBD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54-0520100</w:t>
            </w:r>
          </w:p>
        </w:tc>
      </w:tr>
      <w:tr w:rsidR="009A2231" w:rsidRPr="009A2231" w14:paraId="55D052C3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F10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CD5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MELISSA HILLIE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A0F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8F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62A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6DA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BAED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57-6050300</w:t>
            </w:r>
          </w:p>
        </w:tc>
      </w:tr>
      <w:tr w:rsidR="009A2231" w:rsidRPr="009A2231" w14:paraId="6DBF037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F4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6A88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ALFRED NELSON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C55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43A4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BF5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$45.84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494F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056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58-1701500</w:t>
            </w:r>
          </w:p>
        </w:tc>
      </w:tr>
      <w:tr w:rsidR="009A2231" w:rsidRPr="009A2231" w14:paraId="05C1925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428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0C1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RAMON LUNA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6C4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64A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28D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911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A7ED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98-0053100</w:t>
            </w:r>
          </w:p>
        </w:tc>
      </w:tr>
      <w:tr w:rsidR="009A2231" w:rsidRPr="009A2231" w14:paraId="212EC96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EE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EE3D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JEFF ANDERSON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FB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F7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412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E8F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1E2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99-0014600</w:t>
            </w:r>
          </w:p>
        </w:tc>
      </w:tr>
      <w:tr w:rsidR="009A2231" w:rsidRPr="009A2231" w14:paraId="75EF99F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1C5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01E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TRACY OWEN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556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9E4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7307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A1ED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018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99-0018200</w:t>
            </w:r>
          </w:p>
        </w:tc>
      </w:tr>
      <w:tr w:rsidR="009A2231" w:rsidRPr="009A2231" w14:paraId="2A180E3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1717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BB86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EPH 2 ASSETS LLC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F1CA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A0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622D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48A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7197055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5868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99-0021800</w:t>
            </w:r>
          </w:p>
        </w:tc>
      </w:tr>
      <w:tr w:rsidR="009A2231" w:rsidRPr="009A2231" w14:paraId="566BAD76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2D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B82D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TAMMY SARTAIN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6FAB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D60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6766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92B8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7197074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7B9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99-0077400</w:t>
            </w:r>
          </w:p>
        </w:tc>
      </w:tr>
      <w:tr w:rsidR="009A2231" w:rsidRPr="009A2231" w14:paraId="546A937F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A6B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9999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8DD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INVESTMENT 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AAAC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 FUND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6469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DEPOSITS ON HOLD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E24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B94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7197067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8874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REFUND 99-0092900</w:t>
            </w:r>
          </w:p>
        </w:tc>
      </w:tr>
      <w:tr w:rsidR="009A2231" w:rsidRPr="009A2231" w14:paraId="53438AFE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94DC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968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FE42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05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506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$17.92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8D67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528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FOR UT</w:t>
            </w:r>
          </w:p>
        </w:tc>
      </w:tr>
      <w:tr w:rsidR="009A2231" w:rsidRPr="009A2231" w14:paraId="1989F010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80CB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1831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85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SOUTHAVEN SUPPLY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DC7C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5A1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C98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$34.99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C8F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DA82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CUTTER FOR WINWOOD REPAIR</w:t>
            </w:r>
          </w:p>
        </w:tc>
      </w:tr>
      <w:tr w:rsidR="009A2231" w:rsidRPr="009A2231" w14:paraId="5B559405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59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5006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E91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BRENNTAG MIDSOUTH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F3E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085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F3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$2,422.08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914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3F1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CHEMICALS FOR NAIL RD WP</w:t>
            </w:r>
          </w:p>
        </w:tc>
      </w:tr>
      <w:tr w:rsidR="009A2231" w:rsidRPr="009A2231" w14:paraId="29EC3309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C64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5006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FFB8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BRENNTAG MIDSOUTH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FF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3C2F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A71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$1,249.38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29AB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73C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CHEMICALS FOR MEADOWBROOK WP</w:t>
            </w:r>
          </w:p>
        </w:tc>
      </w:tr>
      <w:tr w:rsidR="009A2231" w:rsidRPr="009A2231" w14:paraId="76E16B3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EABF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5006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74E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BRENNTAG MIDSOUTH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2B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987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C82D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$2,245.35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36B9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417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CHEMICALS FOR HURT RD WP</w:t>
            </w:r>
          </w:p>
        </w:tc>
      </w:tr>
      <w:tr w:rsidR="009A2231" w:rsidRPr="009A2231" w14:paraId="435FB30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BC8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DDEA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WINWATER CO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33DE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98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E52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$345.30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ED7A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438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 FOR UT</w:t>
            </w:r>
          </w:p>
        </w:tc>
      </w:tr>
      <w:tr w:rsidR="009A2231" w:rsidRPr="009A2231" w14:paraId="153C18B7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3754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6864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6C9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MEMPHIS WINWATER CO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03A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139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MATERIALS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6F5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$108.00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9BDB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F9F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COUPLINGS FOR UT</w:t>
            </w:r>
          </w:p>
        </w:tc>
      </w:tr>
      <w:tr w:rsidR="009A2231" w:rsidRPr="009A2231" w14:paraId="6610078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CD12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00F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D59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58E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7A22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$1,969.50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4065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E11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NAIL RD YEARLY GENERATOR PM</w:t>
            </w:r>
          </w:p>
        </w:tc>
      </w:tr>
      <w:tr w:rsidR="009A2231" w:rsidRPr="009A2231" w14:paraId="0D425AB4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C9DE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290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CC9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540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738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$1,815.10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91A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4F18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HURT RD YEARLY GENERATOR PM</w:t>
            </w:r>
          </w:p>
        </w:tc>
      </w:tr>
      <w:tr w:rsidR="009A2231" w:rsidRPr="009A2231" w14:paraId="3DAACFD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E67A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A8D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754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D2D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D823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$2,015.35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8447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6E7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CITY HALL WP YEARLY GENERATOR PM</w:t>
            </w:r>
          </w:p>
        </w:tc>
      </w:tr>
      <w:tr w:rsidR="009A2231" w:rsidRPr="009A2231" w14:paraId="05FD46E5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39B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B2D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5B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A3A7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257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$1,856.01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35E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5871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MEADOWBROOK YEARLY GENERATOR PM</w:t>
            </w:r>
          </w:p>
        </w:tc>
      </w:tr>
      <w:tr w:rsidR="009A2231" w:rsidRPr="009A2231" w14:paraId="6A8D5E32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56D1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1945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25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THOMPSON MACHINERY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E383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FE1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BUILDING &amp; EQUIP MAINT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77F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$1,966.93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75A3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D9F8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PEMBROOK WP YEARLY GENERATOR PM</w:t>
            </w:r>
          </w:p>
        </w:tc>
      </w:tr>
      <w:tr w:rsidR="009A2231" w:rsidRPr="009A2231" w14:paraId="7DA688E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39C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6175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328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UNIFIRST CORPORATION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439B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73C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UNIFORMS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A59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$97.11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BC27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0A5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UNIFORMS FOR UT AND ST</w:t>
            </w:r>
          </w:p>
        </w:tc>
      </w:tr>
      <w:tr w:rsidR="009A2231" w:rsidRPr="009A2231" w14:paraId="294CA42E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424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B7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BDFF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BE9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A6E0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$453.41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C99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C56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UT AND ST 10/20 TO 10/26</w:t>
            </w:r>
          </w:p>
        </w:tc>
      </w:tr>
      <w:tr w:rsidR="009A2231" w:rsidRPr="009A2231" w14:paraId="4847147D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3528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1702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2BCE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FLEETCOR TECHNOLOGIE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576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8C0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&amp; OIL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E42B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$309.56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34DB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841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FUEL FOR UT AND ST 10/27 TO 11/2</w:t>
            </w:r>
          </w:p>
        </w:tc>
      </w:tr>
      <w:tr w:rsidR="009A2231" w:rsidRPr="009A2231" w14:paraId="7BB6A17F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D2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4624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069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THE DISCOVERY GROUP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8F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97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C8C1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7D2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7197040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671C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PRE EMPLOYMENT SCREENINGS</w:t>
            </w:r>
          </w:p>
        </w:tc>
      </w:tr>
      <w:tr w:rsidR="009A2231" w:rsidRPr="009A2231" w14:paraId="07805DA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81A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152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MAGCOR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0F4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48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930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$106.00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A2A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7197003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B7BF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BUSINESS CARDS VARIOUS DEPTS</w:t>
            </w:r>
          </w:p>
        </w:tc>
      </w:tr>
      <w:tr w:rsidR="009A2231" w:rsidRPr="009A2231" w14:paraId="62517AEC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465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C07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HOLDEN INTERGRATED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520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FFF8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B3CE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$2,540.00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B653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6FB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WATER LINE REPLACEMENT AT 7412 GRACE</w:t>
            </w:r>
          </w:p>
        </w:tc>
      </w:tr>
      <w:tr w:rsidR="009A2231" w:rsidRPr="009A2231" w14:paraId="27DBE213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5A42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6627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8102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HOLDEN INTERGRATED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0EF8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DB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4D6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$2,590.00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95E1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B35C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WATER LINE REPLACEMENT AT 7416 GRACE</w:t>
            </w:r>
          </w:p>
        </w:tc>
      </w:tr>
      <w:tr w:rsidR="009A2231" w:rsidRPr="009A2231" w14:paraId="587EEF15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CBC4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6627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F032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HOLDEN INTERGRATED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941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6BEB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PROFESSIONAL SERVICES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EDE1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$1,535.00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B55B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38E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WATER LEAK REPAIR AT 4158 HIGHGATE</w:t>
            </w:r>
          </w:p>
        </w:tc>
      </w:tr>
      <w:tr w:rsidR="009A2231" w:rsidRPr="009A2231" w14:paraId="110A6F08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6D39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5472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035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SOUTHERN TELECOM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A997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DCAF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TELEPHONE &amp; POSTAGE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109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$788.06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AD9D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7197034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418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PHONE SERVICE</w:t>
            </w:r>
          </w:p>
        </w:tc>
      </w:tr>
      <w:tr w:rsidR="009A2231" w:rsidRPr="009A2231" w14:paraId="6762101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2390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379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1D6E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COAHOMA ELECTRIC POW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E35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5598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760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$51.38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E9E1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2EBF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HICKORY CREST</w:t>
            </w:r>
          </w:p>
        </w:tc>
      </w:tr>
      <w:tr w:rsidR="009A2231" w:rsidRPr="009A2231" w14:paraId="5CB779E4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0C54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379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37F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COAHOMA ELECTRIC POW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52D5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F25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3F92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$126.04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A5A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9900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LAKE FOREST W</w:t>
            </w:r>
          </w:p>
        </w:tc>
      </w:tr>
      <w:tr w:rsidR="009A2231" w:rsidRPr="009A2231" w14:paraId="5ECE4745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C0AC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549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ENTERGY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A223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F22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1A0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$542.63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FACE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7CD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3259 NAIL</w:t>
            </w:r>
          </w:p>
        </w:tc>
      </w:tr>
      <w:tr w:rsidR="009A2231" w:rsidRPr="009A2231" w14:paraId="061952AB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0FDC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4A1B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ENTERGY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CF54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B3C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1575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$888.54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013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6E5C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5241 NAIL</w:t>
            </w:r>
          </w:p>
        </w:tc>
      </w:tr>
      <w:tr w:rsidR="009A2231" w:rsidRPr="009A2231" w14:paraId="371AAC6C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5220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651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6E0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ENTERGY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268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7D38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BAA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$30.64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423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7196978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4854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LAKE FOREST SUBD</w:t>
            </w:r>
          </w:p>
        </w:tc>
      </w:tr>
      <w:tr w:rsidR="009A2231" w:rsidRPr="009A2231" w14:paraId="3B6788B2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56F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944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EA0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HORN LAKE WATER ASSO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96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FB36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1AB6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$5,056.54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9E2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2B1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6400 E. CENTER</w:t>
            </w:r>
          </w:p>
        </w:tc>
      </w:tr>
      <w:tr w:rsidR="009A2231" w:rsidRPr="009A2231" w14:paraId="486F66D4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3DF1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944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1772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HORN LAKE WATER ASSO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5D7A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0225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9EF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$16.64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AA7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0830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IRRIG WINDCHASE</w:t>
            </w:r>
          </w:p>
        </w:tc>
      </w:tr>
      <w:tr w:rsidR="009A2231" w:rsidRPr="009A2231" w14:paraId="5DCB1DE9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8B13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2D7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AF17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EDFA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655E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$80.25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9F8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7196948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8629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6400 CENTER</w:t>
            </w:r>
          </w:p>
        </w:tc>
      </w:tr>
      <w:tr w:rsidR="009A2231" w:rsidRPr="009A2231" w14:paraId="38BD6181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7526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1356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2172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ATMOS ENERGY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03C0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B4C6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EFB4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$118.45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B00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7196952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3E3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6357 HURT</w:t>
            </w:r>
          </w:p>
        </w:tc>
      </w:tr>
      <w:tr w:rsidR="009A2231" w:rsidRPr="009A2231" w14:paraId="0B6B768A" w14:textId="77777777" w:rsidTr="009A2231">
        <w:trPr>
          <w:trHeight w:val="408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25E1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1970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81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COMCAST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B91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8F14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UTILITIES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D6B5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$154.85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CB3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7196963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180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INTERNET</w:t>
            </w:r>
          </w:p>
        </w:tc>
      </w:tr>
      <w:tr w:rsidR="009A2231" w:rsidRPr="009A2231" w14:paraId="03CD175D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445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2D3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HAWKINS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BB97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7166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4014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$2,355.15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2DF8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6483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CHL SCALE FOR PEMBROOK WP</w:t>
            </w:r>
          </w:p>
        </w:tc>
      </w:tr>
      <w:tr w:rsidR="009A2231" w:rsidRPr="009A2231" w14:paraId="090D76F2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5F2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55C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HAWKINS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85D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F7B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E6AB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$2,355.15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04A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49C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CHL SCALE FOR CITY HALL WP</w:t>
            </w:r>
          </w:p>
        </w:tc>
      </w:tr>
      <w:tr w:rsidR="009A2231" w:rsidRPr="009A2231" w14:paraId="2DBF805B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8E0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7029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B7BB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HAWKINS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68E1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634C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MACHINERY &amp; EQUIPMENT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31B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$2,355.15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EC3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7196992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F5F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CHL SCALE FOR TWIN LAKES WP</w:t>
            </w:r>
          </w:p>
        </w:tc>
      </w:tr>
      <w:tr w:rsidR="009A2231" w:rsidRPr="009A2231" w14:paraId="3130AA0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BEF9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2555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22C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MSDEVELOPMENT AUTHOR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84A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F180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CAP LOAN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890C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$1,858.36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778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9FF3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LOAN 50709</w:t>
            </w:r>
          </w:p>
        </w:tc>
      </w:tr>
      <w:tr w:rsidR="009A2231" w:rsidRPr="009A2231" w14:paraId="0B0A5FC9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F8E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2555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9E3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MSDEVELOPMENT AUTHOR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4C44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ADF7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CAP LOAN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C966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$2,409.72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1C42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FFD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LOAN 50399</w:t>
            </w:r>
          </w:p>
        </w:tc>
      </w:tr>
      <w:tr w:rsidR="009A2231" w:rsidRPr="009A2231" w14:paraId="44A4739D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952B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2555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75F9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MSDEVELOPMENT AUTHOR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B22A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C87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CAP LOAN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A13C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$3,260.51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93E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535F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LOAN 50479</w:t>
            </w:r>
          </w:p>
        </w:tc>
      </w:tr>
      <w:tr w:rsidR="009A2231" w:rsidRPr="009A2231" w14:paraId="16870A04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4261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912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4E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73D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LIFT STATION REBUILD PROJECT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F7F7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$7,586.25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903C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352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LIFT STATION</w:t>
            </w:r>
          </w:p>
        </w:tc>
      </w:tr>
      <w:tr w:rsidR="009A2231" w:rsidRPr="009A2231" w14:paraId="3141605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7E7B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6984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1FE8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WHITE CONSTRUCTION &amp;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F26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AC2C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LIFT STATION REBUILD PROJECT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F5D9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$153,746.33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5D85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7197080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8AEA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PAY APP 2 LIFT STATION</w:t>
            </w:r>
          </w:p>
        </w:tc>
      </w:tr>
      <w:tr w:rsidR="009A2231" w:rsidRPr="009A2231" w14:paraId="2199CB0C" w14:textId="77777777" w:rsidTr="009A2231">
        <w:trPr>
          <w:trHeight w:val="6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AB8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8A140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ED3D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2A74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HOLLY HILLS WATERPLANT UPGRADE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8B2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$465.00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9331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97D53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HOLLY HILLS WATER</w:t>
            </w:r>
          </w:p>
        </w:tc>
      </w:tr>
      <w:tr w:rsidR="009A2231" w:rsidRPr="009A2231" w14:paraId="4E25A2CA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F426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4633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EBBA7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1AF96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HURT RD WATER PLANT UPGRADE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9F6FE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$2,296.50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53E8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62C2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MEADOWBROOK WTR</w:t>
            </w:r>
          </w:p>
        </w:tc>
      </w:tr>
      <w:tr w:rsidR="009A2231" w:rsidRPr="009A2231" w14:paraId="6806B08A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2F1F5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8FDE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303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13E0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HURT RD WATER PLANT UPGRADE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61A7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$733.30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30D9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BDFD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HURT RD WATER</w:t>
            </w:r>
          </w:p>
        </w:tc>
      </w:tr>
      <w:tr w:rsidR="009A2231" w:rsidRPr="009A2231" w14:paraId="40971B50" w14:textId="77777777" w:rsidTr="009A2231">
        <w:trPr>
          <w:trHeight w:val="8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86E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1457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6636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NEEL-SCHAFFER INC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E49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UTILITY SYSTEM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73C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CITY WATER LINE REPLACEMENT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1DA6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$2,690.50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4E50F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7197017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42E0A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sz w:val="16"/>
                <w:szCs w:val="16"/>
              </w:rPr>
              <w:t>WATER SERVICE LINE</w:t>
            </w:r>
          </w:p>
        </w:tc>
      </w:tr>
      <w:tr w:rsidR="009A2231" w:rsidRPr="009A2231" w14:paraId="5BE6AE7C" w14:textId="77777777" w:rsidTr="009A2231">
        <w:trPr>
          <w:trHeight w:val="21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F923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629B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B9114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96BA8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3D921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A223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$722,667.90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DC3AC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85A8D" w14:textId="77777777" w:rsidR="009A2231" w:rsidRPr="009A2231" w:rsidRDefault="009A2231" w:rsidP="009A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4F1C2B" w14:textId="2A900C7C" w:rsidR="00CB4D0C" w:rsidRDefault="00CB4D0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AECEF3E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EA2DFB0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CE02F15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F7B18FC" w14:textId="77777777" w:rsidR="0017316C" w:rsidRDefault="0017316C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A6C04" w14:textId="77777777" w:rsidR="009758CE" w:rsidRDefault="009758CE" w:rsidP="009758CE">
      <w:pPr>
        <w:pStyle w:val="Default"/>
        <w:framePr w:w="12972" w:wrap="auto" w:vAnchor="page" w:hAnchor="page" w:x="1" w:y="1"/>
      </w:pPr>
    </w:p>
    <w:p w14:paraId="638EA1A7" w14:textId="0568FADD" w:rsidR="007F00DF" w:rsidRDefault="009758CE" w:rsidP="007F00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5368691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bookmarkStart w:id="2" w:name="_Hlk151036694"/>
      <w:r w:rsidR="005424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2CCF">
        <w:rPr>
          <w:rFonts w:ascii="Times New Roman" w:eastAsia="Times New Roman" w:hAnsi="Times New Roman" w:cs="Times New Roman"/>
          <w:sz w:val="24"/>
          <w:szCs w:val="24"/>
        </w:rPr>
        <w:t>1-14</w:t>
      </w:r>
      <w:r w:rsidR="005E59DB">
        <w:rPr>
          <w:rFonts w:ascii="Times New Roman" w:eastAsia="Times New Roman" w:hAnsi="Times New Roman" w:cs="Times New Roman"/>
          <w:sz w:val="24"/>
          <w:szCs w:val="24"/>
        </w:rPr>
        <w:t>-25</w:t>
      </w:r>
      <w:r w:rsidR="007F00D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71DC7974" w14:textId="77777777" w:rsidR="009758CE" w:rsidRPr="006F7CD5" w:rsidRDefault="009758CE" w:rsidP="00F93E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7C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Claims Docket</w:t>
      </w:r>
    </w:p>
    <w:p w14:paraId="322C45A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793B3C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036649"/>
      <w:bookmarkEnd w:id="2"/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0E25AA5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2A5B" w14:textId="77777777" w:rsidR="009758CE" w:rsidRPr="006F7CD5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Board of Aldermen to approve the Claims Docket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as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provided funds are budgeted and available, finding that the expenditures are to objects authorized by law.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B1CAAA" w14:textId="77777777" w:rsidR="009758CE" w:rsidRPr="006F7CD5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89AEC" w14:textId="4D542E70" w:rsidR="009758CE" w:rsidRPr="006F7CD5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9B2D8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503C81">
        <w:rPr>
          <w:rFonts w:ascii="Times New Roman" w:eastAsia="Times New Roman" w:hAnsi="Times New Roman" w:cs="Times New Roman"/>
          <w:sz w:val="24"/>
          <w:szCs w:val="24"/>
        </w:rPr>
        <w:t>J</w:t>
      </w:r>
      <w:r w:rsidR="00504649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481F5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D15">
        <w:rPr>
          <w:rFonts w:ascii="Times New Roman" w:eastAsia="Times New Roman" w:hAnsi="Times New Roman" w:cs="Times New Roman"/>
          <w:sz w:val="24"/>
          <w:szCs w:val="24"/>
        </w:rPr>
        <w:t>Langston</w:t>
      </w:r>
      <w:r w:rsidR="00E34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C2E4B" w14:textId="77777777" w:rsidR="009758CE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8D5EE" w14:textId="77777777" w:rsidR="009758CE" w:rsidRPr="006F7CD5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0A3C77B" w14:textId="77777777" w:rsidR="009758CE" w:rsidRPr="006F7CD5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8801D" w14:textId="77777777" w:rsidR="00BE69E7" w:rsidRPr="00B81311" w:rsidRDefault="00BE69E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301638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Bledsoe,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Armstrong,</w:t>
      </w:r>
      <w:r w:rsidR="0016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Smith,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Johnson,</w:t>
      </w:r>
      <w:r w:rsidR="001A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E9393F">
        <w:rPr>
          <w:rFonts w:ascii="Times New Roman" w:eastAsia="Times New Roman" w:hAnsi="Times New Roman" w:cs="Times New Roman"/>
          <w:sz w:val="24"/>
          <w:szCs w:val="24"/>
        </w:rPr>
        <w:t xml:space="preserve"> and Alderman Bostick.</w:t>
      </w:r>
    </w:p>
    <w:p w14:paraId="3AC7CED9" w14:textId="77777777" w:rsidR="00BE69E7" w:rsidRPr="00B81311" w:rsidRDefault="00BE69E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72D68" w14:textId="77777777" w:rsidR="00BE69E7" w:rsidRPr="00B81311" w:rsidRDefault="00BE69E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E9393F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5A8B4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5C486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94098A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63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13F4A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5E855" w14:textId="3D0FC7B5" w:rsidR="00BE69E7" w:rsidRPr="00B81311" w:rsidRDefault="00BE69E7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 w:rsidR="00313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D15">
        <w:rPr>
          <w:rFonts w:ascii="Times New Roman" w:eastAsia="Times New Roman" w:hAnsi="Times New Roman" w:cs="Times New Roman"/>
          <w:sz w:val="24"/>
          <w:szCs w:val="24"/>
        </w:rPr>
        <w:t>18th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A20D15">
        <w:rPr>
          <w:rFonts w:ascii="Times New Roman" w:eastAsia="Times New Roman" w:hAnsi="Times New Roman" w:cs="Times New Roman"/>
          <w:sz w:val="24"/>
          <w:szCs w:val="24"/>
        </w:rPr>
        <w:t>Novembe</w:t>
      </w:r>
      <w:r w:rsidR="00F93E8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EAE5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21E0F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80DFA" w14:textId="77777777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7FECF234" w14:textId="77777777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014B28C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5126FDC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A444E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4FB481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70884F3" w14:textId="77777777" w:rsidR="00BE69E7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1"/>
    <w:p w14:paraId="7CE130C5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8F53E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E1051" w14:textId="77777777" w:rsidR="0084689E" w:rsidRDefault="0084689E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4BF08" w14:textId="77777777" w:rsidR="0084689E" w:rsidRDefault="0084689E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CBDC5" w14:textId="77777777" w:rsidR="00236E3D" w:rsidRDefault="00236E3D" w:rsidP="00AA5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91F2F" w14:textId="77777777" w:rsidR="00236E3D" w:rsidRPr="00F93E87" w:rsidRDefault="00236E3D" w:rsidP="00AA5CC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0CFC141" w14:textId="52651BAF" w:rsidR="00C50ACF" w:rsidRPr="00F93E87" w:rsidRDefault="008C72DB" w:rsidP="00796C7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**At this time Mayor Stokes opened the public hearing on </w:t>
      </w:r>
      <w:r w:rsidR="007E77BF">
        <w:rPr>
          <w:rFonts w:asciiTheme="majorBidi" w:eastAsia="Times New Roman" w:hAnsiTheme="majorBidi" w:cstheme="majorBidi"/>
          <w:sz w:val="24"/>
          <w:szCs w:val="24"/>
        </w:rPr>
        <w:t xml:space="preserve">Case No. 2025-121 </w:t>
      </w:r>
      <w:r w:rsidR="00F86BC2">
        <w:rPr>
          <w:rFonts w:asciiTheme="majorBidi" w:eastAsia="Times New Roman" w:hAnsiTheme="majorBidi" w:cstheme="majorBidi"/>
          <w:sz w:val="24"/>
          <w:szCs w:val="24"/>
        </w:rPr>
        <w:t xml:space="preserve">– Rezoning from all AR to </w:t>
      </w:r>
      <w:r w:rsidR="00C64F4E">
        <w:rPr>
          <w:rFonts w:asciiTheme="majorBidi" w:eastAsia="Times New Roman" w:hAnsiTheme="majorBidi" w:cstheme="majorBidi"/>
          <w:sz w:val="24"/>
          <w:szCs w:val="24"/>
        </w:rPr>
        <w:t>AR and partially R-10 of 4560 Nail Rd</w:t>
      </w:r>
      <w:r w:rsidR="003B1D8B">
        <w:rPr>
          <w:rFonts w:asciiTheme="majorBidi" w:eastAsia="Times New Roman" w:hAnsiTheme="majorBidi" w:cstheme="majorBidi"/>
          <w:sz w:val="24"/>
          <w:szCs w:val="24"/>
        </w:rPr>
        <w:t>. West, Parcel No. 108932000 000</w:t>
      </w:r>
      <w:r w:rsidR="00134636">
        <w:rPr>
          <w:rFonts w:asciiTheme="majorBidi" w:eastAsia="Times New Roman" w:hAnsiTheme="majorBidi" w:cstheme="majorBidi"/>
          <w:sz w:val="24"/>
          <w:szCs w:val="24"/>
        </w:rPr>
        <w:t xml:space="preserve">3603. Mr. Hockensmith gave a staff report and presentation of </w:t>
      </w:r>
      <w:r w:rsidR="000C1581">
        <w:rPr>
          <w:rFonts w:asciiTheme="majorBidi" w:eastAsia="Times New Roman" w:hAnsiTheme="majorBidi" w:cstheme="majorBidi"/>
          <w:sz w:val="24"/>
          <w:szCs w:val="24"/>
        </w:rPr>
        <w:t xml:space="preserve">the case. Mr. Chance Walker, </w:t>
      </w:r>
      <w:r w:rsidR="00966D2E">
        <w:rPr>
          <w:rFonts w:asciiTheme="majorBidi" w:eastAsia="Times New Roman" w:hAnsiTheme="majorBidi" w:cstheme="majorBidi"/>
          <w:sz w:val="24"/>
          <w:szCs w:val="24"/>
        </w:rPr>
        <w:t>applicant for the case came forward to answer any questions presented by the Mayor and Board of Aldermen</w:t>
      </w:r>
      <w:r w:rsidR="00F306B6">
        <w:rPr>
          <w:rFonts w:asciiTheme="majorBidi" w:eastAsia="Times New Roman" w:hAnsiTheme="majorBidi" w:cstheme="majorBidi"/>
          <w:sz w:val="24"/>
          <w:szCs w:val="24"/>
        </w:rPr>
        <w:t>. M</w:t>
      </w:r>
      <w:r w:rsidR="002D30D0">
        <w:rPr>
          <w:rFonts w:asciiTheme="majorBidi" w:eastAsia="Times New Roman" w:hAnsiTheme="majorBidi" w:cstheme="majorBidi"/>
          <w:sz w:val="24"/>
          <w:szCs w:val="24"/>
        </w:rPr>
        <w:t>r. Mitchell of 4586 Nail Rd. came forth to express his concerns over mitigatin</w:t>
      </w:r>
      <w:r w:rsidR="00325650">
        <w:rPr>
          <w:rFonts w:asciiTheme="majorBidi" w:eastAsia="Times New Roman" w:hAnsiTheme="majorBidi" w:cstheme="majorBidi"/>
          <w:sz w:val="24"/>
          <w:szCs w:val="24"/>
        </w:rPr>
        <w:t xml:space="preserve">g flooding in the area </w:t>
      </w:r>
      <w:r w:rsidR="00F3702B">
        <w:rPr>
          <w:rFonts w:asciiTheme="majorBidi" w:eastAsia="Times New Roman" w:hAnsiTheme="majorBidi" w:cstheme="majorBidi"/>
          <w:sz w:val="24"/>
          <w:szCs w:val="24"/>
        </w:rPr>
        <w:t xml:space="preserve">and stated that even more water would come through if you put </w:t>
      </w:r>
      <w:r w:rsidR="00D871BE">
        <w:rPr>
          <w:rFonts w:asciiTheme="majorBidi" w:eastAsia="Times New Roman" w:hAnsiTheme="majorBidi" w:cstheme="majorBidi"/>
          <w:sz w:val="24"/>
          <w:szCs w:val="24"/>
        </w:rPr>
        <w:t>houses</w:t>
      </w:r>
      <w:r w:rsidR="00F3702B">
        <w:rPr>
          <w:rFonts w:asciiTheme="majorBidi" w:eastAsia="Times New Roman" w:hAnsiTheme="majorBidi" w:cstheme="majorBidi"/>
          <w:sz w:val="24"/>
          <w:szCs w:val="24"/>
        </w:rPr>
        <w:t xml:space="preserve"> there</w:t>
      </w:r>
      <w:r w:rsidR="00D871BE">
        <w:rPr>
          <w:rFonts w:asciiTheme="majorBidi" w:eastAsia="Times New Roman" w:hAnsiTheme="majorBidi" w:cstheme="majorBidi"/>
          <w:sz w:val="24"/>
          <w:szCs w:val="24"/>
        </w:rPr>
        <w:t xml:space="preserve">. Mr. Boudrey of </w:t>
      </w:r>
      <w:r w:rsidR="00210D56">
        <w:rPr>
          <w:rFonts w:asciiTheme="majorBidi" w:eastAsia="Times New Roman" w:hAnsiTheme="majorBidi" w:cstheme="majorBidi"/>
          <w:sz w:val="24"/>
          <w:szCs w:val="24"/>
        </w:rPr>
        <w:t>4574 Nail Rd. Came forward to express his concerns over the ponding issue as well.</w:t>
      </w:r>
      <w:r w:rsidR="0063479C">
        <w:rPr>
          <w:rFonts w:asciiTheme="majorBidi" w:eastAsia="Times New Roman" w:hAnsiTheme="majorBidi" w:cstheme="majorBidi"/>
          <w:sz w:val="24"/>
          <w:szCs w:val="24"/>
        </w:rPr>
        <w:t xml:space="preserve"> No one else came forward to speak for or against the application. The public hearing was closed.</w:t>
      </w:r>
    </w:p>
    <w:p w14:paraId="5D35AA43" w14:textId="77777777" w:rsidR="00C50ACF" w:rsidRPr="00F93E87" w:rsidRDefault="00C50ACF" w:rsidP="00796C7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ED1A966" w14:textId="41AA325E" w:rsidR="005D79C8" w:rsidRPr="00F93E87" w:rsidRDefault="005D79C8" w:rsidP="00F93E87">
      <w:pPr>
        <w:keepNext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5" w:name="_Hlk214524213"/>
      <w:r w:rsidRPr="00F93E87">
        <w:rPr>
          <w:rFonts w:asciiTheme="majorBidi" w:eastAsia="Times New Roman" w:hAnsiTheme="majorBidi" w:cstheme="majorBidi"/>
          <w:sz w:val="24"/>
          <w:szCs w:val="24"/>
        </w:rPr>
        <w:t>Order #</w:t>
      </w:r>
      <w:r w:rsidR="00AC31E0" w:rsidRPr="00F93E87">
        <w:rPr>
          <w:rFonts w:asciiTheme="majorBidi" w:eastAsia="Times New Roman" w:hAnsiTheme="majorBidi" w:cstheme="majorBidi"/>
          <w:sz w:val="24"/>
          <w:szCs w:val="24"/>
        </w:rPr>
        <w:t>1</w:t>
      </w:r>
      <w:r w:rsidR="00BA6498">
        <w:rPr>
          <w:rFonts w:asciiTheme="majorBidi" w:eastAsia="Times New Roman" w:hAnsiTheme="majorBidi" w:cstheme="majorBidi"/>
          <w:sz w:val="24"/>
          <w:szCs w:val="24"/>
        </w:rPr>
        <w:t>1-15-25</w:t>
      </w:r>
      <w:r w:rsidRPr="00F93E87"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</w:p>
    <w:p w14:paraId="7C5C9ED2" w14:textId="4D19933A" w:rsidR="005D79C8" w:rsidRPr="00F93E87" w:rsidRDefault="00BA6498" w:rsidP="00F93E87">
      <w:pPr>
        <w:keepNext/>
        <w:spacing w:after="0"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Order to Deny</w:t>
      </w:r>
      <w:r w:rsidR="00FC7092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 Case 2025-121</w:t>
      </w:r>
    </w:p>
    <w:p w14:paraId="0845C65E" w14:textId="77777777" w:rsidR="005D79C8" w:rsidRPr="00F93E87" w:rsidRDefault="005D79C8" w:rsidP="00F93E87">
      <w:pPr>
        <w:keepNext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77D7C329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66F2E2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27808CAA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110F4" w14:textId="47F7582E" w:rsidR="005D79C8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</w:t>
      </w:r>
      <w:r w:rsidR="00FC7092">
        <w:rPr>
          <w:rFonts w:ascii="Times New Roman" w:eastAsia="Times New Roman" w:hAnsi="Times New Roman" w:cs="Times New Roman"/>
          <w:sz w:val="24"/>
          <w:szCs w:val="24"/>
        </w:rPr>
        <w:t>deny Case No. 2025-121</w:t>
      </w:r>
      <w:r w:rsidR="00E772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7277" w:rsidRPr="00E7727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77277">
        <w:rPr>
          <w:rFonts w:asciiTheme="majorBidi" w:eastAsia="Times New Roman" w:hAnsiTheme="majorBidi" w:cstheme="majorBidi"/>
          <w:sz w:val="24"/>
          <w:szCs w:val="24"/>
        </w:rPr>
        <w:t>Rezoning from all AR to AR and partially R-10 of 4560 Nail Rd. West, Parcel No. 108932000 0003603.</w:t>
      </w:r>
    </w:p>
    <w:p w14:paraId="03142727" w14:textId="77777777" w:rsidR="00482DB9" w:rsidRDefault="00482DB9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EB3B9" w14:textId="6D95F96C" w:rsidR="005D79C8" w:rsidRPr="006F7CD5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74310B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 w:rsidR="004A6231">
        <w:rPr>
          <w:rFonts w:ascii="Times New Roman" w:eastAsia="Times New Roman" w:hAnsi="Times New Roman" w:cs="Times New Roman"/>
          <w:sz w:val="24"/>
          <w:szCs w:val="24"/>
        </w:rPr>
        <w:t>r</w:t>
      </w:r>
      <w:r w:rsidR="00E77277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277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18EAA" w14:textId="77777777" w:rsidR="005D79C8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ABAB1" w14:textId="77777777" w:rsidR="005D79C8" w:rsidRPr="006F7CD5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198F537" w14:textId="77777777" w:rsidR="005D79C8" w:rsidRPr="006F7CD5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3FB72" w14:textId="77777777" w:rsidR="005D79C8" w:rsidRPr="00B81311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Alderman Johnson, Alderman Langston and Alderman Bostick.</w:t>
      </w:r>
    </w:p>
    <w:p w14:paraId="37D234A8" w14:textId="77777777" w:rsidR="005D79C8" w:rsidRPr="00B81311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AEE9F" w14:textId="77777777" w:rsidR="005D79C8" w:rsidRPr="00B81311" w:rsidRDefault="005D79C8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DE0F837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F477F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7B86B42A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AB813" w14:textId="31EB18C0" w:rsidR="005D79C8" w:rsidRPr="00B81311" w:rsidRDefault="005D79C8" w:rsidP="00E133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9C3">
        <w:rPr>
          <w:rFonts w:ascii="Times New Roman" w:eastAsia="Times New Roman" w:hAnsi="Times New Roman" w:cs="Times New Roman"/>
          <w:sz w:val="24"/>
          <w:szCs w:val="24"/>
        </w:rPr>
        <w:t>18th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EB29C3"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4A4D2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3BFC3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093E1" w14:textId="77777777" w:rsidR="005D79C8" w:rsidRPr="00B81311" w:rsidRDefault="005D79C8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735D1EA" w14:textId="77777777" w:rsidR="005D79C8" w:rsidRPr="00B81311" w:rsidRDefault="005D79C8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C2DA2B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2C388D7F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90DF1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AB890FE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759F542F" w14:textId="77777777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C6D8F33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8BF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4559CC8C" w14:textId="77777777" w:rsidR="007D5D9B" w:rsidRDefault="007D5D9B" w:rsidP="007D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6D0A0B96" w14:textId="3F7F81E1" w:rsidR="007D5D9B" w:rsidRPr="00DB3AD3" w:rsidRDefault="00DB3AD3" w:rsidP="00796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**At this time Mayor Sto</w:t>
      </w:r>
      <w:r w:rsidR="0014603A">
        <w:rPr>
          <w:rFonts w:ascii="Times New Roman" w:hAnsi="Times New Roman" w:cs="Times New Roman"/>
          <w:sz w:val="24"/>
          <w:szCs w:val="24"/>
        </w:rPr>
        <w:t>kes opened the public hearing on Case No. 2025-107</w:t>
      </w:r>
      <w:r w:rsidR="000D036B">
        <w:rPr>
          <w:rFonts w:ascii="Times New Roman" w:hAnsi="Times New Roman" w:cs="Times New Roman"/>
          <w:sz w:val="24"/>
          <w:szCs w:val="24"/>
        </w:rPr>
        <w:t xml:space="preserve"> -</w:t>
      </w:r>
      <w:bookmarkStart w:id="6" w:name="_Hlk214524283"/>
      <w:r w:rsidR="000D036B">
        <w:rPr>
          <w:rFonts w:ascii="Times New Roman" w:hAnsi="Times New Roman" w:cs="Times New Roman"/>
          <w:sz w:val="24"/>
          <w:szCs w:val="24"/>
        </w:rPr>
        <w:t>Conditional use permit for a machine shop at 1949 Tappan Dr</w:t>
      </w:r>
      <w:r w:rsidR="00886E76">
        <w:rPr>
          <w:rFonts w:ascii="Times New Roman" w:hAnsi="Times New Roman" w:cs="Times New Roman"/>
          <w:sz w:val="24"/>
          <w:szCs w:val="24"/>
        </w:rPr>
        <w:t>.</w:t>
      </w:r>
      <w:bookmarkEnd w:id="6"/>
      <w:r w:rsidR="00886E76">
        <w:rPr>
          <w:rFonts w:ascii="Times New Roman" w:hAnsi="Times New Roman" w:cs="Times New Roman"/>
          <w:sz w:val="24"/>
          <w:szCs w:val="24"/>
        </w:rPr>
        <w:t xml:space="preserve"> Mr. Hockensmith gave a staff report and presentation of the </w:t>
      </w:r>
      <w:r w:rsidR="007E19E3">
        <w:rPr>
          <w:rFonts w:ascii="Times New Roman" w:hAnsi="Times New Roman" w:cs="Times New Roman"/>
          <w:sz w:val="24"/>
          <w:szCs w:val="24"/>
        </w:rPr>
        <w:t>case. No one ca</w:t>
      </w:r>
      <w:r w:rsidR="00FC5C89">
        <w:rPr>
          <w:rFonts w:ascii="Times New Roman" w:hAnsi="Times New Roman" w:cs="Times New Roman"/>
          <w:sz w:val="24"/>
          <w:szCs w:val="24"/>
        </w:rPr>
        <w:t xml:space="preserve">me forward to speak for or against the application. The public </w:t>
      </w:r>
      <w:r w:rsidR="009C18A7">
        <w:rPr>
          <w:rFonts w:ascii="Times New Roman" w:hAnsi="Times New Roman" w:cs="Times New Roman"/>
          <w:sz w:val="24"/>
          <w:szCs w:val="24"/>
        </w:rPr>
        <w:t>h</w:t>
      </w:r>
      <w:r w:rsidR="00FC5C89">
        <w:rPr>
          <w:rFonts w:ascii="Times New Roman" w:hAnsi="Times New Roman" w:cs="Times New Roman"/>
          <w:sz w:val="24"/>
          <w:szCs w:val="24"/>
        </w:rPr>
        <w:t>earing was closed.</w:t>
      </w:r>
    </w:p>
    <w:p w14:paraId="5423ED85" w14:textId="77777777" w:rsidR="00D0798C" w:rsidRDefault="00D0798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BFC6F" w14:textId="77777777" w:rsidR="009C2A4C" w:rsidRDefault="009C2A4C" w:rsidP="007D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33907" w14:textId="17E92158" w:rsidR="009C18A7" w:rsidRPr="00F93E87" w:rsidRDefault="009C18A7" w:rsidP="009C18A7">
      <w:pPr>
        <w:keepNext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93E87">
        <w:rPr>
          <w:rFonts w:asciiTheme="majorBidi" w:eastAsia="Times New Roman" w:hAnsiTheme="majorBidi" w:cstheme="majorBidi"/>
          <w:sz w:val="24"/>
          <w:szCs w:val="24"/>
        </w:rPr>
        <w:t>Order #1</w:t>
      </w:r>
      <w:r>
        <w:rPr>
          <w:rFonts w:asciiTheme="majorBidi" w:eastAsia="Times New Roman" w:hAnsiTheme="majorBidi" w:cstheme="majorBidi"/>
          <w:sz w:val="24"/>
          <w:szCs w:val="24"/>
        </w:rPr>
        <w:t>1-16-25</w:t>
      </w:r>
      <w:r w:rsidRPr="00F93E87"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</w:p>
    <w:p w14:paraId="472FBEF9" w14:textId="02D9A039" w:rsidR="009C18A7" w:rsidRPr="00F93E87" w:rsidRDefault="009C18A7" w:rsidP="009C18A7">
      <w:pPr>
        <w:keepNext/>
        <w:spacing w:after="0"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Order to Approve </w:t>
      </w:r>
      <w:r w:rsidR="00013EBF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Machine Shop</w:t>
      </w:r>
    </w:p>
    <w:p w14:paraId="0DBE32D9" w14:textId="77777777" w:rsidR="009C18A7" w:rsidRPr="00F93E87" w:rsidRDefault="009C18A7" w:rsidP="009C18A7">
      <w:pPr>
        <w:keepNext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54B160E2" w14:textId="77777777" w:rsidR="009C18A7" w:rsidRPr="006F7CD5" w:rsidRDefault="009C18A7" w:rsidP="009C18A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DEA4D4" w14:textId="77777777" w:rsidR="009C18A7" w:rsidRPr="006F7CD5" w:rsidRDefault="009C18A7" w:rsidP="009C18A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7F6633FA" w14:textId="77777777" w:rsidR="009C18A7" w:rsidRPr="006F7CD5" w:rsidRDefault="009C18A7" w:rsidP="009C18A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4EB4B" w14:textId="5FC14FA6" w:rsidR="009C18A7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</w:t>
      </w:r>
      <w:r w:rsidR="00013EBF">
        <w:rPr>
          <w:rFonts w:ascii="Times New Roman" w:eastAsia="Times New Roman" w:hAnsi="Times New Roman" w:cs="Times New Roman"/>
          <w:sz w:val="24"/>
          <w:szCs w:val="24"/>
        </w:rPr>
        <w:t>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 No. 2025-</w:t>
      </w:r>
      <w:r w:rsidR="00013EBF">
        <w:rPr>
          <w:rFonts w:ascii="Times New Roman" w:eastAsia="Times New Roman" w:hAnsi="Times New Roman" w:cs="Times New Roman"/>
          <w:sz w:val="24"/>
          <w:szCs w:val="24"/>
        </w:rPr>
        <w:t>107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 </w:t>
      </w:r>
      <w:r w:rsidR="00013EBF">
        <w:rPr>
          <w:rFonts w:ascii="Times New Roman" w:hAnsi="Times New Roman" w:cs="Times New Roman"/>
          <w:sz w:val="24"/>
          <w:szCs w:val="24"/>
        </w:rPr>
        <w:t>Conditional use permit for a machine shop at 1949 Tappan Dr. for a period of 5 years.</w:t>
      </w:r>
    </w:p>
    <w:p w14:paraId="7F235E41" w14:textId="77777777" w:rsidR="009C18A7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3E4CB" w14:textId="68D2C0AB" w:rsidR="009C18A7" w:rsidRPr="006F7CD5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Bostick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1D147A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1D147A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CF8EA" w14:textId="77777777" w:rsidR="009C18A7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6198D" w14:textId="77777777" w:rsidR="009C18A7" w:rsidRPr="006F7CD5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2BF0951" w14:textId="77777777" w:rsidR="009C18A7" w:rsidRPr="006F7CD5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55321" w14:textId="77777777" w:rsidR="009C18A7" w:rsidRPr="00B81311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Alderman Johnson, Alderman Langston and Alderman Bostick.</w:t>
      </w:r>
    </w:p>
    <w:p w14:paraId="63E2BF46" w14:textId="77777777" w:rsidR="009C18A7" w:rsidRPr="00B81311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0D9AB" w14:textId="77777777" w:rsidR="009C18A7" w:rsidRPr="00B81311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433B248D" w14:textId="77777777" w:rsidR="009C18A7" w:rsidRPr="00B81311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60E3D" w14:textId="77777777" w:rsidR="009C18A7" w:rsidRPr="00B81311" w:rsidRDefault="009C18A7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508D0BE8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EA3A3" w14:textId="77777777" w:rsidR="009C18A7" w:rsidRPr="00B81311" w:rsidRDefault="009C18A7" w:rsidP="009C18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18th day of November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A894AF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CC9B4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2C6D8" w14:textId="77777777" w:rsidR="009C18A7" w:rsidRPr="00B81311" w:rsidRDefault="009C18A7" w:rsidP="009C18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17833F1D" w14:textId="77777777" w:rsidR="009C18A7" w:rsidRPr="00B81311" w:rsidRDefault="009C18A7" w:rsidP="009C18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18EB91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11DDB6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36642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226D556" w14:textId="77777777" w:rsidR="009C18A7" w:rsidRPr="00B81311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26D2F22D" w14:textId="77777777" w:rsidR="009C18A7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5A16918" w14:textId="77777777" w:rsidR="009C18A7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95F70" w14:textId="77777777" w:rsidR="009C18A7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F1B7C" w14:textId="77777777" w:rsidR="009C18A7" w:rsidRDefault="009C18A7" w:rsidP="009C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FDE21" w14:textId="77777777" w:rsidR="002A62CA" w:rsidRDefault="002A62CA" w:rsidP="00F93E87">
      <w:pPr>
        <w:keepNext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CCC73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C2CBF" w14:textId="77777777" w:rsidR="007229D8" w:rsidRDefault="007229D8" w:rsidP="0008309D">
      <w:pPr>
        <w:keepNext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D747A" w14:textId="54B5E37C" w:rsidR="009758CE" w:rsidRPr="006F7CD5" w:rsidRDefault="009758CE" w:rsidP="0008309D">
      <w:pPr>
        <w:keepNext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3635715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67BA6">
        <w:rPr>
          <w:rFonts w:ascii="Times New Roman" w:eastAsia="Times New Roman" w:hAnsi="Times New Roman" w:cs="Times New Roman"/>
          <w:sz w:val="24"/>
          <w:szCs w:val="24"/>
        </w:rPr>
        <w:t>#</w:t>
      </w:r>
      <w:r w:rsidR="009647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43EC">
        <w:rPr>
          <w:rFonts w:ascii="Times New Roman" w:eastAsia="Times New Roman" w:hAnsi="Times New Roman" w:cs="Times New Roman"/>
          <w:sz w:val="24"/>
          <w:szCs w:val="24"/>
        </w:rPr>
        <w:t>1-17-25</w:t>
      </w:r>
    </w:p>
    <w:p w14:paraId="510A4509" w14:textId="77777777" w:rsidR="009758CE" w:rsidRPr="00ED7E8B" w:rsidRDefault="009758CE" w:rsidP="0008309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647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</w:t>
      </w:r>
    </w:p>
    <w:p w14:paraId="12074682" w14:textId="77777777" w:rsidR="009758CE" w:rsidRPr="00ED7E8B" w:rsidRDefault="009758CE" w:rsidP="0008309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28B3B5" w14:textId="77777777" w:rsidR="009758CE" w:rsidRPr="00ED7E8B" w:rsidRDefault="009758CE" w:rsidP="0008309D">
      <w:pPr>
        <w:keepNext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082EF5D" w14:textId="77777777" w:rsidR="009758CE" w:rsidRPr="00ED7E8B" w:rsidRDefault="009758CE" w:rsidP="0008309D">
      <w:pPr>
        <w:keepNext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647FB">
        <w:rPr>
          <w:rFonts w:ascii="Times New Roman" w:hAnsi="Times New Roman" w:cs="Times New Roman"/>
          <w:color w:val="000000"/>
          <w:sz w:val="24"/>
          <w:szCs w:val="24"/>
        </w:rPr>
        <w:t>adjourn this meeting.</w:t>
      </w:r>
    </w:p>
    <w:p w14:paraId="3A2576A3" w14:textId="2EB08962" w:rsidR="009758CE" w:rsidRPr="00ED7E8B" w:rsidRDefault="009758CE" w:rsidP="00796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 w:rsidR="00066189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2C1893">
        <w:rPr>
          <w:rFonts w:ascii="Times New Roman" w:eastAsia="Times New Roman" w:hAnsi="Times New Roman" w:cs="Times New Roman"/>
          <w:sz w:val="24"/>
          <w:szCs w:val="24"/>
        </w:rPr>
        <w:t>Bledsoe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 xml:space="preserve"> and seconded by Alderman </w:t>
      </w:r>
      <w:r w:rsidR="002C1893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5195E" w14:textId="77777777" w:rsidR="009758CE" w:rsidRPr="00ED7E8B" w:rsidRDefault="009758CE" w:rsidP="00796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7EAFB65" w14:textId="77777777" w:rsidR="00FE2A82" w:rsidRPr="00B81311" w:rsidRDefault="00067744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0D60DD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>, Alderman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 Bledsoe, 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man Johnson,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BB4022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84E83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C08E2A9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C5CE2" w14:textId="77777777" w:rsidR="009758CE" w:rsidRPr="00B81311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A3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C4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4551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15175" w14:textId="5CB709F1" w:rsidR="009758CE" w:rsidRPr="00B81311" w:rsidRDefault="009758CE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2C1893">
        <w:rPr>
          <w:rFonts w:ascii="Times New Roman" w:eastAsia="Times New Roman" w:hAnsi="Times New Roman" w:cs="Times New Roman"/>
          <w:sz w:val="24"/>
          <w:szCs w:val="24"/>
        </w:rPr>
        <w:t>18th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7A617F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B428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EEA3F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D263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00EFCFB8" w14:textId="77777777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B00811E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D660303" w14:textId="77777777" w:rsidR="00CB4D0C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E686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B477B71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7553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16C5361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43C77F8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773A52C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67FF" w14:textId="643F2349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*********************************************************************************</w:t>
      </w:r>
    </w:p>
    <w:p w14:paraId="7A666166" w14:textId="1EEE0CF4" w:rsidR="009758CE" w:rsidRPr="00B45147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minutes for the </w:t>
      </w:r>
      <w:r w:rsidR="00B17DE3">
        <w:rPr>
          <w:rFonts w:ascii="Times New Roman" w:eastAsia="Times New Roman" w:hAnsi="Times New Roman" w:cs="Times New Roman"/>
          <w:sz w:val="24"/>
          <w:szCs w:val="24"/>
        </w:rPr>
        <w:t>November 18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 Mayo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Board of Aldermen meeting,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>were presented to the Mayor</w:t>
      </w:r>
      <w:r w:rsidR="001D2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for his signature on 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B375FF" w14:textId="77777777" w:rsidR="009758CE" w:rsidRPr="00ED7E8B" w:rsidRDefault="009758CE" w:rsidP="00796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29FDD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4C7BAE2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CAO/City Clerk</w:t>
      </w:r>
    </w:p>
    <w:p w14:paraId="3FD542AC" w14:textId="77777777" w:rsidR="009758CE" w:rsidRDefault="009758CE" w:rsidP="0097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8CE" w:rsidSect="00C952A0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62A9" w14:textId="77777777" w:rsidR="004B7020" w:rsidRDefault="004B7020" w:rsidP="00F3126E">
      <w:pPr>
        <w:spacing w:after="0" w:line="240" w:lineRule="auto"/>
      </w:pPr>
      <w:r>
        <w:separator/>
      </w:r>
    </w:p>
  </w:endnote>
  <w:endnote w:type="continuationSeparator" w:id="0">
    <w:p w14:paraId="010E0494" w14:textId="77777777" w:rsidR="004B7020" w:rsidRDefault="004B7020" w:rsidP="00F3126E">
      <w:pPr>
        <w:spacing w:after="0" w:line="240" w:lineRule="auto"/>
      </w:pPr>
      <w:r>
        <w:continuationSeparator/>
      </w:r>
    </w:p>
  </w:endnote>
  <w:endnote w:type="continuationNotice" w:id="1">
    <w:p w14:paraId="4A797B96" w14:textId="77777777" w:rsidR="004B7020" w:rsidRDefault="004B7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B30D" w14:textId="77777777" w:rsidR="004B7020" w:rsidRDefault="004B7020" w:rsidP="00F3126E">
      <w:pPr>
        <w:spacing w:after="0" w:line="240" w:lineRule="auto"/>
      </w:pPr>
      <w:r>
        <w:separator/>
      </w:r>
    </w:p>
  </w:footnote>
  <w:footnote w:type="continuationSeparator" w:id="0">
    <w:p w14:paraId="29C403AD" w14:textId="77777777" w:rsidR="004B7020" w:rsidRDefault="004B7020" w:rsidP="00F3126E">
      <w:pPr>
        <w:spacing w:after="0" w:line="240" w:lineRule="auto"/>
      </w:pPr>
      <w:r>
        <w:continuationSeparator/>
      </w:r>
    </w:p>
  </w:footnote>
  <w:footnote w:type="continuationNotice" w:id="1">
    <w:p w14:paraId="73746C02" w14:textId="77777777" w:rsidR="004B7020" w:rsidRDefault="004B70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605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E4B9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74B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64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E8F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2BE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ABD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21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E8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7E5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330F49"/>
    <w:multiLevelType w:val="multilevel"/>
    <w:tmpl w:val="50C60AE8"/>
    <w:name w:val="zzmpBond||Bond|3|3|1|1|2|0||1|2|0||1|10|0||1|10|0||1|12|0||1|12|0||1|12|0||1|12|0||1|12|0||"/>
    <w:lvl w:ilvl="0">
      <w:start w:val="1"/>
      <w:numFmt w:val="decimal"/>
      <w:lvlRestart w:val="0"/>
      <w:pStyle w:val="Bon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BondL2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Bon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upperLetter"/>
      <w:pStyle w:val="Bon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Letter"/>
      <w:pStyle w:val="Bon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Roman"/>
      <w:pStyle w:val="Bon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Bon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Bon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Bon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11" w15:restartNumberingAfterBreak="0">
    <w:nsid w:val="07FA2AF6"/>
    <w:multiLevelType w:val="hybridMultilevel"/>
    <w:tmpl w:val="44469E72"/>
    <w:lvl w:ilvl="0" w:tplc="FF004090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0611"/>
    <w:multiLevelType w:val="multilevel"/>
    <w:tmpl w:val="E05485BE"/>
    <w:lvl w:ilvl="0">
      <w:start w:val="1"/>
      <w:numFmt w:val="upperRoman"/>
      <w:lvlRestart w:val="0"/>
      <w:pStyle w:val="ArticleSection1"/>
      <w:suff w:val="nothing"/>
      <w:lvlText w:val="ARTICLE %1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section2"/>
      <w:lvlText w:val="SECTION %2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section3"/>
      <w:lvlText w:val="(%3)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articlesection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articlesection5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articlesection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section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section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section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632410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E9561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860F56"/>
    <w:multiLevelType w:val="hybridMultilevel"/>
    <w:tmpl w:val="3842BE7C"/>
    <w:lvl w:ilvl="0" w:tplc="1CAC5CB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1D03243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411B7"/>
    <w:multiLevelType w:val="hybridMultilevel"/>
    <w:tmpl w:val="FCBEBD88"/>
    <w:lvl w:ilvl="0" w:tplc="0B24B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153A2"/>
    <w:multiLevelType w:val="multilevel"/>
    <w:tmpl w:val="2C169D32"/>
    <w:lvl w:ilvl="0">
      <w:start w:val="1"/>
      <w:numFmt w:val="decimal"/>
      <w:pStyle w:val="p1-section1"/>
      <w:suff w:val="nothing"/>
      <w:lvlText w:val="SECTION %1.  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1-section2"/>
      <w:lvlText w:val="(%2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p1-section3"/>
      <w:lvlText w:val="(%3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1-sectio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1-section5"/>
      <w:lvlText w:val="(%5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1-section6"/>
      <w:lvlText w:val="%6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1-section7"/>
      <w:lvlText w:val="%7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p1-section8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p1-section9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A2B49AF"/>
    <w:multiLevelType w:val="hybridMultilevel"/>
    <w:tmpl w:val="705E6146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D2502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AE0571"/>
    <w:multiLevelType w:val="hybridMultilevel"/>
    <w:tmpl w:val="C71E7E36"/>
    <w:lvl w:ilvl="0" w:tplc="25C090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4F40A26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92735C"/>
    <w:multiLevelType w:val="hybridMultilevel"/>
    <w:tmpl w:val="4FB42598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6B29D0"/>
    <w:multiLevelType w:val="multilevel"/>
    <w:tmpl w:val="ED90581A"/>
    <w:name w:val="zzmpBylaws||Bylaws|2|1|1|1|10|32||1|10|1||1|10|1||1|10|1||1|10|0||mpNA||mpNA||mpNA||mpNA||"/>
    <w:lvl w:ilvl="0">
      <w:start w:val="1"/>
      <w:numFmt w:val="decimal"/>
      <w:pStyle w:val="Bylaws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1">
      <w:start w:val="1"/>
      <w:numFmt w:val="decimal"/>
      <w:lvlRestart w:val="0"/>
      <w:pStyle w:val="BylawsL2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/>
        <w:smallCaps w:val="0"/>
        <w:strike w:val="0"/>
        <w:dstrike w:val="0"/>
        <w:u w:val="none"/>
        <w:effect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32" w15:restartNumberingAfterBreak="0">
    <w:nsid w:val="4CB86374"/>
    <w:multiLevelType w:val="hybridMultilevel"/>
    <w:tmpl w:val="9182A28A"/>
    <w:lvl w:ilvl="0" w:tplc="D6F4CFA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087352"/>
    <w:multiLevelType w:val="multilevel"/>
    <w:tmpl w:val="16F647D2"/>
    <w:lvl w:ilvl="0">
      <w:start w:val="1"/>
      <w:numFmt w:val="decimal"/>
      <w:pStyle w:val="RESOLUTION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RESOLUTION2"/>
      <w:suff w:val="nothing"/>
      <w:lvlText w:val="SECTION %2.  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RESOLUTION3"/>
      <w:lvlText w:val="(%3)"/>
      <w:lvlJc w:val="left"/>
      <w:pPr>
        <w:ind w:left="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RESOLUTION4"/>
      <w:lvlText w:val="(%4)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RESOLUTION5"/>
      <w:lvlText w:val="(%5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RESOLUTION6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RESOLUTION7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RESOLUTION8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RESOLUTION9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4" w15:restartNumberingAfterBreak="0">
    <w:nsid w:val="4DA5016A"/>
    <w:multiLevelType w:val="hybridMultilevel"/>
    <w:tmpl w:val="B9BAAB14"/>
    <w:lvl w:ilvl="0" w:tplc="C60C2F3A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5B428D5"/>
    <w:multiLevelType w:val="multilevel"/>
    <w:tmpl w:val="36E0BB62"/>
    <w:lvl w:ilvl="0">
      <w:start w:val="1"/>
      <w:numFmt w:val="decimal"/>
      <w:lvlRestart w:val="0"/>
      <w:pStyle w:val="Pleading2L1"/>
      <w:lvlText w:val="SECTION 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1">
      <w:start w:val="1"/>
      <w:numFmt w:val="decimal"/>
      <w:pStyle w:val="Pleading2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u w:val="none"/>
      </w:rPr>
    </w:lvl>
  </w:abstractNum>
  <w:abstractNum w:abstractNumId="36" w15:restartNumberingAfterBreak="0">
    <w:nsid w:val="5C9220A8"/>
    <w:multiLevelType w:val="multilevel"/>
    <w:tmpl w:val="30B2879A"/>
    <w:lvl w:ilvl="0">
      <w:start w:val="1"/>
      <w:numFmt w:val="upperRoman"/>
      <w:lvlRestart w:val="0"/>
      <w:pStyle w:val="outlineindented1"/>
      <w:lvlText w:val="%1."/>
      <w:lvlJc w:val="left"/>
      <w:pPr>
        <w:ind w:left="720" w:hanging="720"/>
      </w:pPr>
      <w:rPr>
        <w:rFonts w:ascii="(normal text)" w:hAnsi="(normal text)" w:cs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outlineindented2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outlineindented3"/>
      <w:lvlText w:val="%3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outlineindented4"/>
      <w:lvlText w:val="%4."/>
      <w:lvlJc w:val="left"/>
      <w:pPr>
        <w:ind w:left="288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7" w15:restartNumberingAfterBreak="0">
    <w:nsid w:val="5DFF5AB5"/>
    <w:multiLevelType w:val="hybridMultilevel"/>
    <w:tmpl w:val="FE1AD07C"/>
    <w:lvl w:ilvl="0" w:tplc="EA88FEC8">
      <w:start w:val="10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8" w15:restartNumberingAfterBreak="0">
    <w:nsid w:val="61FA10CF"/>
    <w:multiLevelType w:val="hybridMultilevel"/>
    <w:tmpl w:val="456A43B2"/>
    <w:lvl w:ilvl="0" w:tplc="2C981956">
      <w:start w:val="12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9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623C5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41609C"/>
    <w:multiLevelType w:val="hybridMultilevel"/>
    <w:tmpl w:val="09BE2CF0"/>
    <w:lvl w:ilvl="0" w:tplc="5928E00E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0F10CC1"/>
    <w:multiLevelType w:val="hybridMultilevel"/>
    <w:tmpl w:val="A6DA663E"/>
    <w:lvl w:ilvl="0" w:tplc="0FA8FB34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826248">
    <w:abstractNumId w:val="36"/>
  </w:num>
  <w:num w:numId="2" w16cid:durableId="147208696">
    <w:abstractNumId w:val="33"/>
  </w:num>
  <w:num w:numId="3" w16cid:durableId="1782452492">
    <w:abstractNumId w:val="12"/>
  </w:num>
  <w:num w:numId="4" w16cid:durableId="1626497870">
    <w:abstractNumId w:val="25"/>
  </w:num>
  <w:num w:numId="5" w16cid:durableId="423680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48224">
    <w:abstractNumId w:val="35"/>
  </w:num>
  <w:num w:numId="7" w16cid:durableId="1843159574">
    <w:abstractNumId w:val="10"/>
  </w:num>
  <w:num w:numId="8" w16cid:durableId="464199256">
    <w:abstractNumId w:val="9"/>
  </w:num>
  <w:num w:numId="9" w16cid:durableId="1299802009">
    <w:abstractNumId w:val="7"/>
  </w:num>
  <w:num w:numId="10" w16cid:durableId="343940065">
    <w:abstractNumId w:val="6"/>
  </w:num>
  <w:num w:numId="11" w16cid:durableId="1093666363">
    <w:abstractNumId w:val="5"/>
  </w:num>
  <w:num w:numId="12" w16cid:durableId="1120496521">
    <w:abstractNumId w:val="4"/>
  </w:num>
  <w:num w:numId="13" w16cid:durableId="691801708">
    <w:abstractNumId w:val="8"/>
  </w:num>
  <w:num w:numId="14" w16cid:durableId="1744063290">
    <w:abstractNumId w:val="3"/>
  </w:num>
  <w:num w:numId="15" w16cid:durableId="988051113">
    <w:abstractNumId w:val="2"/>
  </w:num>
  <w:num w:numId="16" w16cid:durableId="361784007">
    <w:abstractNumId w:val="1"/>
  </w:num>
  <w:num w:numId="17" w16cid:durableId="914509099">
    <w:abstractNumId w:val="0"/>
  </w:num>
  <w:num w:numId="18" w16cid:durableId="655842233">
    <w:abstractNumId w:val="34"/>
  </w:num>
  <w:num w:numId="19" w16cid:durableId="303973768">
    <w:abstractNumId w:val="22"/>
  </w:num>
  <w:num w:numId="20" w16cid:durableId="460419111">
    <w:abstractNumId w:val="39"/>
  </w:num>
  <w:num w:numId="21" w16cid:durableId="1890267106">
    <w:abstractNumId w:val="24"/>
  </w:num>
  <w:num w:numId="22" w16cid:durableId="1174219731">
    <w:abstractNumId w:val="18"/>
  </w:num>
  <w:num w:numId="23" w16cid:durableId="1469784937">
    <w:abstractNumId w:val="30"/>
  </w:num>
  <w:num w:numId="24" w16cid:durableId="1770273974">
    <w:abstractNumId w:val="11"/>
  </w:num>
  <w:num w:numId="25" w16cid:durableId="1866212430">
    <w:abstractNumId w:val="42"/>
  </w:num>
  <w:num w:numId="26" w16cid:durableId="1627613664">
    <w:abstractNumId w:val="21"/>
  </w:num>
  <w:num w:numId="27" w16cid:durableId="488060413">
    <w:abstractNumId w:val="20"/>
  </w:num>
  <w:num w:numId="28" w16cid:durableId="1969775033">
    <w:abstractNumId w:val="16"/>
  </w:num>
  <w:num w:numId="29" w16cid:durableId="1641569342">
    <w:abstractNumId w:val="37"/>
  </w:num>
  <w:num w:numId="30" w16cid:durableId="1848977847">
    <w:abstractNumId w:val="38"/>
  </w:num>
  <w:num w:numId="31" w16cid:durableId="1449351553">
    <w:abstractNumId w:val="32"/>
  </w:num>
  <w:num w:numId="32" w16cid:durableId="1459297706">
    <w:abstractNumId w:val="41"/>
  </w:num>
  <w:num w:numId="33" w16cid:durableId="1786070944">
    <w:abstractNumId w:val="23"/>
  </w:num>
  <w:num w:numId="34" w16cid:durableId="1309746059">
    <w:abstractNumId w:val="14"/>
  </w:num>
  <w:num w:numId="35" w16cid:durableId="882407578">
    <w:abstractNumId w:val="13"/>
  </w:num>
  <w:num w:numId="36" w16cid:durableId="202404360">
    <w:abstractNumId w:val="29"/>
  </w:num>
  <w:num w:numId="37" w16cid:durableId="222641250">
    <w:abstractNumId w:val="15"/>
  </w:num>
  <w:num w:numId="38" w16cid:durableId="1591163594">
    <w:abstractNumId w:val="19"/>
  </w:num>
  <w:num w:numId="39" w16cid:durableId="546600563">
    <w:abstractNumId w:val="28"/>
  </w:num>
  <w:num w:numId="40" w16cid:durableId="1894271048">
    <w:abstractNumId w:val="43"/>
  </w:num>
  <w:num w:numId="41" w16cid:durableId="2114743278">
    <w:abstractNumId w:val="40"/>
  </w:num>
  <w:num w:numId="42" w16cid:durableId="343291258">
    <w:abstractNumId w:val="26"/>
  </w:num>
  <w:num w:numId="43" w16cid:durableId="127011632">
    <w:abstractNumId w:val="17"/>
  </w:num>
  <w:num w:numId="44" w16cid:durableId="84351606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F"/>
    <w:rsid w:val="00000249"/>
    <w:rsid w:val="000002B2"/>
    <w:rsid w:val="00000581"/>
    <w:rsid w:val="00001233"/>
    <w:rsid w:val="000012D7"/>
    <w:rsid w:val="0000169A"/>
    <w:rsid w:val="00001B74"/>
    <w:rsid w:val="000027B8"/>
    <w:rsid w:val="00002A18"/>
    <w:rsid w:val="00002F00"/>
    <w:rsid w:val="00003084"/>
    <w:rsid w:val="000048C7"/>
    <w:rsid w:val="00005076"/>
    <w:rsid w:val="0000515C"/>
    <w:rsid w:val="00005A8E"/>
    <w:rsid w:val="000064F4"/>
    <w:rsid w:val="000104EB"/>
    <w:rsid w:val="00010B90"/>
    <w:rsid w:val="00010CDD"/>
    <w:rsid w:val="0001106C"/>
    <w:rsid w:val="00011A9A"/>
    <w:rsid w:val="0001311A"/>
    <w:rsid w:val="00013652"/>
    <w:rsid w:val="000138D0"/>
    <w:rsid w:val="00013EBF"/>
    <w:rsid w:val="0001419F"/>
    <w:rsid w:val="00015620"/>
    <w:rsid w:val="000164A8"/>
    <w:rsid w:val="00016A65"/>
    <w:rsid w:val="00021532"/>
    <w:rsid w:val="00023C63"/>
    <w:rsid w:val="00023D52"/>
    <w:rsid w:val="00024970"/>
    <w:rsid w:val="00024C10"/>
    <w:rsid w:val="00025DD8"/>
    <w:rsid w:val="00026925"/>
    <w:rsid w:val="000271D4"/>
    <w:rsid w:val="0002768C"/>
    <w:rsid w:val="000308A2"/>
    <w:rsid w:val="000312DB"/>
    <w:rsid w:val="0003309C"/>
    <w:rsid w:val="0003391A"/>
    <w:rsid w:val="00034BEB"/>
    <w:rsid w:val="00034EDE"/>
    <w:rsid w:val="000357C8"/>
    <w:rsid w:val="000359C6"/>
    <w:rsid w:val="00035CBA"/>
    <w:rsid w:val="000361D5"/>
    <w:rsid w:val="000368DB"/>
    <w:rsid w:val="00036FCF"/>
    <w:rsid w:val="00037942"/>
    <w:rsid w:val="00040C2C"/>
    <w:rsid w:val="00041158"/>
    <w:rsid w:val="000418D9"/>
    <w:rsid w:val="000419BD"/>
    <w:rsid w:val="00043B06"/>
    <w:rsid w:val="00043C7E"/>
    <w:rsid w:val="000443B7"/>
    <w:rsid w:val="00044D34"/>
    <w:rsid w:val="00046E94"/>
    <w:rsid w:val="00051455"/>
    <w:rsid w:val="00051A29"/>
    <w:rsid w:val="00052E59"/>
    <w:rsid w:val="00053A13"/>
    <w:rsid w:val="00054FB5"/>
    <w:rsid w:val="000568CE"/>
    <w:rsid w:val="000569BA"/>
    <w:rsid w:val="00056C9B"/>
    <w:rsid w:val="00057234"/>
    <w:rsid w:val="000573ED"/>
    <w:rsid w:val="00057498"/>
    <w:rsid w:val="0005781E"/>
    <w:rsid w:val="00057AC6"/>
    <w:rsid w:val="00061717"/>
    <w:rsid w:val="000619E3"/>
    <w:rsid w:val="00061BA8"/>
    <w:rsid w:val="00062068"/>
    <w:rsid w:val="0006306C"/>
    <w:rsid w:val="00063290"/>
    <w:rsid w:val="00064501"/>
    <w:rsid w:val="00065946"/>
    <w:rsid w:val="00066035"/>
    <w:rsid w:val="00066189"/>
    <w:rsid w:val="00066AA6"/>
    <w:rsid w:val="000676A2"/>
    <w:rsid w:val="00067744"/>
    <w:rsid w:val="00072501"/>
    <w:rsid w:val="000738C4"/>
    <w:rsid w:val="00073D03"/>
    <w:rsid w:val="00073F0D"/>
    <w:rsid w:val="00074B7B"/>
    <w:rsid w:val="00075DD1"/>
    <w:rsid w:val="00076596"/>
    <w:rsid w:val="0007750B"/>
    <w:rsid w:val="0008134E"/>
    <w:rsid w:val="000814B8"/>
    <w:rsid w:val="00081F4C"/>
    <w:rsid w:val="00082AF1"/>
    <w:rsid w:val="00082CD7"/>
    <w:rsid w:val="0008309D"/>
    <w:rsid w:val="00083872"/>
    <w:rsid w:val="000842A5"/>
    <w:rsid w:val="00084610"/>
    <w:rsid w:val="00086846"/>
    <w:rsid w:val="00086E54"/>
    <w:rsid w:val="00087BA0"/>
    <w:rsid w:val="00090C51"/>
    <w:rsid w:val="000920BE"/>
    <w:rsid w:val="00092CA6"/>
    <w:rsid w:val="00095230"/>
    <w:rsid w:val="00096A8C"/>
    <w:rsid w:val="000A0537"/>
    <w:rsid w:val="000A0A06"/>
    <w:rsid w:val="000A110A"/>
    <w:rsid w:val="000A1182"/>
    <w:rsid w:val="000A13E7"/>
    <w:rsid w:val="000A1ED5"/>
    <w:rsid w:val="000A2AA7"/>
    <w:rsid w:val="000A2F0D"/>
    <w:rsid w:val="000A3B57"/>
    <w:rsid w:val="000A4083"/>
    <w:rsid w:val="000A4244"/>
    <w:rsid w:val="000A4913"/>
    <w:rsid w:val="000A4937"/>
    <w:rsid w:val="000A552E"/>
    <w:rsid w:val="000A569F"/>
    <w:rsid w:val="000A5901"/>
    <w:rsid w:val="000A7F35"/>
    <w:rsid w:val="000B2085"/>
    <w:rsid w:val="000B23D6"/>
    <w:rsid w:val="000B2873"/>
    <w:rsid w:val="000B32EE"/>
    <w:rsid w:val="000B385D"/>
    <w:rsid w:val="000B576F"/>
    <w:rsid w:val="000B734B"/>
    <w:rsid w:val="000B7444"/>
    <w:rsid w:val="000B7EDB"/>
    <w:rsid w:val="000C0340"/>
    <w:rsid w:val="000C0A73"/>
    <w:rsid w:val="000C0BAC"/>
    <w:rsid w:val="000C1581"/>
    <w:rsid w:val="000C1D17"/>
    <w:rsid w:val="000C21CC"/>
    <w:rsid w:val="000C3648"/>
    <w:rsid w:val="000C39CF"/>
    <w:rsid w:val="000C4589"/>
    <w:rsid w:val="000C5A6A"/>
    <w:rsid w:val="000C5DD0"/>
    <w:rsid w:val="000C6220"/>
    <w:rsid w:val="000C66E4"/>
    <w:rsid w:val="000D036B"/>
    <w:rsid w:val="000D0CBB"/>
    <w:rsid w:val="000D232E"/>
    <w:rsid w:val="000D27CE"/>
    <w:rsid w:val="000D3254"/>
    <w:rsid w:val="000D52DD"/>
    <w:rsid w:val="000D5A64"/>
    <w:rsid w:val="000D5AF2"/>
    <w:rsid w:val="000D5F1E"/>
    <w:rsid w:val="000D60DD"/>
    <w:rsid w:val="000D6330"/>
    <w:rsid w:val="000D68AF"/>
    <w:rsid w:val="000D7CEA"/>
    <w:rsid w:val="000E018D"/>
    <w:rsid w:val="000E0C4A"/>
    <w:rsid w:val="000E4456"/>
    <w:rsid w:val="000E5CE4"/>
    <w:rsid w:val="000E5D67"/>
    <w:rsid w:val="000E7659"/>
    <w:rsid w:val="000F0139"/>
    <w:rsid w:val="000F195C"/>
    <w:rsid w:val="000F1F5C"/>
    <w:rsid w:val="000F20C2"/>
    <w:rsid w:val="000F27B3"/>
    <w:rsid w:val="000F2D18"/>
    <w:rsid w:val="000F3108"/>
    <w:rsid w:val="000F5AD1"/>
    <w:rsid w:val="000F67F3"/>
    <w:rsid w:val="000F7678"/>
    <w:rsid w:val="000F7A7A"/>
    <w:rsid w:val="001006C2"/>
    <w:rsid w:val="0010090D"/>
    <w:rsid w:val="00101DC8"/>
    <w:rsid w:val="001029A1"/>
    <w:rsid w:val="001036B0"/>
    <w:rsid w:val="00104ED1"/>
    <w:rsid w:val="00105CFA"/>
    <w:rsid w:val="00105D95"/>
    <w:rsid w:val="00106BDC"/>
    <w:rsid w:val="00106EBD"/>
    <w:rsid w:val="00107EE4"/>
    <w:rsid w:val="001106FE"/>
    <w:rsid w:val="00110C6F"/>
    <w:rsid w:val="0011148B"/>
    <w:rsid w:val="00113149"/>
    <w:rsid w:val="00120E16"/>
    <w:rsid w:val="00120F89"/>
    <w:rsid w:val="001221C0"/>
    <w:rsid w:val="0012382C"/>
    <w:rsid w:val="00123F77"/>
    <w:rsid w:val="001251D8"/>
    <w:rsid w:val="00126724"/>
    <w:rsid w:val="001279EF"/>
    <w:rsid w:val="001301AB"/>
    <w:rsid w:val="001309C9"/>
    <w:rsid w:val="001318BA"/>
    <w:rsid w:val="00133A4B"/>
    <w:rsid w:val="00134636"/>
    <w:rsid w:val="00135E79"/>
    <w:rsid w:val="00136842"/>
    <w:rsid w:val="00136B5F"/>
    <w:rsid w:val="00137FE5"/>
    <w:rsid w:val="00141A98"/>
    <w:rsid w:val="00141D08"/>
    <w:rsid w:val="001421FA"/>
    <w:rsid w:val="00142758"/>
    <w:rsid w:val="00144043"/>
    <w:rsid w:val="00144F49"/>
    <w:rsid w:val="0014553D"/>
    <w:rsid w:val="0014603A"/>
    <w:rsid w:val="001469D4"/>
    <w:rsid w:val="00146A05"/>
    <w:rsid w:val="00146F8F"/>
    <w:rsid w:val="00147128"/>
    <w:rsid w:val="00150172"/>
    <w:rsid w:val="0015052E"/>
    <w:rsid w:val="00151A5A"/>
    <w:rsid w:val="001529FD"/>
    <w:rsid w:val="00153451"/>
    <w:rsid w:val="001550F6"/>
    <w:rsid w:val="00155738"/>
    <w:rsid w:val="0015623F"/>
    <w:rsid w:val="00156F9C"/>
    <w:rsid w:val="0015779C"/>
    <w:rsid w:val="00157972"/>
    <w:rsid w:val="00157AB2"/>
    <w:rsid w:val="00160485"/>
    <w:rsid w:val="00160B06"/>
    <w:rsid w:val="00162971"/>
    <w:rsid w:val="00163316"/>
    <w:rsid w:val="00163939"/>
    <w:rsid w:val="00163CE6"/>
    <w:rsid w:val="0016445F"/>
    <w:rsid w:val="00164B4D"/>
    <w:rsid w:val="00165BA1"/>
    <w:rsid w:val="001661D8"/>
    <w:rsid w:val="001668AF"/>
    <w:rsid w:val="001674EF"/>
    <w:rsid w:val="00167D55"/>
    <w:rsid w:val="001700E4"/>
    <w:rsid w:val="0017263D"/>
    <w:rsid w:val="001729DC"/>
    <w:rsid w:val="00172A50"/>
    <w:rsid w:val="00172B0E"/>
    <w:rsid w:val="00172DBC"/>
    <w:rsid w:val="0017316C"/>
    <w:rsid w:val="00174E57"/>
    <w:rsid w:val="00175A52"/>
    <w:rsid w:val="00175DC7"/>
    <w:rsid w:val="0017663A"/>
    <w:rsid w:val="0018058A"/>
    <w:rsid w:val="001807DE"/>
    <w:rsid w:val="00181081"/>
    <w:rsid w:val="001811F0"/>
    <w:rsid w:val="00181763"/>
    <w:rsid w:val="00181CF6"/>
    <w:rsid w:val="00182B0E"/>
    <w:rsid w:val="00183C38"/>
    <w:rsid w:val="00183E2B"/>
    <w:rsid w:val="00186637"/>
    <w:rsid w:val="0019400B"/>
    <w:rsid w:val="00194679"/>
    <w:rsid w:val="001959CB"/>
    <w:rsid w:val="00195FA6"/>
    <w:rsid w:val="00195FD7"/>
    <w:rsid w:val="001A0244"/>
    <w:rsid w:val="001A058C"/>
    <w:rsid w:val="001A0766"/>
    <w:rsid w:val="001A0FE2"/>
    <w:rsid w:val="001A133F"/>
    <w:rsid w:val="001A17B0"/>
    <w:rsid w:val="001A1BBF"/>
    <w:rsid w:val="001A38DC"/>
    <w:rsid w:val="001A3B34"/>
    <w:rsid w:val="001A4486"/>
    <w:rsid w:val="001A4689"/>
    <w:rsid w:val="001A5256"/>
    <w:rsid w:val="001A5B73"/>
    <w:rsid w:val="001A6712"/>
    <w:rsid w:val="001A75CC"/>
    <w:rsid w:val="001B05DE"/>
    <w:rsid w:val="001B1491"/>
    <w:rsid w:val="001B2D88"/>
    <w:rsid w:val="001B3529"/>
    <w:rsid w:val="001B38EA"/>
    <w:rsid w:val="001B4D70"/>
    <w:rsid w:val="001B53DB"/>
    <w:rsid w:val="001B6A7C"/>
    <w:rsid w:val="001B6AB9"/>
    <w:rsid w:val="001B7182"/>
    <w:rsid w:val="001C0E90"/>
    <w:rsid w:val="001C3B21"/>
    <w:rsid w:val="001C45AF"/>
    <w:rsid w:val="001C4B8D"/>
    <w:rsid w:val="001C5391"/>
    <w:rsid w:val="001C5F0E"/>
    <w:rsid w:val="001C7855"/>
    <w:rsid w:val="001C7EBF"/>
    <w:rsid w:val="001D0A40"/>
    <w:rsid w:val="001D147A"/>
    <w:rsid w:val="001D1D24"/>
    <w:rsid w:val="001D296F"/>
    <w:rsid w:val="001D2BBE"/>
    <w:rsid w:val="001D36D7"/>
    <w:rsid w:val="001D50D8"/>
    <w:rsid w:val="001D51F8"/>
    <w:rsid w:val="001E258D"/>
    <w:rsid w:val="001E2C4A"/>
    <w:rsid w:val="001E2D71"/>
    <w:rsid w:val="001E3EC8"/>
    <w:rsid w:val="001E5C11"/>
    <w:rsid w:val="001E7444"/>
    <w:rsid w:val="001E7D0B"/>
    <w:rsid w:val="001F1A2C"/>
    <w:rsid w:val="001F1BF0"/>
    <w:rsid w:val="001F2CCF"/>
    <w:rsid w:val="001F3F64"/>
    <w:rsid w:val="001F48E6"/>
    <w:rsid w:val="001F491A"/>
    <w:rsid w:val="001F536D"/>
    <w:rsid w:val="001F711B"/>
    <w:rsid w:val="001F7521"/>
    <w:rsid w:val="001F771E"/>
    <w:rsid w:val="00201F67"/>
    <w:rsid w:val="002031B0"/>
    <w:rsid w:val="0020450B"/>
    <w:rsid w:val="00204928"/>
    <w:rsid w:val="00206CFF"/>
    <w:rsid w:val="00207CED"/>
    <w:rsid w:val="002100E0"/>
    <w:rsid w:val="002101E1"/>
    <w:rsid w:val="00210760"/>
    <w:rsid w:val="00210D56"/>
    <w:rsid w:val="002111B3"/>
    <w:rsid w:val="002112A1"/>
    <w:rsid w:val="00211350"/>
    <w:rsid w:val="0021154D"/>
    <w:rsid w:val="00211595"/>
    <w:rsid w:val="002118CD"/>
    <w:rsid w:val="00212757"/>
    <w:rsid w:val="00214691"/>
    <w:rsid w:val="00215040"/>
    <w:rsid w:val="0021627A"/>
    <w:rsid w:val="00217E81"/>
    <w:rsid w:val="00222265"/>
    <w:rsid w:val="00222E0A"/>
    <w:rsid w:val="00225857"/>
    <w:rsid w:val="00225982"/>
    <w:rsid w:val="00226947"/>
    <w:rsid w:val="00226C7A"/>
    <w:rsid w:val="00231684"/>
    <w:rsid w:val="00231C09"/>
    <w:rsid w:val="002322C1"/>
    <w:rsid w:val="00232E95"/>
    <w:rsid w:val="00234B69"/>
    <w:rsid w:val="002354B7"/>
    <w:rsid w:val="00236682"/>
    <w:rsid w:val="00236E3D"/>
    <w:rsid w:val="00237EDE"/>
    <w:rsid w:val="0024013C"/>
    <w:rsid w:val="00241DEA"/>
    <w:rsid w:val="002425D0"/>
    <w:rsid w:val="0024338E"/>
    <w:rsid w:val="00243823"/>
    <w:rsid w:val="00243C42"/>
    <w:rsid w:val="00243C6F"/>
    <w:rsid w:val="00243FAC"/>
    <w:rsid w:val="002440BC"/>
    <w:rsid w:val="002458A8"/>
    <w:rsid w:val="00246869"/>
    <w:rsid w:val="00250EE6"/>
    <w:rsid w:val="00251661"/>
    <w:rsid w:val="00251ABC"/>
    <w:rsid w:val="00251B4E"/>
    <w:rsid w:val="002524BE"/>
    <w:rsid w:val="002535E9"/>
    <w:rsid w:val="00253DC6"/>
    <w:rsid w:val="002540D6"/>
    <w:rsid w:val="00254795"/>
    <w:rsid w:val="00254C70"/>
    <w:rsid w:val="00255D94"/>
    <w:rsid w:val="0026040C"/>
    <w:rsid w:val="00261FBE"/>
    <w:rsid w:val="00262505"/>
    <w:rsid w:val="0026393A"/>
    <w:rsid w:val="0026461C"/>
    <w:rsid w:val="00264E2A"/>
    <w:rsid w:val="00265AB1"/>
    <w:rsid w:val="00265D0B"/>
    <w:rsid w:val="002664EC"/>
    <w:rsid w:val="0027142B"/>
    <w:rsid w:val="00271C84"/>
    <w:rsid w:val="00271FFB"/>
    <w:rsid w:val="00272BA7"/>
    <w:rsid w:val="00273337"/>
    <w:rsid w:val="00273F90"/>
    <w:rsid w:val="00274E02"/>
    <w:rsid w:val="00274FE8"/>
    <w:rsid w:val="00275AFA"/>
    <w:rsid w:val="00277CD6"/>
    <w:rsid w:val="00280075"/>
    <w:rsid w:val="00280B9D"/>
    <w:rsid w:val="00281583"/>
    <w:rsid w:val="002834B0"/>
    <w:rsid w:val="0028521A"/>
    <w:rsid w:val="00286B7F"/>
    <w:rsid w:val="002872E8"/>
    <w:rsid w:val="0028746C"/>
    <w:rsid w:val="00287B83"/>
    <w:rsid w:val="0029034F"/>
    <w:rsid w:val="002906F9"/>
    <w:rsid w:val="002910CC"/>
    <w:rsid w:val="00291533"/>
    <w:rsid w:val="00292E5E"/>
    <w:rsid w:val="002956A3"/>
    <w:rsid w:val="002963B6"/>
    <w:rsid w:val="002969B4"/>
    <w:rsid w:val="002970BB"/>
    <w:rsid w:val="002A0739"/>
    <w:rsid w:val="002A2454"/>
    <w:rsid w:val="002A289F"/>
    <w:rsid w:val="002A3150"/>
    <w:rsid w:val="002A31AC"/>
    <w:rsid w:val="002A398A"/>
    <w:rsid w:val="002A40D2"/>
    <w:rsid w:val="002A5CA6"/>
    <w:rsid w:val="002A62CA"/>
    <w:rsid w:val="002A66A9"/>
    <w:rsid w:val="002B1D2D"/>
    <w:rsid w:val="002B2301"/>
    <w:rsid w:val="002B3709"/>
    <w:rsid w:val="002B38F2"/>
    <w:rsid w:val="002B4709"/>
    <w:rsid w:val="002B581D"/>
    <w:rsid w:val="002B59E5"/>
    <w:rsid w:val="002B6004"/>
    <w:rsid w:val="002B6F19"/>
    <w:rsid w:val="002B7745"/>
    <w:rsid w:val="002C0EEE"/>
    <w:rsid w:val="002C12E5"/>
    <w:rsid w:val="002C1893"/>
    <w:rsid w:val="002C1D56"/>
    <w:rsid w:val="002C230B"/>
    <w:rsid w:val="002C23A3"/>
    <w:rsid w:val="002C3273"/>
    <w:rsid w:val="002C43A3"/>
    <w:rsid w:val="002C511C"/>
    <w:rsid w:val="002C5219"/>
    <w:rsid w:val="002C56BC"/>
    <w:rsid w:val="002C6361"/>
    <w:rsid w:val="002C66D7"/>
    <w:rsid w:val="002C7154"/>
    <w:rsid w:val="002C7E8C"/>
    <w:rsid w:val="002D0171"/>
    <w:rsid w:val="002D30D0"/>
    <w:rsid w:val="002D3204"/>
    <w:rsid w:val="002D3C9D"/>
    <w:rsid w:val="002D3D03"/>
    <w:rsid w:val="002D3FDA"/>
    <w:rsid w:val="002D425F"/>
    <w:rsid w:val="002D485C"/>
    <w:rsid w:val="002D6563"/>
    <w:rsid w:val="002D67A7"/>
    <w:rsid w:val="002E0072"/>
    <w:rsid w:val="002E2582"/>
    <w:rsid w:val="002E2E4D"/>
    <w:rsid w:val="002E4561"/>
    <w:rsid w:val="002E583C"/>
    <w:rsid w:val="002E7426"/>
    <w:rsid w:val="002E7524"/>
    <w:rsid w:val="002E75EA"/>
    <w:rsid w:val="002E7ABA"/>
    <w:rsid w:val="002F0AA9"/>
    <w:rsid w:val="002F0C1C"/>
    <w:rsid w:val="002F151A"/>
    <w:rsid w:val="002F19BD"/>
    <w:rsid w:val="002F2F48"/>
    <w:rsid w:val="002F3031"/>
    <w:rsid w:val="002F4337"/>
    <w:rsid w:val="002F44A1"/>
    <w:rsid w:val="002F5AF7"/>
    <w:rsid w:val="002F5BFC"/>
    <w:rsid w:val="002F5C4D"/>
    <w:rsid w:val="002F5D74"/>
    <w:rsid w:val="002F715C"/>
    <w:rsid w:val="002F73B9"/>
    <w:rsid w:val="002F7C18"/>
    <w:rsid w:val="002F7E84"/>
    <w:rsid w:val="0030152A"/>
    <w:rsid w:val="003019B8"/>
    <w:rsid w:val="003021EB"/>
    <w:rsid w:val="00303B0B"/>
    <w:rsid w:val="0030410D"/>
    <w:rsid w:val="00304459"/>
    <w:rsid w:val="0030527A"/>
    <w:rsid w:val="00305488"/>
    <w:rsid w:val="00306B40"/>
    <w:rsid w:val="00307822"/>
    <w:rsid w:val="00310431"/>
    <w:rsid w:val="0031049E"/>
    <w:rsid w:val="003105B1"/>
    <w:rsid w:val="00312CF4"/>
    <w:rsid w:val="00313424"/>
    <w:rsid w:val="00313C62"/>
    <w:rsid w:val="00314EC9"/>
    <w:rsid w:val="00315581"/>
    <w:rsid w:val="00315A7F"/>
    <w:rsid w:val="003173D0"/>
    <w:rsid w:val="003174F1"/>
    <w:rsid w:val="00317F48"/>
    <w:rsid w:val="00320992"/>
    <w:rsid w:val="00321244"/>
    <w:rsid w:val="00321654"/>
    <w:rsid w:val="003222BE"/>
    <w:rsid w:val="003223E6"/>
    <w:rsid w:val="00323DCC"/>
    <w:rsid w:val="00324FED"/>
    <w:rsid w:val="00325650"/>
    <w:rsid w:val="003257FC"/>
    <w:rsid w:val="00325890"/>
    <w:rsid w:val="00325953"/>
    <w:rsid w:val="003260BF"/>
    <w:rsid w:val="0032643D"/>
    <w:rsid w:val="003271F2"/>
    <w:rsid w:val="0032774F"/>
    <w:rsid w:val="003279A4"/>
    <w:rsid w:val="003302D9"/>
    <w:rsid w:val="00330743"/>
    <w:rsid w:val="00331AE8"/>
    <w:rsid w:val="003343AD"/>
    <w:rsid w:val="003343E1"/>
    <w:rsid w:val="00334E90"/>
    <w:rsid w:val="0033663A"/>
    <w:rsid w:val="0034052F"/>
    <w:rsid w:val="00340A39"/>
    <w:rsid w:val="003417ED"/>
    <w:rsid w:val="003427F9"/>
    <w:rsid w:val="00343072"/>
    <w:rsid w:val="00344596"/>
    <w:rsid w:val="003456C5"/>
    <w:rsid w:val="003465DD"/>
    <w:rsid w:val="003522F3"/>
    <w:rsid w:val="0035237B"/>
    <w:rsid w:val="003523FE"/>
    <w:rsid w:val="00353001"/>
    <w:rsid w:val="0035649C"/>
    <w:rsid w:val="003567DC"/>
    <w:rsid w:val="00356E21"/>
    <w:rsid w:val="0035767D"/>
    <w:rsid w:val="003600EC"/>
    <w:rsid w:val="00360314"/>
    <w:rsid w:val="00360D0A"/>
    <w:rsid w:val="00363A76"/>
    <w:rsid w:val="0036435E"/>
    <w:rsid w:val="00364A7E"/>
    <w:rsid w:val="00365D09"/>
    <w:rsid w:val="003673C2"/>
    <w:rsid w:val="0037011B"/>
    <w:rsid w:val="00371327"/>
    <w:rsid w:val="00372B95"/>
    <w:rsid w:val="00374DA1"/>
    <w:rsid w:val="0037520F"/>
    <w:rsid w:val="00376F18"/>
    <w:rsid w:val="0038074E"/>
    <w:rsid w:val="00380B84"/>
    <w:rsid w:val="00380C54"/>
    <w:rsid w:val="00381650"/>
    <w:rsid w:val="00382840"/>
    <w:rsid w:val="00382CD6"/>
    <w:rsid w:val="00384418"/>
    <w:rsid w:val="00384BB9"/>
    <w:rsid w:val="00385644"/>
    <w:rsid w:val="00385B23"/>
    <w:rsid w:val="003863F4"/>
    <w:rsid w:val="00386598"/>
    <w:rsid w:val="00386F1A"/>
    <w:rsid w:val="003870BE"/>
    <w:rsid w:val="00387745"/>
    <w:rsid w:val="00390D60"/>
    <w:rsid w:val="0039138A"/>
    <w:rsid w:val="003916BF"/>
    <w:rsid w:val="003917CF"/>
    <w:rsid w:val="00391830"/>
    <w:rsid w:val="00393007"/>
    <w:rsid w:val="00393784"/>
    <w:rsid w:val="00393BD2"/>
    <w:rsid w:val="003945C3"/>
    <w:rsid w:val="00394CE7"/>
    <w:rsid w:val="003951B5"/>
    <w:rsid w:val="003961A4"/>
    <w:rsid w:val="0039671F"/>
    <w:rsid w:val="003A03F0"/>
    <w:rsid w:val="003A1B5A"/>
    <w:rsid w:val="003A1BA9"/>
    <w:rsid w:val="003A2F06"/>
    <w:rsid w:val="003A4CDF"/>
    <w:rsid w:val="003A4DD2"/>
    <w:rsid w:val="003A69A1"/>
    <w:rsid w:val="003B0C2A"/>
    <w:rsid w:val="003B0D83"/>
    <w:rsid w:val="003B1D8B"/>
    <w:rsid w:val="003B3AB5"/>
    <w:rsid w:val="003B4475"/>
    <w:rsid w:val="003B49C8"/>
    <w:rsid w:val="003B60FA"/>
    <w:rsid w:val="003B610A"/>
    <w:rsid w:val="003B68D9"/>
    <w:rsid w:val="003B7832"/>
    <w:rsid w:val="003B7968"/>
    <w:rsid w:val="003C054C"/>
    <w:rsid w:val="003C09CB"/>
    <w:rsid w:val="003C107A"/>
    <w:rsid w:val="003C1244"/>
    <w:rsid w:val="003C14B9"/>
    <w:rsid w:val="003C1575"/>
    <w:rsid w:val="003C1FDC"/>
    <w:rsid w:val="003C3515"/>
    <w:rsid w:val="003C63E4"/>
    <w:rsid w:val="003C6F2C"/>
    <w:rsid w:val="003D032D"/>
    <w:rsid w:val="003D2AE3"/>
    <w:rsid w:val="003D2B24"/>
    <w:rsid w:val="003D304C"/>
    <w:rsid w:val="003D4031"/>
    <w:rsid w:val="003D43A3"/>
    <w:rsid w:val="003D43F7"/>
    <w:rsid w:val="003D57A8"/>
    <w:rsid w:val="003D687D"/>
    <w:rsid w:val="003D6A49"/>
    <w:rsid w:val="003D6E3D"/>
    <w:rsid w:val="003E0423"/>
    <w:rsid w:val="003E11A5"/>
    <w:rsid w:val="003E18FF"/>
    <w:rsid w:val="003E1DA9"/>
    <w:rsid w:val="003E2B05"/>
    <w:rsid w:val="003E341D"/>
    <w:rsid w:val="003E377F"/>
    <w:rsid w:val="003E4712"/>
    <w:rsid w:val="003E6237"/>
    <w:rsid w:val="003E64B3"/>
    <w:rsid w:val="003E6CCA"/>
    <w:rsid w:val="003E75B3"/>
    <w:rsid w:val="003E7887"/>
    <w:rsid w:val="003E7D91"/>
    <w:rsid w:val="003E7F0D"/>
    <w:rsid w:val="003F0060"/>
    <w:rsid w:val="003F1D93"/>
    <w:rsid w:val="003F20CE"/>
    <w:rsid w:val="003F288E"/>
    <w:rsid w:val="003F380E"/>
    <w:rsid w:val="003F4A39"/>
    <w:rsid w:val="003F4A3E"/>
    <w:rsid w:val="003F6A4A"/>
    <w:rsid w:val="003F7AFC"/>
    <w:rsid w:val="003F7F7D"/>
    <w:rsid w:val="004012BE"/>
    <w:rsid w:val="00405705"/>
    <w:rsid w:val="004058CC"/>
    <w:rsid w:val="004058E7"/>
    <w:rsid w:val="00405A64"/>
    <w:rsid w:val="004061A4"/>
    <w:rsid w:val="00406531"/>
    <w:rsid w:val="00406830"/>
    <w:rsid w:val="00410671"/>
    <w:rsid w:val="0041122E"/>
    <w:rsid w:val="004119F9"/>
    <w:rsid w:val="00411BAD"/>
    <w:rsid w:val="00411DAE"/>
    <w:rsid w:val="004133BB"/>
    <w:rsid w:val="004141D5"/>
    <w:rsid w:val="00414E42"/>
    <w:rsid w:val="004169D4"/>
    <w:rsid w:val="004176EA"/>
    <w:rsid w:val="00420363"/>
    <w:rsid w:val="004203D2"/>
    <w:rsid w:val="00420450"/>
    <w:rsid w:val="00421E1F"/>
    <w:rsid w:val="0042251F"/>
    <w:rsid w:val="00422D8A"/>
    <w:rsid w:val="00422E4E"/>
    <w:rsid w:val="0042362A"/>
    <w:rsid w:val="004240AC"/>
    <w:rsid w:val="00424E2F"/>
    <w:rsid w:val="004254D8"/>
    <w:rsid w:val="00425ACF"/>
    <w:rsid w:val="00425C61"/>
    <w:rsid w:val="00425DFC"/>
    <w:rsid w:val="00430DAD"/>
    <w:rsid w:val="00432629"/>
    <w:rsid w:val="00433137"/>
    <w:rsid w:val="004341E8"/>
    <w:rsid w:val="0043449C"/>
    <w:rsid w:val="004348B1"/>
    <w:rsid w:val="00436F73"/>
    <w:rsid w:val="00440290"/>
    <w:rsid w:val="0044124E"/>
    <w:rsid w:val="00441DB5"/>
    <w:rsid w:val="00443C91"/>
    <w:rsid w:val="0044430E"/>
    <w:rsid w:val="004444AD"/>
    <w:rsid w:val="00444710"/>
    <w:rsid w:val="004461C3"/>
    <w:rsid w:val="004516E8"/>
    <w:rsid w:val="004532D7"/>
    <w:rsid w:val="00453352"/>
    <w:rsid w:val="00455816"/>
    <w:rsid w:val="00456FC7"/>
    <w:rsid w:val="00457684"/>
    <w:rsid w:val="004605D0"/>
    <w:rsid w:val="00461089"/>
    <w:rsid w:val="0046113F"/>
    <w:rsid w:val="004619DF"/>
    <w:rsid w:val="00462E3C"/>
    <w:rsid w:val="004630A8"/>
    <w:rsid w:val="00463FC0"/>
    <w:rsid w:val="00464C4C"/>
    <w:rsid w:val="00464E7D"/>
    <w:rsid w:val="0046500E"/>
    <w:rsid w:val="004666A0"/>
    <w:rsid w:val="0046738B"/>
    <w:rsid w:val="0046745C"/>
    <w:rsid w:val="00470707"/>
    <w:rsid w:val="004708E5"/>
    <w:rsid w:val="00470A00"/>
    <w:rsid w:val="004711EB"/>
    <w:rsid w:val="00471217"/>
    <w:rsid w:val="004723F9"/>
    <w:rsid w:val="00472B68"/>
    <w:rsid w:val="00473EDA"/>
    <w:rsid w:val="00474EDB"/>
    <w:rsid w:val="004777AD"/>
    <w:rsid w:val="0047797E"/>
    <w:rsid w:val="004779DA"/>
    <w:rsid w:val="004803BF"/>
    <w:rsid w:val="00480AC8"/>
    <w:rsid w:val="00481941"/>
    <w:rsid w:val="00481C98"/>
    <w:rsid w:val="00481F5D"/>
    <w:rsid w:val="00482347"/>
    <w:rsid w:val="00482DB9"/>
    <w:rsid w:val="00483010"/>
    <w:rsid w:val="004836BB"/>
    <w:rsid w:val="0048382A"/>
    <w:rsid w:val="0048413C"/>
    <w:rsid w:val="00486767"/>
    <w:rsid w:val="00486F6E"/>
    <w:rsid w:val="0048749D"/>
    <w:rsid w:val="00490489"/>
    <w:rsid w:val="00490AC4"/>
    <w:rsid w:val="0049123C"/>
    <w:rsid w:val="00491A1A"/>
    <w:rsid w:val="00495328"/>
    <w:rsid w:val="00495F4D"/>
    <w:rsid w:val="0049609E"/>
    <w:rsid w:val="004965BF"/>
    <w:rsid w:val="004970A7"/>
    <w:rsid w:val="004A06A6"/>
    <w:rsid w:val="004A1BDB"/>
    <w:rsid w:val="004A21C5"/>
    <w:rsid w:val="004A27DB"/>
    <w:rsid w:val="004A2846"/>
    <w:rsid w:val="004A3399"/>
    <w:rsid w:val="004A3C57"/>
    <w:rsid w:val="004A4249"/>
    <w:rsid w:val="004A4369"/>
    <w:rsid w:val="004A49BF"/>
    <w:rsid w:val="004A4CCC"/>
    <w:rsid w:val="004A5FF8"/>
    <w:rsid w:val="004A6231"/>
    <w:rsid w:val="004A7831"/>
    <w:rsid w:val="004B027F"/>
    <w:rsid w:val="004B0D89"/>
    <w:rsid w:val="004B1756"/>
    <w:rsid w:val="004B2241"/>
    <w:rsid w:val="004B2B56"/>
    <w:rsid w:val="004B4BD3"/>
    <w:rsid w:val="004B5741"/>
    <w:rsid w:val="004B5A22"/>
    <w:rsid w:val="004B6EF7"/>
    <w:rsid w:val="004B6F9E"/>
    <w:rsid w:val="004B7020"/>
    <w:rsid w:val="004C01D8"/>
    <w:rsid w:val="004C2B2A"/>
    <w:rsid w:val="004C2FC0"/>
    <w:rsid w:val="004C369C"/>
    <w:rsid w:val="004C52DD"/>
    <w:rsid w:val="004C5980"/>
    <w:rsid w:val="004C6D25"/>
    <w:rsid w:val="004D2078"/>
    <w:rsid w:val="004D5957"/>
    <w:rsid w:val="004D6F81"/>
    <w:rsid w:val="004D7494"/>
    <w:rsid w:val="004E3850"/>
    <w:rsid w:val="004E3915"/>
    <w:rsid w:val="004E3EE5"/>
    <w:rsid w:val="004E69B3"/>
    <w:rsid w:val="004E7105"/>
    <w:rsid w:val="004F0BC5"/>
    <w:rsid w:val="004F22F9"/>
    <w:rsid w:val="004F24A7"/>
    <w:rsid w:val="004F2752"/>
    <w:rsid w:val="004F3230"/>
    <w:rsid w:val="004F3BAE"/>
    <w:rsid w:val="004F43EC"/>
    <w:rsid w:val="004F5026"/>
    <w:rsid w:val="004F5848"/>
    <w:rsid w:val="004F59E2"/>
    <w:rsid w:val="004F5AEA"/>
    <w:rsid w:val="004F6B56"/>
    <w:rsid w:val="004F7074"/>
    <w:rsid w:val="004F7161"/>
    <w:rsid w:val="00500A83"/>
    <w:rsid w:val="00501677"/>
    <w:rsid w:val="00502C9B"/>
    <w:rsid w:val="00503C81"/>
    <w:rsid w:val="00504233"/>
    <w:rsid w:val="00504649"/>
    <w:rsid w:val="00504D50"/>
    <w:rsid w:val="0050520C"/>
    <w:rsid w:val="00506604"/>
    <w:rsid w:val="00506809"/>
    <w:rsid w:val="00506CEC"/>
    <w:rsid w:val="00507E7F"/>
    <w:rsid w:val="00510217"/>
    <w:rsid w:val="00510408"/>
    <w:rsid w:val="005105D7"/>
    <w:rsid w:val="00511E58"/>
    <w:rsid w:val="00512761"/>
    <w:rsid w:val="0051279E"/>
    <w:rsid w:val="00512EDD"/>
    <w:rsid w:val="005139E3"/>
    <w:rsid w:val="00513A12"/>
    <w:rsid w:val="00515524"/>
    <w:rsid w:val="00515D06"/>
    <w:rsid w:val="0051669E"/>
    <w:rsid w:val="00516DEB"/>
    <w:rsid w:val="005170E5"/>
    <w:rsid w:val="0052082B"/>
    <w:rsid w:val="00521274"/>
    <w:rsid w:val="005234AB"/>
    <w:rsid w:val="00525F66"/>
    <w:rsid w:val="005275E1"/>
    <w:rsid w:val="00527D35"/>
    <w:rsid w:val="00531670"/>
    <w:rsid w:val="0053398C"/>
    <w:rsid w:val="00534D71"/>
    <w:rsid w:val="005359DF"/>
    <w:rsid w:val="00536201"/>
    <w:rsid w:val="00537584"/>
    <w:rsid w:val="00537792"/>
    <w:rsid w:val="00537A72"/>
    <w:rsid w:val="005402F0"/>
    <w:rsid w:val="005413CB"/>
    <w:rsid w:val="00541C6F"/>
    <w:rsid w:val="00542438"/>
    <w:rsid w:val="0054264B"/>
    <w:rsid w:val="00542F99"/>
    <w:rsid w:val="0054445F"/>
    <w:rsid w:val="00544905"/>
    <w:rsid w:val="0054529F"/>
    <w:rsid w:val="0054771E"/>
    <w:rsid w:val="0055011E"/>
    <w:rsid w:val="005505C4"/>
    <w:rsid w:val="00551248"/>
    <w:rsid w:val="00551A1D"/>
    <w:rsid w:val="0055205D"/>
    <w:rsid w:val="00552E2F"/>
    <w:rsid w:val="0055327A"/>
    <w:rsid w:val="00553A70"/>
    <w:rsid w:val="005545FD"/>
    <w:rsid w:val="00554D46"/>
    <w:rsid w:val="00555158"/>
    <w:rsid w:val="00555284"/>
    <w:rsid w:val="005559E1"/>
    <w:rsid w:val="00556483"/>
    <w:rsid w:val="005569FF"/>
    <w:rsid w:val="00556C12"/>
    <w:rsid w:val="00560004"/>
    <w:rsid w:val="00560D12"/>
    <w:rsid w:val="00560FE4"/>
    <w:rsid w:val="005611C7"/>
    <w:rsid w:val="005612A6"/>
    <w:rsid w:val="005615A0"/>
    <w:rsid w:val="00561AC7"/>
    <w:rsid w:val="0056266D"/>
    <w:rsid w:val="0056330B"/>
    <w:rsid w:val="005638EA"/>
    <w:rsid w:val="00563E5D"/>
    <w:rsid w:val="0056454E"/>
    <w:rsid w:val="0056600B"/>
    <w:rsid w:val="0056652C"/>
    <w:rsid w:val="0056667C"/>
    <w:rsid w:val="005676F8"/>
    <w:rsid w:val="0056788A"/>
    <w:rsid w:val="00567911"/>
    <w:rsid w:val="00567A72"/>
    <w:rsid w:val="00567B12"/>
    <w:rsid w:val="005705BC"/>
    <w:rsid w:val="00570944"/>
    <w:rsid w:val="005732A8"/>
    <w:rsid w:val="0057386E"/>
    <w:rsid w:val="00573901"/>
    <w:rsid w:val="00573940"/>
    <w:rsid w:val="005739A5"/>
    <w:rsid w:val="00575E5E"/>
    <w:rsid w:val="00576F67"/>
    <w:rsid w:val="00580E12"/>
    <w:rsid w:val="00582860"/>
    <w:rsid w:val="00582B8E"/>
    <w:rsid w:val="00583D71"/>
    <w:rsid w:val="00584DB7"/>
    <w:rsid w:val="005863D2"/>
    <w:rsid w:val="0058742E"/>
    <w:rsid w:val="00587B06"/>
    <w:rsid w:val="005900C8"/>
    <w:rsid w:val="00591922"/>
    <w:rsid w:val="00592099"/>
    <w:rsid w:val="005934F5"/>
    <w:rsid w:val="0059412F"/>
    <w:rsid w:val="00597AE9"/>
    <w:rsid w:val="005A0AB5"/>
    <w:rsid w:val="005A10D4"/>
    <w:rsid w:val="005A1B6E"/>
    <w:rsid w:val="005A2F8C"/>
    <w:rsid w:val="005A4158"/>
    <w:rsid w:val="005A41E4"/>
    <w:rsid w:val="005A5251"/>
    <w:rsid w:val="005A5C0A"/>
    <w:rsid w:val="005A5FE0"/>
    <w:rsid w:val="005A6072"/>
    <w:rsid w:val="005A60FB"/>
    <w:rsid w:val="005A615D"/>
    <w:rsid w:val="005A646D"/>
    <w:rsid w:val="005A6728"/>
    <w:rsid w:val="005A732E"/>
    <w:rsid w:val="005B169C"/>
    <w:rsid w:val="005B191C"/>
    <w:rsid w:val="005B26F4"/>
    <w:rsid w:val="005B2A93"/>
    <w:rsid w:val="005B3BA5"/>
    <w:rsid w:val="005B44AB"/>
    <w:rsid w:val="005B4D2F"/>
    <w:rsid w:val="005B5860"/>
    <w:rsid w:val="005B5EAA"/>
    <w:rsid w:val="005C02D1"/>
    <w:rsid w:val="005C0397"/>
    <w:rsid w:val="005C06BA"/>
    <w:rsid w:val="005C1C26"/>
    <w:rsid w:val="005C36FE"/>
    <w:rsid w:val="005C3A15"/>
    <w:rsid w:val="005C3BAF"/>
    <w:rsid w:val="005C3EC9"/>
    <w:rsid w:val="005C425F"/>
    <w:rsid w:val="005C45EE"/>
    <w:rsid w:val="005C74DA"/>
    <w:rsid w:val="005D08AA"/>
    <w:rsid w:val="005D1030"/>
    <w:rsid w:val="005D1572"/>
    <w:rsid w:val="005D1A93"/>
    <w:rsid w:val="005D1D5B"/>
    <w:rsid w:val="005D251F"/>
    <w:rsid w:val="005D30D8"/>
    <w:rsid w:val="005D4205"/>
    <w:rsid w:val="005D456D"/>
    <w:rsid w:val="005D5B75"/>
    <w:rsid w:val="005D5DD2"/>
    <w:rsid w:val="005D5E72"/>
    <w:rsid w:val="005D71E7"/>
    <w:rsid w:val="005D79C8"/>
    <w:rsid w:val="005E002D"/>
    <w:rsid w:val="005E2E99"/>
    <w:rsid w:val="005E2FFA"/>
    <w:rsid w:val="005E37FA"/>
    <w:rsid w:val="005E3BFC"/>
    <w:rsid w:val="005E4ACD"/>
    <w:rsid w:val="005E4E6A"/>
    <w:rsid w:val="005E59DB"/>
    <w:rsid w:val="005E5C87"/>
    <w:rsid w:val="005E6E84"/>
    <w:rsid w:val="005F0346"/>
    <w:rsid w:val="005F086F"/>
    <w:rsid w:val="005F0DD8"/>
    <w:rsid w:val="005F17D4"/>
    <w:rsid w:val="005F19B9"/>
    <w:rsid w:val="005F234A"/>
    <w:rsid w:val="005F2AA0"/>
    <w:rsid w:val="005F2E6F"/>
    <w:rsid w:val="005F3123"/>
    <w:rsid w:val="005F59C5"/>
    <w:rsid w:val="00600082"/>
    <w:rsid w:val="00600C87"/>
    <w:rsid w:val="006014A8"/>
    <w:rsid w:val="0060194B"/>
    <w:rsid w:val="00602D39"/>
    <w:rsid w:val="00602D58"/>
    <w:rsid w:val="006035E5"/>
    <w:rsid w:val="006039DF"/>
    <w:rsid w:val="00605998"/>
    <w:rsid w:val="00606973"/>
    <w:rsid w:val="00607028"/>
    <w:rsid w:val="00611001"/>
    <w:rsid w:val="0061152B"/>
    <w:rsid w:val="00612E29"/>
    <w:rsid w:val="006130CE"/>
    <w:rsid w:val="00614B31"/>
    <w:rsid w:val="00615853"/>
    <w:rsid w:val="00617F7F"/>
    <w:rsid w:val="006200F4"/>
    <w:rsid w:val="0062283F"/>
    <w:rsid w:val="00622991"/>
    <w:rsid w:val="00623103"/>
    <w:rsid w:val="006237AF"/>
    <w:rsid w:val="00623AFF"/>
    <w:rsid w:val="00625432"/>
    <w:rsid w:val="0062745B"/>
    <w:rsid w:val="00627EB8"/>
    <w:rsid w:val="00630904"/>
    <w:rsid w:val="00630D72"/>
    <w:rsid w:val="00631B5E"/>
    <w:rsid w:val="0063333A"/>
    <w:rsid w:val="006333F2"/>
    <w:rsid w:val="00633796"/>
    <w:rsid w:val="00633D2B"/>
    <w:rsid w:val="0063479C"/>
    <w:rsid w:val="00635723"/>
    <w:rsid w:val="00635B2C"/>
    <w:rsid w:val="006361A3"/>
    <w:rsid w:val="00640817"/>
    <w:rsid w:val="00642ECC"/>
    <w:rsid w:val="00643C2B"/>
    <w:rsid w:val="00643C7D"/>
    <w:rsid w:val="00644234"/>
    <w:rsid w:val="0064428C"/>
    <w:rsid w:val="00644431"/>
    <w:rsid w:val="00644E42"/>
    <w:rsid w:val="0064516B"/>
    <w:rsid w:val="00646A06"/>
    <w:rsid w:val="00646DE7"/>
    <w:rsid w:val="00647324"/>
    <w:rsid w:val="00647777"/>
    <w:rsid w:val="006478CC"/>
    <w:rsid w:val="00650F21"/>
    <w:rsid w:val="00651D7A"/>
    <w:rsid w:val="00652283"/>
    <w:rsid w:val="006556C4"/>
    <w:rsid w:val="00655B57"/>
    <w:rsid w:val="00656332"/>
    <w:rsid w:val="006565A4"/>
    <w:rsid w:val="006569B5"/>
    <w:rsid w:val="00657085"/>
    <w:rsid w:val="00660FF2"/>
    <w:rsid w:val="006613AC"/>
    <w:rsid w:val="00661B06"/>
    <w:rsid w:val="00662DFF"/>
    <w:rsid w:val="006638C1"/>
    <w:rsid w:val="0066393F"/>
    <w:rsid w:val="00664DBB"/>
    <w:rsid w:val="00665557"/>
    <w:rsid w:val="00665CE5"/>
    <w:rsid w:val="0066646C"/>
    <w:rsid w:val="00667F27"/>
    <w:rsid w:val="00667F38"/>
    <w:rsid w:val="00670BB1"/>
    <w:rsid w:val="0067124B"/>
    <w:rsid w:val="006713ED"/>
    <w:rsid w:val="006724D5"/>
    <w:rsid w:val="00674D6B"/>
    <w:rsid w:val="00675610"/>
    <w:rsid w:val="006757B2"/>
    <w:rsid w:val="00676829"/>
    <w:rsid w:val="006772E7"/>
    <w:rsid w:val="00680B65"/>
    <w:rsid w:val="006842F5"/>
    <w:rsid w:val="006845A2"/>
    <w:rsid w:val="0068753D"/>
    <w:rsid w:val="0068765F"/>
    <w:rsid w:val="00687A8B"/>
    <w:rsid w:val="00687BCE"/>
    <w:rsid w:val="00691E3E"/>
    <w:rsid w:val="00691ECB"/>
    <w:rsid w:val="00692478"/>
    <w:rsid w:val="00693FD6"/>
    <w:rsid w:val="00695B8E"/>
    <w:rsid w:val="00695D39"/>
    <w:rsid w:val="006A052A"/>
    <w:rsid w:val="006A1186"/>
    <w:rsid w:val="006A176E"/>
    <w:rsid w:val="006A1E01"/>
    <w:rsid w:val="006A1E2B"/>
    <w:rsid w:val="006A3C92"/>
    <w:rsid w:val="006A4637"/>
    <w:rsid w:val="006A49E8"/>
    <w:rsid w:val="006A4B0B"/>
    <w:rsid w:val="006A4DE5"/>
    <w:rsid w:val="006A5B6A"/>
    <w:rsid w:val="006A624F"/>
    <w:rsid w:val="006A65FD"/>
    <w:rsid w:val="006B0FD7"/>
    <w:rsid w:val="006B1DBA"/>
    <w:rsid w:val="006B289E"/>
    <w:rsid w:val="006B4FD7"/>
    <w:rsid w:val="006B6568"/>
    <w:rsid w:val="006B7D3B"/>
    <w:rsid w:val="006C0114"/>
    <w:rsid w:val="006C0ED5"/>
    <w:rsid w:val="006C13FE"/>
    <w:rsid w:val="006C34BE"/>
    <w:rsid w:val="006C4902"/>
    <w:rsid w:val="006C557D"/>
    <w:rsid w:val="006C59BE"/>
    <w:rsid w:val="006C5BD5"/>
    <w:rsid w:val="006C61E8"/>
    <w:rsid w:val="006C6B56"/>
    <w:rsid w:val="006C7A78"/>
    <w:rsid w:val="006C7D51"/>
    <w:rsid w:val="006D002C"/>
    <w:rsid w:val="006D18D6"/>
    <w:rsid w:val="006D25BC"/>
    <w:rsid w:val="006D2724"/>
    <w:rsid w:val="006D2C4D"/>
    <w:rsid w:val="006D32F1"/>
    <w:rsid w:val="006D3FE8"/>
    <w:rsid w:val="006D4C6B"/>
    <w:rsid w:val="006D6338"/>
    <w:rsid w:val="006D66EF"/>
    <w:rsid w:val="006D719F"/>
    <w:rsid w:val="006D76F0"/>
    <w:rsid w:val="006D7C2A"/>
    <w:rsid w:val="006E152D"/>
    <w:rsid w:val="006E1E24"/>
    <w:rsid w:val="006E22CB"/>
    <w:rsid w:val="006E280D"/>
    <w:rsid w:val="006E4A58"/>
    <w:rsid w:val="006E5297"/>
    <w:rsid w:val="006E6390"/>
    <w:rsid w:val="006E73F2"/>
    <w:rsid w:val="006F0471"/>
    <w:rsid w:val="006F0B9E"/>
    <w:rsid w:val="006F1309"/>
    <w:rsid w:val="006F14B9"/>
    <w:rsid w:val="006F23D3"/>
    <w:rsid w:val="006F29FC"/>
    <w:rsid w:val="006F47E4"/>
    <w:rsid w:val="006F499A"/>
    <w:rsid w:val="006F61B9"/>
    <w:rsid w:val="006F6B76"/>
    <w:rsid w:val="006F707F"/>
    <w:rsid w:val="006F729B"/>
    <w:rsid w:val="006F7A5C"/>
    <w:rsid w:val="0070076A"/>
    <w:rsid w:val="00700CCE"/>
    <w:rsid w:val="007011F8"/>
    <w:rsid w:val="00702462"/>
    <w:rsid w:val="00702E8E"/>
    <w:rsid w:val="00703160"/>
    <w:rsid w:val="00703216"/>
    <w:rsid w:val="00703C88"/>
    <w:rsid w:val="00704B91"/>
    <w:rsid w:val="00704C72"/>
    <w:rsid w:val="00704CC7"/>
    <w:rsid w:val="007053C7"/>
    <w:rsid w:val="00705EB4"/>
    <w:rsid w:val="007062EF"/>
    <w:rsid w:val="0070750B"/>
    <w:rsid w:val="00707E3A"/>
    <w:rsid w:val="007104B8"/>
    <w:rsid w:val="00710C1E"/>
    <w:rsid w:val="007119A3"/>
    <w:rsid w:val="007126B2"/>
    <w:rsid w:val="00712D6A"/>
    <w:rsid w:val="007132AF"/>
    <w:rsid w:val="00714276"/>
    <w:rsid w:val="007147BF"/>
    <w:rsid w:val="0071565F"/>
    <w:rsid w:val="00716830"/>
    <w:rsid w:val="007171A6"/>
    <w:rsid w:val="007201A7"/>
    <w:rsid w:val="00720C39"/>
    <w:rsid w:val="00721BB9"/>
    <w:rsid w:val="00721EEF"/>
    <w:rsid w:val="00722091"/>
    <w:rsid w:val="007229D8"/>
    <w:rsid w:val="007243F3"/>
    <w:rsid w:val="00724877"/>
    <w:rsid w:val="00726289"/>
    <w:rsid w:val="00727842"/>
    <w:rsid w:val="007279FF"/>
    <w:rsid w:val="0073061D"/>
    <w:rsid w:val="00730823"/>
    <w:rsid w:val="00730BA2"/>
    <w:rsid w:val="007326B7"/>
    <w:rsid w:val="00734687"/>
    <w:rsid w:val="00734E7D"/>
    <w:rsid w:val="00734FEC"/>
    <w:rsid w:val="00736A82"/>
    <w:rsid w:val="00736AA8"/>
    <w:rsid w:val="00740D72"/>
    <w:rsid w:val="007429CE"/>
    <w:rsid w:val="00742AE7"/>
    <w:rsid w:val="0074310B"/>
    <w:rsid w:val="00743AC8"/>
    <w:rsid w:val="0074466E"/>
    <w:rsid w:val="00744CD1"/>
    <w:rsid w:val="00745B17"/>
    <w:rsid w:val="00745C1D"/>
    <w:rsid w:val="00745C55"/>
    <w:rsid w:val="00750B3D"/>
    <w:rsid w:val="0075147E"/>
    <w:rsid w:val="00753052"/>
    <w:rsid w:val="00754578"/>
    <w:rsid w:val="007550A4"/>
    <w:rsid w:val="007556DE"/>
    <w:rsid w:val="00755CC6"/>
    <w:rsid w:val="00755F00"/>
    <w:rsid w:val="00756742"/>
    <w:rsid w:val="0075746E"/>
    <w:rsid w:val="007576FF"/>
    <w:rsid w:val="00757BF2"/>
    <w:rsid w:val="00761480"/>
    <w:rsid w:val="00761657"/>
    <w:rsid w:val="00761908"/>
    <w:rsid w:val="00761926"/>
    <w:rsid w:val="00762EB8"/>
    <w:rsid w:val="00763016"/>
    <w:rsid w:val="00763658"/>
    <w:rsid w:val="00763CDE"/>
    <w:rsid w:val="00763DEA"/>
    <w:rsid w:val="007641C8"/>
    <w:rsid w:val="007643A7"/>
    <w:rsid w:val="00765BCD"/>
    <w:rsid w:val="00765D3C"/>
    <w:rsid w:val="0076620F"/>
    <w:rsid w:val="0076675C"/>
    <w:rsid w:val="00766FC4"/>
    <w:rsid w:val="00767AFD"/>
    <w:rsid w:val="007700EB"/>
    <w:rsid w:val="007712D4"/>
    <w:rsid w:val="007713E3"/>
    <w:rsid w:val="0077356E"/>
    <w:rsid w:val="00775C19"/>
    <w:rsid w:val="0077671A"/>
    <w:rsid w:val="00776F84"/>
    <w:rsid w:val="0077702D"/>
    <w:rsid w:val="00777379"/>
    <w:rsid w:val="00780DDE"/>
    <w:rsid w:val="0078149D"/>
    <w:rsid w:val="007819D0"/>
    <w:rsid w:val="00782777"/>
    <w:rsid w:val="00782D9A"/>
    <w:rsid w:val="007839D0"/>
    <w:rsid w:val="00784B6E"/>
    <w:rsid w:val="00786800"/>
    <w:rsid w:val="00790748"/>
    <w:rsid w:val="007908C1"/>
    <w:rsid w:val="00791973"/>
    <w:rsid w:val="00794273"/>
    <w:rsid w:val="007943F1"/>
    <w:rsid w:val="00794936"/>
    <w:rsid w:val="00795314"/>
    <w:rsid w:val="00795B0D"/>
    <w:rsid w:val="00796C75"/>
    <w:rsid w:val="00796F64"/>
    <w:rsid w:val="0079749D"/>
    <w:rsid w:val="007A0740"/>
    <w:rsid w:val="007A0BEA"/>
    <w:rsid w:val="007A18CE"/>
    <w:rsid w:val="007A22B2"/>
    <w:rsid w:val="007A2C05"/>
    <w:rsid w:val="007A2C57"/>
    <w:rsid w:val="007A30E2"/>
    <w:rsid w:val="007A59B1"/>
    <w:rsid w:val="007A59C0"/>
    <w:rsid w:val="007A617F"/>
    <w:rsid w:val="007A67CA"/>
    <w:rsid w:val="007A6844"/>
    <w:rsid w:val="007A7AF3"/>
    <w:rsid w:val="007B0389"/>
    <w:rsid w:val="007B0462"/>
    <w:rsid w:val="007B0F1F"/>
    <w:rsid w:val="007B3BEA"/>
    <w:rsid w:val="007B473E"/>
    <w:rsid w:val="007B492A"/>
    <w:rsid w:val="007B4ADC"/>
    <w:rsid w:val="007B4EB1"/>
    <w:rsid w:val="007B5F2B"/>
    <w:rsid w:val="007B5FB8"/>
    <w:rsid w:val="007B678E"/>
    <w:rsid w:val="007B7E61"/>
    <w:rsid w:val="007B7ED0"/>
    <w:rsid w:val="007C0E22"/>
    <w:rsid w:val="007C1550"/>
    <w:rsid w:val="007C178D"/>
    <w:rsid w:val="007C222A"/>
    <w:rsid w:val="007C2E20"/>
    <w:rsid w:val="007C2E98"/>
    <w:rsid w:val="007C3832"/>
    <w:rsid w:val="007C48E5"/>
    <w:rsid w:val="007C4FE7"/>
    <w:rsid w:val="007C5609"/>
    <w:rsid w:val="007C586A"/>
    <w:rsid w:val="007C7AD2"/>
    <w:rsid w:val="007D2FC7"/>
    <w:rsid w:val="007D5183"/>
    <w:rsid w:val="007D56E0"/>
    <w:rsid w:val="007D57C0"/>
    <w:rsid w:val="007D5D9B"/>
    <w:rsid w:val="007D5FB7"/>
    <w:rsid w:val="007D6BAE"/>
    <w:rsid w:val="007D736E"/>
    <w:rsid w:val="007D7AE2"/>
    <w:rsid w:val="007E19E3"/>
    <w:rsid w:val="007E20C0"/>
    <w:rsid w:val="007E3741"/>
    <w:rsid w:val="007E422A"/>
    <w:rsid w:val="007E4659"/>
    <w:rsid w:val="007E46A7"/>
    <w:rsid w:val="007E486E"/>
    <w:rsid w:val="007E4BBE"/>
    <w:rsid w:val="007E609F"/>
    <w:rsid w:val="007E6452"/>
    <w:rsid w:val="007E77BF"/>
    <w:rsid w:val="007F00A4"/>
    <w:rsid w:val="007F00DF"/>
    <w:rsid w:val="007F1AEC"/>
    <w:rsid w:val="007F1CEC"/>
    <w:rsid w:val="007F24D3"/>
    <w:rsid w:val="007F24EC"/>
    <w:rsid w:val="007F2D04"/>
    <w:rsid w:val="007F2F41"/>
    <w:rsid w:val="007F35B1"/>
    <w:rsid w:val="007F3DC4"/>
    <w:rsid w:val="007F3DCD"/>
    <w:rsid w:val="007F3E96"/>
    <w:rsid w:val="007F403B"/>
    <w:rsid w:val="007F4682"/>
    <w:rsid w:val="007F47A8"/>
    <w:rsid w:val="007F51D0"/>
    <w:rsid w:val="007F55B5"/>
    <w:rsid w:val="007F592D"/>
    <w:rsid w:val="007F629C"/>
    <w:rsid w:val="007F727B"/>
    <w:rsid w:val="007F7472"/>
    <w:rsid w:val="00800D02"/>
    <w:rsid w:val="00801AF3"/>
    <w:rsid w:val="008020DC"/>
    <w:rsid w:val="0080235E"/>
    <w:rsid w:val="00802661"/>
    <w:rsid w:val="00802A06"/>
    <w:rsid w:val="0080303E"/>
    <w:rsid w:val="0080330E"/>
    <w:rsid w:val="00803745"/>
    <w:rsid w:val="0080377A"/>
    <w:rsid w:val="00804561"/>
    <w:rsid w:val="00804721"/>
    <w:rsid w:val="00805E54"/>
    <w:rsid w:val="00806D87"/>
    <w:rsid w:val="00806E51"/>
    <w:rsid w:val="00807576"/>
    <w:rsid w:val="008079C3"/>
    <w:rsid w:val="008105EB"/>
    <w:rsid w:val="00811588"/>
    <w:rsid w:val="00811C24"/>
    <w:rsid w:val="00811E98"/>
    <w:rsid w:val="008132DF"/>
    <w:rsid w:val="008148CE"/>
    <w:rsid w:val="0081559C"/>
    <w:rsid w:val="00815DFB"/>
    <w:rsid w:val="00816972"/>
    <w:rsid w:val="0082261E"/>
    <w:rsid w:val="0082294D"/>
    <w:rsid w:val="00823DE4"/>
    <w:rsid w:val="008241E3"/>
    <w:rsid w:val="00826276"/>
    <w:rsid w:val="00826D52"/>
    <w:rsid w:val="0082709C"/>
    <w:rsid w:val="008275C7"/>
    <w:rsid w:val="00827D04"/>
    <w:rsid w:val="0083015E"/>
    <w:rsid w:val="008305B9"/>
    <w:rsid w:val="0083190A"/>
    <w:rsid w:val="00831BD5"/>
    <w:rsid w:val="00833892"/>
    <w:rsid w:val="00833973"/>
    <w:rsid w:val="008342A0"/>
    <w:rsid w:val="00834ECE"/>
    <w:rsid w:val="008361E7"/>
    <w:rsid w:val="0083629F"/>
    <w:rsid w:val="00836CC9"/>
    <w:rsid w:val="00836D37"/>
    <w:rsid w:val="00836EC7"/>
    <w:rsid w:val="00836F93"/>
    <w:rsid w:val="00837608"/>
    <w:rsid w:val="00837A3D"/>
    <w:rsid w:val="008400DC"/>
    <w:rsid w:val="008406B8"/>
    <w:rsid w:val="0084689E"/>
    <w:rsid w:val="00847C49"/>
    <w:rsid w:val="00847E77"/>
    <w:rsid w:val="00850EE4"/>
    <w:rsid w:val="00852274"/>
    <w:rsid w:val="00852340"/>
    <w:rsid w:val="0085504E"/>
    <w:rsid w:val="008559EE"/>
    <w:rsid w:val="00855B70"/>
    <w:rsid w:val="00855FDA"/>
    <w:rsid w:val="00857885"/>
    <w:rsid w:val="0086033A"/>
    <w:rsid w:val="008604FC"/>
    <w:rsid w:val="00862123"/>
    <w:rsid w:val="008624AA"/>
    <w:rsid w:val="008632B5"/>
    <w:rsid w:val="00863B26"/>
    <w:rsid w:val="008650D5"/>
    <w:rsid w:val="00865FBC"/>
    <w:rsid w:val="008660FA"/>
    <w:rsid w:val="00867853"/>
    <w:rsid w:val="00870DEC"/>
    <w:rsid w:val="008721FC"/>
    <w:rsid w:val="00873797"/>
    <w:rsid w:val="00874752"/>
    <w:rsid w:val="00874B9E"/>
    <w:rsid w:val="008752DB"/>
    <w:rsid w:val="008756E4"/>
    <w:rsid w:val="008757CA"/>
    <w:rsid w:val="0087599B"/>
    <w:rsid w:val="00875B96"/>
    <w:rsid w:val="00875D1D"/>
    <w:rsid w:val="0087633E"/>
    <w:rsid w:val="00876A39"/>
    <w:rsid w:val="00876EF4"/>
    <w:rsid w:val="00877963"/>
    <w:rsid w:val="008806C5"/>
    <w:rsid w:val="00880B96"/>
    <w:rsid w:val="0088195F"/>
    <w:rsid w:val="00881D25"/>
    <w:rsid w:val="00883CBF"/>
    <w:rsid w:val="0088556B"/>
    <w:rsid w:val="00886E76"/>
    <w:rsid w:val="00887305"/>
    <w:rsid w:val="00887C88"/>
    <w:rsid w:val="0089120E"/>
    <w:rsid w:val="00892CBC"/>
    <w:rsid w:val="00893C4A"/>
    <w:rsid w:val="00893C6F"/>
    <w:rsid w:val="00894C5E"/>
    <w:rsid w:val="0089507F"/>
    <w:rsid w:val="00895DCE"/>
    <w:rsid w:val="00896854"/>
    <w:rsid w:val="008975E3"/>
    <w:rsid w:val="008A03BD"/>
    <w:rsid w:val="008A0585"/>
    <w:rsid w:val="008A234B"/>
    <w:rsid w:val="008A2586"/>
    <w:rsid w:val="008A29F0"/>
    <w:rsid w:val="008A36F6"/>
    <w:rsid w:val="008A3BB0"/>
    <w:rsid w:val="008A4AB9"/>
    <w:rsid w:val="008A54D7"/>
    <w:rsid w:val="008A6113"/>
    <w:rsid w:val="008A7F6C"/>
    <w:rsid w:val="008B0953"/>
    <w:rsid w:val="008B0ED4"/>
    <w:rsid w:val="008B18AA"/>
    <w:rsid w:val="008B2386"/>
    <w:rsid w:val="008B29C1"/>
    <w:rsid w:val="008B2FA6"/>
    <w:rsid w:val="008B4085"/>
    <w:rsid w:val="008B5002"/>
    <w:rsid w:val="008B5896"/>
    <w:rsid w:val="008B5A08"/>
    <w:rsid w:val="008B5A1B"/>
    <w:rsid w:val="008B613E"/>
    <w:rsid w:val="008B6725"/>
    <w:rsid w:val="008B7375"/>
    <w:rsid w:val="008B7A02"/>
    <w:rsid w:val="008C429A"/>
    <w:rsid w:val="008C43EA"/>
    <w:rsid w:val="008C5E47"/>
    <w:rsid w:val="008C716F"/>
    <w:rsid w:val="008C72DB"/>
    <w:rsid w:val="008D203D"/>
    <w:rsid w:val="008D20C1"/>
    <w:rsid w:val="008D33B5"/>
    <w:rsid w:val="008D5BA3"/>
    <w:rsid w:val="008D6117"/>
    <w:rsid w:val="008D7E44"/>
    <w:rsid w:val="008E0E04"/>
    <w:rsid w:val="008E156F"/>
    <w:rsid w:val="008E20F6"/>
    <w:rsid w:val="008E525A"/>
    <w:rsid w:val="008E599A"/>
    <w:rsid w:val="008E6167"/>
    <w:rsid w:val="008E7A1C"/>
    <w:rsid w:val="008F05A2"/>
    <w:rsid w:val="008F0F0A"/>
    <w:rsid w:val="008F1156"/>
    <w:rsid w:val="008F1FB3"/>
    <w:rsid w:val="008F2A33"/>
    <w:rsid w:val="008F2B14"/>
    <w:rsid w:val="008F4313"/>
    <w:rsid w:val="008F45CA"/>
    <w:rsid w:val="008F4FB7"/>
    <w:rsid w:val="008F56A1"/>
    <w:rsid w:val="008F60EC"/>
    <w:rsid w:val="008F6336"/>
    <w:rsid w:val="008F72F0"/>
    <w:rsid w:val="008F74F0"/>
    <w:rsid w:val="00900070"/>
    <w:rsid w:val="009005CF"/>
    <w:rsid w:val="0090085A"/>
    <w:rsid w:val="009008FB"/>
    <w:rsid w:val="009028BF"/>
    <w:rsid w:val="00902E8C"/>
    <w:rsid w:val="00903286"/>
    <w:rsid w:val="00904B2F"/>
    <w:rsid w:val="00905C72"/>
    <w:rsid w:val="00907DC6"/>
    <w:rsid w:val="00911213"/>
    <w:rsid w:val="00911454"/>
    <w:rsid w:val="009116AB"/>
    <w:rsid w:val="00911F0D"/>
    <w:rsid w:val="00912F48"/>
    <w:rsid w:val="009145F4"/>
    <w:rsid w:val="009148D7"/>
    <w:rsid w:val="00914EC8"/>
    <w:rsid w:val="00915648"/>
    <w:rsid w:val="0091597D"/>
    <w:rsid w:val="009163D4"/>
    <w:rsid w:val="009218D1"/>
    <w:rsid w:val="00921E6C"/>
    <w:rsid w:val="00921EBD"/>
    <w:rsid w:val="009221B7"/>
    <w:rsid w:val="0092279F"/>
    <w:rsid w:val="00922AA6"/>
    <w:rsid w:val="00923E11"/>
    <w:rsid w:val="00924527"/>
    <w:rsid w:val="009250CE"/>
    <w:rsid w:val="0092624A"/>
    <w:rsid w:val="00926AA4"/>
    <w:rsid w:val="00927A71"/>
    <w:rsid w:val="00930B50"/>
    <w:rsid w:val="009311B5"/>
    <w:rsid w:val="0093246D"/>
    <w:rsid w:val="009331B2"/>
    <w:rsid w:val="00934E76"/>
    <w:rsid w:val="00935A71"/>
    <w:rsid w:val="00935A7F"/>
    <w:rsid w:val="00936369"/>
    <w:rsid w:val="009369FD"/>
    <w:rsid w:val="00936B54"/>
    <w:rsid w:val="00937CE3"/>
    <w:rsid w:val="00940114"/>
    <w:rsid w:val="0094098A"/>
    <w:rsid w:val="00941291"/>
    <w:rsid w:val="00941706"/>
    <w:rsid w:val="00942B67"/>
    <w:rsid w:val="00943FA8"/>
    <w:rsid w:val="0094468E"/>
    <w:rsid w:val="009452A6"/>
    <w:rsid w:val="0094590D"/>
    <w:rsid w:val="00945C5A"/>
    <w:rsid w:val="0095064D"/>
    <w:rsid w:val="00951D92"/>
    <w:rsid w:val="009520F9"/>
    <w:rsid w:val="00952A98"/>
    <w:rsid w:val="009531E6"/>
    <w:rsid w:val="00953285"/>
    <w:rsid w:val="009548DB"/>
    <w:rsid w:val="009550CE"/>
    <w:rsid w:val="00956DC0"/>
    <w:rsid w:val="00957524"/>
    <w:rsid w:val="00957D8D"/>
    <w:rsid w:val="00961C76"/>
    <w:rsid w:val="00961D8E"/>
    <w:rsid w:val="00961FF3"/>
    <w:rsid w:val="00962514"/>
    <w:rsid w:val="009630DF"/>
    <w:rsid w:val="009647FB"/>
    <w:rsid w:val="0096545E"/>
    <w:rsid w:val="0096577A"/>
    <w:rsid w:val="009658AF"/>
    <w:rsid w:val="00965D4F"/>
    <w:rsid w:val="00966251"/>
    <w:rsid w:val="00966344"/>
    <w:rsid w:val="0096642A"/>
    <w:rsid w:val="00966A6A"/>
    <w:rsid w:val="00966B50"/>
    <w:rsid w:val="00966BFD"/>
    <w:rsid w:val="00966D2E"/>
    <w:rsid w:val="00971B53"/>
    <w:rsid w:val="00971C25"/>
    <w:rsid w:val="00972D07"/>
    <w:rsid w:val="00972FE9"/>
    <w:rsid w:val="00973505"/>
    <w:rsid w:val="00974F41"/>
    <w:rsid w:val="009758CE"/>
    <w:rsid w:val="009758FD"/>
    <w:rsid w:val="00976256"/>
    <w:rsid w:val="009762A1"/>
    <w:rsid w:val="00976402"/>
    <w:rsid w:val="00976B20"/>
    <w:rsid w:val="00977FA7"/>
    <w:rsid w:val="00981117"/>
    <w:rsid w:val="0098134D"/>
    <w:rsid w:val="00981383"/>
    <w:rsid w:val="00981EBB"/>
    <w:rsid w:val="00982338"/>
    <w:rsid w:val="00982F31"/>
    <w:rsid w:val="0098424B"/>
    <w:rsid w:val="00984A2F"/>
    <w:rsid w:val="00985130"/>
    <w:rsid w:val="009861E3"/>
    <w:rsid w:val="0098634E"/>
    <w:rsid w:val="00986B0F"/>
    <w:rsid w:val="00986B91"/>
    <w:rsid w:val="00987A0D"/>
    <w:rsid w:val="00987C89"/>
    <w:rsid w:val="00990051"/>
    <w:rsid w:val="009905DC"/>
    <w:rsid w:val="009915AC"/>
    <w:rsid w:val="00993B5F"/>
    <w:rsid w:val="00994321"/>
    <w:rsid w:val="0099526F"/>
    <w:rsid w:val="00995D3D"/>
    <w:rsid w:val="009961F6"/>
    <w:rsid w:val="00997060"/>
    <w:rsid w:val="0099797C"/>
    <w:rsid w:val="00997B98"/>
    <w:rsid w:val="009A0F0E"/>
    <w:rsid w:val="009A1E2E"/>
    <w:rsid w:val="009A2231"/>
    <w:rsid w:val="009A3738"/>
    <w:rsid w:val="009A3B40"/>
    <w:rsid w:val="009A4309"/>
    <w:rsid w:val="009A4AAD"/>
    <w:rsid w:val="009A5381"/>
    <w:rsid w:val="009A6FD2"/>
    <w:rsid w:val="009A704B"/>
    <w:rsid w:val="009A76EB"/>
    <w:rsid w:val="009A7990"/>
    <w:rsid w:val="009B0670"/>
    <w:rsid w:val="009B0E48"/>
    <w:rsid w:val="009B1059"/>
    <w:rsid w:val="009B2576"/>
    <w:rsid w:val="009B2D85"/>
    <w:rsid w:val="009B41E4"/>
    <w:rsid w:val="009B41FA"/>
    <w:rsid w:val="009B4C0D"/>
    <w:rsid w:val="009B63FF"/>
    <w:rsid w:val="009B74F9"/>
    <w:rsid w:val="009B7D60"/>
    <w:rsid w:val="009C0737"/>
    <w:rsid w:val="009C133D"/>
    <w:rsid w:val="009C18A7"/>
    <w:rsid w:val="009C1F96"/>
    <w:rsid w:val="009C2425"/>
    <w:rsid w:val="009C2571"/>
    <w:rsid w:val="009C2A4C"/>
    <w:rsid w:val="009C38D1"/>
    <w:rsid w:val="009C44F7"/>
    <w:rsid w:val="009C4886"/>
    <w:rsid w:val="009C55D7"/>
    <w:rsid w:val="009C5805"/>
    <w:rsid w:val="009C5931"/>
    <w:rsid w:val="009C59DD"/>
    <w:rsid w:val="009C5FEE"/>
    <w:rsid w:val="009C62DE"/>
    <w:rsid w:val="009C6B2B"/>
    <w:rsid w:val="009C76ED"/>
    <w:rsid w:val="009C76F5"/>
    <w:rsid w:val="009D0293"/>
    <w:rsid w:val="009D08A7"/>
    <w:rsid w:val="009D16E5"/>
    <w:rsid w:val="009D37D1"/>
    <w:rsid w:val="009D5A49"/>
    <w:rsid w:val="009D5A51"/>
    <w:rsid w:val="009D63C1"/>
    <w:rsid w:val="009D6CCB"/>
    <w:rsid w:val="009D71D2"/>
    <w:rsid w:val="009D7DDC"/>
    <w:rsid w:val="009E0177"/>
    <w:rsid w:val="009E145C"/>
    <w:rsid w:val="009E16B3"/>
    <w:rsid w:val="009E25FF"/>
    <w:rsid w:val="009E3144"/>
    <w:rsid w:val="009E374A"/>
    <w:rsid w:val="009E53BB"/>
    <w:rsid w:val="009E54BF"/>
    <w:rsid w:val="009E5AF2"/>
    <w:rsid w:val="009E60C6"/>
    <w:rsid w:val="009E72F2"/>
    <w:rsid w:val="009F0BD1"/>
    <w:rsid w:val="009F25F6"/>
    <w:rsid w:val="009F26F7"/>
    <w:rsid w:val="009F38E5"/>
    <w:rsid w:val="009F3A64"/>
    <w:rsid w:val="009F3C30"/>
    <w:rsid w:val="009F4A71"/>
    <w:rsid w:val="009F51BD"/>
    <w:rsid w:val="009F521C"/>
    <w:rsid w:val="009F55E7"/>
    <w:rsid w:val="009F5E0C"/>
    <w:rsid w:val="009F6E50"/>
    <w:rsid w:val="009F7961"/>
    <w:rsid w:val="009F7FB2"/>
    <w:rsid w:val="00A00BAE"/>
    <w:rsid w:val="00A01C9D"/>
    <w:rsid w:val="00A01EE0"/>
    <w:rsid w:val="00A023F3"/>
    <w:rsid w:val="00A03178"/>
    <w:rsid w:val="00A043DE"/>
    <w:rsid w:val="00A0500C"/>
    <w:rsid w:val="00A0511A"/>
    <w:rsid w:val="00A0578D"/>
    <w:rsid w:val="00A059D0"/>
    <w:rsid w:val="00A05F19"/>
    <w:rsid w:val="00A060FA"/>
    <w:rsid w:val="00A0634C"/>
    <w:rsid w:val="00A0649D"/>
    <w:rsid w:val="00A078AD"/>
    <w:rsid w:val="00A07A5F"/>
    <w:rsid w:val="00A07CBC"/>
    <w:rsid w:val="00A11276"/>
    <w:rsid w:val="00A112F3"/>
    <w:rsid w:val="00A11815"/>
    <w:rsid w:val="00A12161"/>
    <w:rsid w:val="00A148A6"/>
    <w:rsid w:val="00A14C9E"/>
    <w:rsid w:val="00A15D27"/>
    <w:rsid w:val="00A15DF7"/>
    <w:rsid w:val="00A15E66"/>
    <w:rsid w:val="00A16ACD"/>
    <w:rsid w:val="00A172D0"/>
    <w:rsid w:val="00A17CCC"/>
    <w:rsid w:val="00A17EB3"/>
    <w:rsid w:val="00A204E3"/>
    <w:rsid w:val="00A2052E"/>
    <w:rsid w:val="00A20D15"/>
    <w:rsid w:val="00A25E3F"/>
    <w:rsid w:val="00A25EBB"/>
    <w:rsid w:val="00A26125"/>
    <w:rsid w:val="00A30203"/>
    <w:rsid w:val="00A3150B"/>
    <w:rsid w:val="00A32B15"/>
    <w:rsid w:val="00A33086"/>
    <w:rsid w:val="00A343C1"/>
    <w:rsid w:val="00A34660"/>
    <w:rsid w:val="00A352AA"/>
    <w:rsid w:val="00A356A7"/>
    <w:rsid w:val="00A37380"/>
    <w:rsid w:val="00A41C96"/>
    <w:rsid w:val="00A42852"/>
    <w:rsid w:val="00A435F7"/>
    <w:rsid w:val="00A440D6"/>
    <w:rsid w:val="00A446B3"/>
    <w:rsid w:val="00A455BD"/>
    <w:rsid w:val="00A460E9"/>
    <w:rsid w:val="00A46764"/>
    <w:rsid w:val="00A46AA4"/>
    <w:rsid w:val="00A4713A"/>
    <w:rsid w:val="00A502AA"/>
    <w:rsid w:val="00A511D5"/>
    <w:rsid w:val="00A513FF"/>
    <w:rsid w:val="00A518BE"/>
    <w:rsid w:val="00A51C5C"/>
    <w:rsid w:val="00A529AF"/>
    <w:rsid w:val="00A538C0"/>
    <w:rsid w:val="00A54C78"/>
    <w:rsid w:val="00A54F6C"/>
    <w:rsid w:val="00A57787"/>
    <w:rsid w:val="00A60293"/>
    <w:rsid w:val="00A6066B"/>
    <w:rsid w:val="00A60B7D"/>
    <w:rsid w:val="00A64926"/>
    <w:rsid w:val="00A64C9D"/>
    <w:rsid w:val="00A65567"/>
    <w:rsid w:val="00A674AF"/>
    <w:rsid w:val="00A67827"/>
    <w:rsid w:val="00A71A80"/>
    <w:rsid w:val="00A72C66"/>
    <w:rsid w:val="00A72C69"/>
    <w:rsid w:val="00A72F4A"/>
    <w:rsid w:val="00A72FD6"/>
    <w:rsid w:val="00A73B93"/>
    <w:rsid w:val="00A74688"/>
    <w:rsid w:val="00A747BF"/>
    <w:rsid w:val="00A75143"/>
    <w:rsid w:val="00A76586"/>
    <w:rsid w:val="00A76B5A"/>
    <w:rsid w:val="00A779BD"/>
    <w:rsid w:val="00A80452"/>
    <w:rsid w:val="00A80D83"/>
    <w:rsid w:val="00A817DF"/>
    <w:rsid w:val="00A82614"/>
    <w:rsid w:val="00A82E74"/>
    <w:rsid w:val="00A83BD2"/>
    <w:rsid w:val="00A8445E"/>
    <w:rsid w:val="00A87915"/>
    <w:rsid w:val="00A87DCC"/>
    <w:rsid w:val="00A91B6C"/>
    <w:rsid w:val="00A92299"/>
    <w:rsid w:val="00A92C39"/>
    <w:rsid w:val="00A930D8"/>
    <w:rsid w:val="00A96404"/>
    <w:rsid w:val="00A96C91"/>
    <w:rsid w:val="00A972E3"/>
    <w:rsid w:val="00A975F8"/>
    <w:rsid w:val="00A97CBB"/>
    <w:rsid w:val="00AA0B32"/>
    <w:rsid w:val="00AA2506"/>
    <w:rsid w:val="00AA31A9"/>
    <w:rsid w:val="00AA3684"/>
    <w:rsid w:val="00AA40F8"/>
    <w:rsid w:val="00AA5B88"/>
    <w:rsid w:val="00AA5C92"/>
    <w:rsid w:val="00AA5CC6"/>
    <w:rsid w:val="00AA7505"/>
    <w:rsid w:val="00AA7D79"/>
    <w:rsid w:val="00AA7DF9"/>
    <w:rsid w:val="00AB0103"/>
    <w:rsid w:val="00AB034A"/>
    <w:rsid w:val="00AB18D4"/>
    <w:rsid w:val="00AB3BAC"/>
    <w:rsid w:val="00AB55CF"/>
    <w:rsid w:val="00AB5FF7"/>
    <w:rsid w:val="00AB7E2B"/>
    <w:rsid w:val="00AC1056"/>
    <w:rsid w:val="00AC10E1"/>
    <w:rsid w:val="00AC1342"/>
    <w:rsid w:val="00AC22F8"/>
    <w:rsid w:val="00AC2C9D"/>
    <w:rsid w:val="00AC31E0"/>
    <w:rsid w:val="00AC32DD"/>
    <w:rsid w:val="00AC38F3"/>
    <w:rsid w:val="00AC4D3A"/>
    <w:rsid w:val="00AC539E"/>
    <w:rsid w:val="00AC5B6F"/>
    <w:rsid w:val="00AC6B90"/>
    <w:rsid w:val="00AC6E60"/>
    <w:rsid w:val="00AD0920"/>
    <w:rsid w:val="00AD0ED9"/>
    <w:rsid w:val="00AD1574"/>
    <w:rsid w:val="00AD167D"/>
    <w:rsid w:val="00AD1CBB"/>
    <w:rsid w:val="00AD4CC8"/>
    <w:rsid w:val="00AD5E0C"/>
    <w:rsid w:val="00AD5FC9"/>
    <w:rsid w:val="00AD77EA"/>
    <w:rsid w:val="00AD7FB9"/>
    <w:rsid w:val="00AE004B"/>
    <w:rsid w:val="00AE1390"/>
    <w:rsid w:val="00AE1870"/>
    <w:rsid w:val="00AE1C2A"/>
    <w:rsid w:val="00AE3C03"/>
    <w:rsid w:val="00AE5D6F"/>
    <w:rsid w:val="00AE60D7"/>
    <w:rsid w:val="00AE629B"/>
    <w:rsid w:val="00AE64E6"/>
    <w:rsid w:val="00AE7884"/>
    <w:rsid w:val="00AF071F"/>
    <w:rsid w:val="00AF165F"/>
    <w:rsid w:val="00AF2544"/>
    <w:rsid w:val="00AF32F0"/>
    <w:rsid w:val="00AF43C9"/>
    <w:rsid w:val="00AF6CC2"/>
    <w:rsid w:val="00AF7075"/>
    <w:rsid w:val="00AF77F2"/>
    <w:rsid w:val="00AF78DA"/>
    <w:rsid w:val="00B01503"/>
    <w:rsid w:val="00B02215"/>
    <w:rsid w:val="00B02BA9"/>
    <w:rsid w:val="00B0487A"/>
    <w:rsid w:val="00B10AF0"/>
    <w:rsid w:val="00B11681"/>
    <w:rsid w:val="00B11B37"/>
    <w:rsid w:val="00B1217F"/>
    <w:rsid w:val="00B144A4"/>
    <w:rsid w:val="00B14A64"/>
    <w:rsid w:val="00B1626E"/>
    <w:rsid w:val="00B16A01"/>
    <w:rsid w:val="00B17089"/>
    <w:rsid w:val="00B1776B"/>
    <w:rsid w:val="00B17796"/>
    <w:rsid w:val="00B17DE3"/>
    <w:rsid w:val="00B17F95"/>
    <w:rsid w:val="00B20DAD"/>
    <w:rsid w:val="00B20F1A"/>
    <w:rsid w:val="00B221CA"/>
    <w:rsid w:val="00B25244"/>
    <w:rsid w:val="00B26164"/>
    <w:rsid w:val="00B26DFE"/>
    <w:rsid w:val="00B2733A"/>
    <w:rsid w:val="00B27592"/>
    <w:rsid w:val="00B275A7"/>
    <w:rsid w:val="00B30875"/>
    <w:rsid w:val="00B314DE"/>
    <w:rsid w:val="00B32234"/>
    <w:rsid w:val="00B32418"/>
    <w:rsid w:val="00B32ECE"/>
    <w:rsid w:val="00B34EF3"/>
    <w:rsid w:val="00B35D18"/>
    <w:rsid w:val="00B3760B"/>
    <w:rsid w:val="00B37799"/>
    <w:rsid w:val="00B4073F"/>
    <w:rsid w:val="00B40D7B"/>
    <w:rsid w:val="00B40ECA"/>
    <w:rsid w:val="00B4220A"/>
    <w:rsid w:val="00B428FE"/>
    <w:rsid w:val="00B43E9C"/>
    <w:rsid w:val="00B4488C"/>
    <w:rsid w:val="00B454C9"/>
    <w:rsid w:val="00B4595B"/>
    <w:rsid w:val="00B46699"/>
    <w:rsid w:val="00B466F1"/>
    <w:rsid w:val="00B46F82"/>
    <w:rsid w:val="00B504A5"/>
    <w:rsid w:val="00B53A2B"/>
    <w:rsid w:val="00B564EC"/>
    <w:rsid w:val="00B56962"/>
    <w:rsid w:val="00B56A27"/>
    <w:rsid w:val="00B61E74"/>
    <w:rsid w:val="00B61F4D"/>
    <w:rsid w:val="00B62518"/>
    <w:rsid w:val="00B627CA"/>
    <w:rsid w:val="00B62B2B"/>
    <w:rsid w:val="00B64F1B"/>
    <w:rsid w:val="00B65B62"/>
    <w:rsid w:val="00B660E5"/>
    <w:rsid w:val="00B66416"/>
    <w:rsid w:val="00B66486"/>
    <w:rsid w:val="00B66D1B"/>
    <w:rsid w:val="00B672F2"/>
    <w:rsid w:val="00B67E13"/>
    <w:rsid w:val="00B67FE9"/>
    <w:rsid w:val="00B7066B"/>
    <w:rsid w:val="00B706CF"/>
    <w:rsid w:val="00B72F7D"/>
    <w:rsid w:val="00B744E7"/>
    <w:rsid w:val="00B746AB"/>
    <w:rsid w:val="00B75E6B"/>
    <w:rsid w:val="00B77A49"/>
    <w:rsid w:val="00B801BD"/>
    <w:rsid w:val="00B8126B"/>
    <w:rsid w:val="00B81FD3"/>
    <w:rsid w:val="00B860AA"/>
    <w:rsid w:val="00B86778"/>
    <w:rsid w:val="00B87C03"/>
    <w:rsid w:val="00B87EDF"/>
    <w:rsid w:val="00B908F6"/>
    <w:rsid w:val="00B91299"/>
    <w:rsid w:val="00B928F1"/>
    <w:rsid w:val="00B93358"/>
    <w:rsid w:val="00B93CD1"/>
    <w:rsid w:val="00B93D49"/>
    <w:rsid w:val="00B9532A"/>
    <w:rsid w:val="00B969E5"/>
    <w:rsid w:val="00B97957"/>
    <w:rsid w:val="00BA0120"/>
    <w:rsid w:val="00BA17CF"/>
    <w:rsid w:val="00BA1EE4"/>
    <w:rsid w:val="00BA2020"/>
    <w:rsid w:val="00BA385E"/>
    <w:rsid w:val="00BA45B8"/>
    <w:rsid w:val="00BA45BF"/>
    <w:rsid w:val="00BA5255"/>
    <w:rsid w:val="00BA5A38"/>
    <w:rsid w:val="00BA6498"/>
    <w:rsid w:val="00BB0A52"/>
    <w:rsid w:val="00BB0FD1"/>
    <w:rsid w:val="00BB19C3"/>
    <w:rsid w:val="00BB210F"/>
    <w:rsid w:val="00BB25CD"/>
    <w:rsid w:val="00BB2A1E"/>
    <w:rsid w:val="00BB2A76"/>
    <w:rsid w:val="00BB2BCE"/>
    <w:rsid w:val="00BB330A"/>
    <w:rsid w:val="00BB42B5"/>
    <w:rsid w:val="00BB43C2"/>
    <w:rsid w:val="00BB4A86"/>
    <w:rsid w:val="00BB5002"/>
    <w:rsid w:val="00BB5E78"/>
    <w:rsid w:val="00BB7D28"/>
    <w:rsid w:val="00BB7D7D"/>
    <w:rsid w:val="00BC167F"/>
    <w:rsid w:val="00BC21C5"/>
    <w:rsid w:val="00BC21EC"/>
    <w:rsid w:val="00BC22CE"/>
    <w:rsid w:val="00BC2506"/>
    <w:rsid w:val="00BC2EFD"/>
    <w:rsid w:val="00BC577D"/>
    <w:rsid w:val="00BD1441"/>
    <w:rsid w:val="00BD1821"/>
    <w:rsid w:val="00BD1CA5"/>
    <w:rsid w:val="00BD2159"/>
    <w:rsid w:val="00BD25E5"/>
    <w:rsid w:val="00BD2CA2"/>
    <w:rsid w:val="00BD3272"/>
    <w:rsid w:val="00BD3AFA"/>
    <w:rsid w:val="00BD5830"/>
    <w:rsid w:val="00BD5A40"/>
    <w:rsid w:val="00BD6C34"/>
    <w:rsid w:val="00BD7A91"/>
    <w:rsid w:val="00BD7AA3"/>
    <w:rsid w:val="00BE0520"/>
    <w:rsid w:val="00BE08DF"/>
    <w:rsid w:val="00BE2356"/>
    <w:rsid w:val="00BE240F"/>
    <w:rsid w:val="00BE314C"/>
    <w:rsid w:val="00BE38A1"/>
    <w:rsid w:val="00BE3AD3"/>
    <w:rsid w:val="00BE3B86"/>
    <w:rsid w:val="00BE610E"/>
    <w:rsid w:val="00BE69E7"/>
    <w:rsid w:val="00BF1649"/>
    <w:rsid w:val="00BF1B0B"/>
    <w:rsid w:val="00BF1E15"/>
    <w:rsid w:val="00BF1EA1"/>
    <w:rsid w:val="00BF282C"/>
    <w:rsid w:val="00BF3A37"/>
    <w:rsid w:val="00BF4DC2"/>
    <w:rsid w:val="00BF523B"/>
    <w:rsid w:val="00BF5424"/>
    <w:rsid w:val="00BF6863"/>
    <w:rsid w:val="00BF6F42"/>
    <w:rsid w:val="00BF75C4"/>
    <w:rsid w:val="00C00A20"/>
    <w:rsid w:val="00C00C96"/>
    <w:rsid w:val="00C01973"/>
    <w:rsid w:val="00C02E26"/>
    <w:rsid w:val="00C03B7C"/>
    <w:rsid w:val="00C04AA4"/>
    <w:rsid w:val="00C04ADA"/>
    <w:rsid w:val="00C04C37"/>
    <w:rsid w:val="00C052F9"/>
    <w:rsid w:val="00C05490"/>
    <w:rsid w:val="00C05762"/>
    <w:rsid w:val="00C06BF0"/>
    <w:rsid w:val="00C076BA"/>
    <w:rsid w:val="00C10911"/>
    <w:rsid w:val="00C11DA3"/>
    <w:rsid w:val="00C13709"/>
    <w:rsid w:val="00C13B93"/>
    <w:rsid w:val="00C16040"/>
    <w:rsid w:val="00C160FD"/>
    <w:rsid w:val="00C16A0C"/>
    <w:rsid w:val="00C1722E"/>
    <w:rsid w:val="00C17B05"/>
    <w:rsid w:val="00C20A39"/>
    <w:rsid w:val="00C21617"/>
    <w:rsid w:val="00C21B5B"/>
    <w:rsid w:val="00C2231D"/>
    <w:rsid w:val="00C2246A"/>
    <w:rsid w:val="00C22654"/>
    <w:rsid w:val="00C228DE"/>
    <w:rsid w:val="00C22BBA"/>
    <w:rsid w:val="00C24B65"/>
    <w:rsid w:val="00C24D92"/>
    <w:rsid w:val="00C25B28"/>
    <w:rsid w:val="00C275DD"/>
    <w:rsid w:val="00C27A13"/>
    <w:rsid w:val="00C346EF"/>
    <w:rsid w:val="00C35185"/>
    <w:rsid w:val="00C351D6"/>
    <w:rsid w:val="00C35404"/>
    <w:rsid w:val="00C35D97"/>
    <w:rsid w:val="00C36E84"/>
    <w:rsid w:val="00C3738F"/>
    <w:rsid w:val="00C377CB"/>
    <w:rsid w:val="00C40A7B"/>
    <w:rsid w:val="00C420F8"/>
    <w:rsid w:val="00C424F0"/>
    <w:rsid w:val="00C42E4B"/>
    <w:rsid w:val="00C432CB"/>
    <w:rsid w:val="00C441ED"/>
    <w:rsid w:val="00C46757"/>
    <w:rsid w:val="00C47881"/>
    <w:rsid w:val="00C47EF6"/>
    <w:rsid w:val="00C50ACF"/>
    <w:rsid w:val="00C510A2"/>
    <w:rsid w:val="00C51682"/>
    <w:rsid w:val="00C524F9"/>
    <w:rsid w:val="00C529F5"/>
    <w:rsid w:val="00C52B69"/>
    <w:rsid w:val="00C54613"/>
    <w:rsid w:val="00C55D04"/>
    <w:rsid w:val="00C562BB"/>
    <w:rsid w:val="00C57B2D"/>
    <w:rsid w:val="00C612F7"/>
    <w:rsid w:val="00C63093"/>
    <w:rsid w:val="00C64584"/>
    <w:rsid w:val="00C64B17"/>
    <w:rsid w:val="00C64F4E"/>
    <w:rsid w:val="00C65960"/>
    <w:rsid w:val="00C71CB5"/>
    <w:rsid w:val="00C72B6E"/>
    <w:rsid w:val="00C72F6E"/>
    <w:rsid w:val="00C76926"/>
    <w:rsid w:val="00C76C75"/>
    <w:rsid w:val="00C80307"/>
    <w:rsid w:val="00C80FB4"/>
    <w:rsid w:val="00C8119C"/>
    <w:rsid w:val="00C819BC"/>
    <w:rsid w:val="00C819F7"/>
    <w:rsid w:val="00C83067"/>
    <w:rsid w:val="00C83E09"/>
    <w:rsid w:val="00C847CC"/>
    <w:rsid w:val="00C859E7"/>
    <w:rsid w:val="00C90A5C"/>
    <w:rsid w:val="00C93D99"/>
    <w:rsid w:val="00C9411A"/>
    <w:rsid w:val="00C9519A"/>
    <w:rsid w:val="00C952A0"/>
    <w:rsid w:val="00C957D8"/>
    <w:rsid w:val="00C96120"/>
    <w:rsid w:val="00C9687A"/>
    <w:rsid w:val="00C968A6"/>
    <w:rsid w:val="00C968F2"/>
    <w:rsid w:val="00CA06A7"/>
    <w:rsid w:val="00CA1081"/>
    <w:rsid w:val="00CA2654"/>
    <w:rsid w:val="00CA2AE5"/>
    <w:rsid w:val="00CA2BAC"/>
    <w:rsid w:val="00CA3034"/>
    <w:rsid w:val="00CA3762"/>
    <w:rsid w:val="00CA389A"/>
    <w:rsid w:val="00CA3F59"/>
    <w:rsid w:val="00CA5867"/>
    <w:rsid w:val="00CA5C43"/>
    <w:rsid w:val="00CA6C51"/>
    <w:rsid w:val="00CA7D81"/>
    <w:rsid w:val="00CB0140"/>
    <w:rsid w:val="00CB0202"/>
    <w:rsid w:val="00CB2D6C"/>
    <w:rsid w:val="00CB47FD"/>
    <w:rsid w:val="00CB4D0C"/>
    <w:rsid w:val="00CB504A"/>
    <w:rsid w:val="00CB6262"/>
    <w:rsid w:val="00CB6CB0"/>
    <w:rsid w:val="00CC0D0C"/>
    <w:rsid w:val="00CC2DB4"/>
    <w:rsid w:val="00CC3662"/>
    <w:rsid w:val="00CC707B"/>
    <w:rsid w:val="00CC72DC"/>
    <w:rsid w:val="00CC77FC"/>
    <w:rsid w:val="00CD03BD"/>
    <w:rsid w:val="00CD0D3E"/>
    <w:rsid w:val="00CD27DE"/>
    <w:rsid w:val="00CD3651"/>
    <w:rsid w:val="00CD3716"/>
    <w:rsid w:val="00CD3E59"/>
    <w:rsid w:val="00CD43FC"/>
    <w:rsid w:val="00CD45A7"/>
    <w:rsid w:val="00CD4CFE"/>
    <w:rsid w:val="00CD4ECA"/>
    <w:rsid w:val="00CD67B6"/>
    <w:rsid w:val="00CD74AB"/>
    <w:rsid w:val="00CD7A89"/>
    <w:rsid w:val="00CE011A"/>
    <w:rsid w:val="00CE01A0"/>
    <w:rsid w:val="00CE0C99"/>
    <w:rsid w:val="00CE22F4"/>
    <w:rsid w:val="00CE253A"/>
    <w:rsid w:val="00CE3097"/>
    <w:rsid w:val="00CE31C1"/>
    <w:rsid w:val="00CE4129"/>
    <w:rsid w:val="00CE4CC6"/>
    <w:rsid w:val="00CE4E09"/>
    <w:rsid w:val="00CE59E1"/>
    <w:rsid w:val="00CE6BA1"/>
    <w:rsid w:val="00CF1613"/>
    <w:rsid w:val="00CF2175"/>
    <w:rsid w:val="00CF64A4"/>
    <w:rsid w:val="00CF72CB"/>
    <w:rsid w:val="00CF7520"/>
    <w:rsid w:val="00CF79BD"/>
    <w:rsid w:val="00D0361C"/>
    <w:rsid w:val="00D03D82"/>
    <w:rsid w:val="00D03F89"/>
    <w:rsid w:val="00D0434F"/>
    <w:rsid w:val="00D0498A"/>
    <w:rsid w:val="00D05009"/>
    <w:rsid w:val="00D05C9C"/>
    <w:rsid w:val="00D05FEF"/>
    <w:rsid w:val="00D0675C"/>
    <w:rsid w:val="00D06CF8"/>
    <w:rsid w:val="00D0798C"/>
    <w:rsid w:val="00D07DA4"/>
    <w:rsid w:val="00D10003"/>
    <w:rsid w:val="00D10192"/>
    <w:rsid w:val="00D111A6"/>
    <w:rsid w:val="00D11260"/>
    <w:rsid w:val="00D138FE"/>
    <w:rsid w:val="00D1532B"/>
    <w:rsid w:val="00D20220"/>
    <w:rsid w:val="00D20CB8"/>
    <w:rsid w:val="00D22831"/>
    <w:rsid w:val="00D23B50"/>
    <w:rsid w:val="00D240C6"/>
    <w:rsid w:val="00D252BC"/>
    <w:rsid w:val="00D25E6E"/>
    <w:rsid w:val="00D26141"/>
    <w:rsid w:val="00D26474"/>
    <w:rsid w:val="00D26825"/>
    <w:rsid w:val="00D26F24"/>
    <w:rsid w:val="00D273D8"/>
    <w:rsid w:val="00D274E3"/>
    <w:rsid w:val="00D27587"/>
    <w:rsid w:val="00D27713"/>
    <w:rsid w:val="00D27895"/>
    <w:rsid w:val="00D27A35"/>
    <w:rsid w:val="00D300FC"/>
    <w:rsid w:val="00D30451"/>
    <w:rsid w:val="00D304B8"/>
    <w:rsid w:val="00D30693"/>
    <w:rsid w:val="00D31936"/>
    <w:rsid w:val="00D32D66"/>
    <w:rsid w:val="00D35053"/>
    <w:rsid w:val="00D36E13"/>
    <w:rsid w:val="00D36E1C"/>
    <w:rsid w:val="00D373FC"/>
    <w:rsid w:val="00D37D5E"/>
    <w:rsid w:val="00D405BB"/>
    <w:rsid w:val="00D4132C"/>
    <w:rsid w:val="00D414FE"/>
    <w:rsid w:val="00D42177"/>
    <w:rsid w:val="00D43689"/>
    <w:rsid w:val="00D4474D"/>
    <w:rsid w:val="00D45017"/>
    <w:rsid w:val="00D47558"/>
    <w:rsid w:val="00D476DF"/>
    <w:rsid w:val="00D47936"/>
    <w:rsid w:val="00D54BBF"/>
    <w:rsid w:val="00D611BF"/>
    <w:rsid w:val="00D6308B"/>
    <w:rsid w:val="00D63B21"/>
    <w:rsid w:val="00D63B59"/>
    <w:rsid w:val="00D644C4"/>
    <w:rsid w:val="00D6466E"/>
    <w:rsid w:val="00D648A7"/>
    <w:rsid w:val="00D64D92"/>
    <w:rsid w:val="00D659F7"/>
    <w:rsid w:val="00D65D22"/>
    <w:rsid w:val="00D67036"/>
    <w:rsid w:val="00D672F9"/>
    <w:rsid w:val="00D67BF0"/>
    <w:rsid w:val="00D70152"/>
    <w:rsid w:val="00D701EC"/>
    <w:rsid w:val="00D70A39"/>
    <w:rsid w:val="00D71620"/>
    <w:rsid w:val="00D722D4"/>
    <w:rsid w:val="00D72467"/>
    <w:rsid w:val="00D72507"/>
    <w:rsid w:val="00D740A1"/>
    <w:rsid w:val="00D740E5"/>
    <w:rsid w:val="00D74509"/>
    <w:rsid w:val="00D768F3"/>
    <w:rsid w:val="00D80B5C"/>
    <w:rsid w:val="00D80D15"/>
    <w:rsid w:val="00D814D4"/>
    <w:rsid w:val="00D81C6E"/>
    <w:rsid w:val="00D82DF3"/>
    <w:rsid w:val="00D83556"/>
    <w:rsid w:val="00D83755"/>
    <w:rsid w:val="00D83D67"/>
    <w:rsid w:val="00D85097"/>
    <w:rsid w:val="00D856B2"/>
    <w:rsid w:val="00D859FD"/>
    <w:rsid w:val="00D871BE"/>
    <w:rsid w:val="00D875C6"/>
    <w:rsid w:val="00D87C9F"/>
    <w:rsid w:val="00D90357"/>
    <w:rsid w:val="00D90C9D"/>
    <w:rsid w:val="00D90FD6"/>
    <w:rsid w:val="00D946CE"/>
    <w:rsid w:val="00D9493E"/>
    <w:rsid w:val="00D955F1"/>
    <w:rsid w:val="00D9758E"/>
    <w:rsid w:val="00D97C4B"/>
    <w:rsid w:val="00DA14E1"/>
    <w:rsid w:val="00DA2E94"/>
    <w:rsid w:val="00DA3210"/>
    <w:rsid w:val="00DA4D43"/>
    <w:rsid w:val="00DA52C5"/>
    <w:rsid w:val="00DA5336"/>
    <w:rsid w:val="00DA7163"/>
    <w:rsid w:val="00DB1152"/>
    <w:rsid w:val="00DB16BD"/>
    <w:rsid w:val="00DB3AD3"/>
    <w:rsid w:val="00DB4C68"/>
    <w:rsid w:val="00DB5D45"/>
    <w:rsid w:val="00DB611B"/>
    <w:rsid w:val="00DB6BC7"/>
    <w:rsid w:val="00DB7D66"/>
    <w:rsid w:val="00DC0C14"/>
    <w:rsid w:val="00DC0C4A"/>
    <w:rsid w:val="00DC1C2D"/>
    <w:rsid w:val="00DC1CD2"/>
    <w:rsid w:val="00DC2917"/>
    <w:rsid w:val="00DC2BBE"/>
    <w:rsid w:val="00DC2BC1"/>
    <w:rsid w:val="00DC2BEA"/>
    <w:rsid w:val="00DC4600"/>
    <w:rsid w:val="00DC4F16"/>
    <w:rsid w:val="00DC5047"/>
    <w:rsid w:val="00DC555D"/>
    <w:rsid w:val="00DC65FF"/>
    <w:rsid w:val="00DC7194"/>
    <w:rsid w:val="00DD08F9"/>
    <w:rsid w:val="00DD1761"/>
    <w:rsid w:val="00DD1EB9"/>
    <w:rsid w:val="00DD38AC"/>
    <w:rsid w:val="00DD4C4C"/>
    <w:rsid w:val="00DD500E"/>
    <w:rsid w:val="00DD534E"/>
    <w:rsid w:val="00DD5AD4"/>
    <w:rsid w:val="00DD7B77"/>
    <w:rsid w:val="00DE24EC"/>
    <w:rsid w:val="00DE416E"/>
    <w:rsid w:val="00DE4785"/>
    <w:rsid w:val="00DE6767"/>
    <w:rsid w:val="00DE6BB3"/>
    <w:rsid w:val="00DF0791"/>
    <w:rsid w:val="00DF25B6"/>
    <w:rsid w:val="00DF2691"/>
    <w:rsid w:val="00DF523E"/>
    <w:rsid w:val="00DF5B64"/>
    <w:rsid w:val="00DF66D0"/>
    <w:rsid w:val="00DF6AB7"/>
    <w:rsid w:val="00DF6D20"/>
    <w:rsid w:val="00E015DE"/>
    <w:rsid w:val="00E016E6"/>
    <w:rsid w:val="00E01BAD"/>
    <w:rsid w:val="00E01C05"/>
    <w:rsid w:val="00E02135"/>
    <w:rsid w:val="00E02CBE"/>
    <w:rsid w:val="00E02D2C"/>
    <w:rsid w:val="00E030D5"/>
    <w:rsid w:val="00E0321C"/>
    <w:rsid w:val="00E03CC5"/>
    <w:rsid w:val="00E03E89"/>
    <w:rsid w:val="00E0496A"/>
    <w:rsid w:val="00E04A29"/>
    <w:rsid w:val="00E1034F"/>
    <w:rsid w:val="00E10DB1"/>
    <w:rsid w:val="00E111EC"/>
    <w:rsid w:val="00E125CF"/>
    <w:rsid w:val="00E13347"/>
    <w:rsid w:val="00E133F3"/>
    <w:rsid w:val="00E138DD"/>
    <w:rsid w:val="00E1419C"/>
    <w:rsid w:val="00E147D1"/>
    <w:rsid w:val="00E14D1D"/>
    <w:rsid w:val="00E15646"/>
    <w:rsid w:val="00E15E80"/>
    <w:rsid w:val="00E1602D"/>
    <w:rsid w:val="00E161EB"/>
    <w:rsid w:val="00E16BDF"/>
    <w:rsid w:val="00E16DEA"/>
    <w:rsid w:val="00E1755A"/>
    <w:rsid w:val="00E17911"/>
    <w:rsid w:val="00E20431"/>
    <w:rsid w:val="00E2144F"/>
    <w:rsid w:val="00E21B06"/>
    <w:rsid w:val="00E2226A"/>
    <w:rsid w:val="00E22BB1"/>
    <w:rsid w:val="00E23B44"/>
    <w:rsid w:val="00E23D01"/>
    <w:rsid w:val="00E23D54"/>
    <w:rsid w:val="00E2509C"/>
    <w:rsid w:val="00E26CB6"/>
    <w:rsid w:val="00E26F86"/>
    <w:rsid w:val="00E31120"/>
    <w:rsid w:val="00E31536"/>
    <w:rsid w:val="00E339F3"/>
    <w:rsid w:val="00E341C3"/>
    <w:rsid w:val="00E34A1C"/>
    <w:rsid w:val="00E35A9C"/>
    <w:rsid w:val="00E37671"/>
    <w:rsid w:val="00E412F1"/>
    <w:rsid w:val="00E4157F"/>
    <w:rsid w:val="00E41D63"/>
    <w:rsid w:val="00E42AD9"/>
    <w:rsid w:val="00E4330D"/>
    <w:rsid w:val="00E43771"/>
    <w:rsid w:val="00E438D6"/>
    <w:rsid w:val="00E43F32"/>
    <w:rsid w:val="00E44D2C"/>
    <w:rsid w:val="00E44E64"/>
    <w:rsid w:val="00E452F4"/>
    <w:rsid w:val="00E455D9"/>
    <w:rsid w:val="00E46F54"/>
    <w:rsid w:val="00E47368"/>
    <w:rsid w:val="00E50A92"/>
    <w:rsid w:val="00E50EF4"/>
    <w:rsid w:val="00E5103B"/>
    <w:rsid w:val="00E525CB"/>
    <w:rsid w:val="00E542A7"/>
    <w:rsid w:val="00E54503"/>
    <w:rsid w:val="00E550FE"/>
    <w:rsid w:val="00E601C5"/>
    <w:rsid w:val="00E61735"/>
    <w:rsid w:val="00E627B2"/>
    <w:rsid w:val="00E634D1"/>
    <w:rsid w:val="00E637AE"/>
    <w:rsid w:val="00E653F1"/>
    <w:rsid w:val="00E65417"/>
    <w:rsid w:val="00E6566B"/>
    <w:rsid w:val="00E6643B"/>
    <w:rsid w:val="00E667A1"/>
    <w:rsid w:val="00E6796F"/>
    <w:rsid w:val="00E67DFB"/>
    <w:rsid w:val="00E733BD"/>
    <w:rsid w:val="00E734B2"/>
    <w:rsid w:val="00E75147"/>
    <w:rsid w:val="00E77277"/>
    <w:rsid w:val="00E77509"/>
    <w:rsid w:val="00E80173"/>
    <w:rsid w:val="00E808B2"/>
    <w:rsid w:val="00E8328A"/>
    <w:rsid w:val="00E85812"/>
    <w:rsid w:val="00E85A6C"/>
    <w:rsid w:val="00E85FE2"/>
    <w:rsid w:val="00E86640"/>
    <w:rsid w:val="00E8784B"/>
    <w:rsid w:val="00E8787C"/>
    <w:rsid w:val="00E92A9D"/>
    <w:rsid w:val="00E92D59"/>
    <w:rsid w:val="00E9393F"/>
    <w:rsid w:val="00E943C5"/>
    <w:rsid w:val="00E956F5"/>
    <w:rsid w:val="00E964E3"/>
    <w:rsid w:val="00EA0448"/>
    <w:rsid w:val="00EA0701"/>
    <w:rsid w:val="00EA0748"/>
    <w:rsid w:val="00EA0DD2"/>
    <w:rsid w:val="00EA3611"/>
    <w:rsid w:val="00EA366D"/>
    <w:rsid w:val="00EA4037"/>
    <w:rsid w:val="00EA686D"/>
    <w:rsid w:val="00EB0915"/>
    <w:rsid w:val="00EB0C7F"/>
    <w:rsid w:val="00EB223E"/>
    <w:rsid w:val="00EB29C3"/>
    <w:rsid w:val="00EB3D09"/>
    <w:rsid w:val="00EB482F"/>
    <w:rsid w:val="00EB5F83"/>
    <w:rsid w:val="00EB65BF"/>
    <w:rsid w:val="00EB6D20"/>
    <w:rsid w:val="00EB7B13"/>
    <w:rsid w:val="00EC0145"/>
    <w:rsid w:val="00EC06B7"/>
    <w:rsid w:val="00EC2524"/>
    <w:rsid w:val="00EC28D5"/>
    <w:rsid w:val="00EC4094"/>
    <w:rsid w:val="00EC41B8"/>
    <w:rsid w:val="00EC43DC"/>
    <w:rsid w:val="00EC4A73"/>
    <w:rsid w:val="00EC4D28"/>
    <w:rsid w:val="00EC56BD"/>
    <w:rsid w:val="00EC5F7A"/>
    <w:rsid w:val="00EC7459"/>
    <w:rsid w:val="00EC750E"/>
    <w:rsid w:val="00EC7CB3"/>
    <w:rsid w:val="00ED02A1"/>
    <w:rsid w:val="00ED0A1F"/>
    <w:rsid w:val="00ED24E1"/>
    <w:rsid w:val="00ED3B3E"/>
    <w:rsid w:val="00ED4252"/>
    <w:rsid w:val="00ED43C8"/>
    <w:rsid w:val="00ED4DD9"/>
    <w:rsid w:val="00ED546E"/>
    <w:rsid w:val="00ED6A32"/>
    <w:rsid w:val="00ED7646"/>
    <w:rsid w:val="00ED7F47"/>
    <w:rsid w:val="00EE06C4"/>
    <w:rsid w:val="00EE086D"/>
    <w:rsid w:val="00EE2239"/>
    <w:rsid w:val="00EE240C"/>
    <w:rsid w:val="00EE296F"/>
    <w:rsid w:val="00EE2E67"/>
    <w:rsid w:val="00EE43A5"/>
    <w:rsid w:val="00EE4FB7"/>
    <w:rsid w:val="00EE5118"/>
    <w:rsid w:val="00EE51B2"/>
    <w:rsid w:val="00EE51E8"/>
    <w:rsid w:val="00EE58A1"/>
    <w:rsid w:val="00EE6D34"/>
    <w:rsid w:val="00EE759B"/>
    <w:rsid w:val="00EF0D11"/>
    <w:rsid w:val="00EF0E2D"/>
    <w:rsid w:val="00EF1079"/>
    <w:rsid w:val="00EF1AAE"/>
    <w:rsid w:val="00EF2581"/>
    <w:rsid w:val="00EF2A7C"/>
    <w:rsid w:val="00EF3D32"/>
    <w:rsid w:val="00EF43D0"/>
    <w:rsid w:val="00EF4A24"/>
    <w:rsid w:val="00EF5155"/>
    <w:rsid w:val="00EF5E24"/>
    <w:rsid w:val="00EF6719"/>
    <w:rsid w:val="00EF6E65"/>
    <w:rsid w:val="00EF7DDF"/>
    <w:rsid w:val="00F00AC7"/>
    <w:rsid w:val="00F00E4B"/>
    <w:rsid w:val="00F01F6C"/>
    <w:rsid w:val="00F03C35"/>
    <w:rsid w:val="00F058D2"/>
    <w:rsid w:val="00F10EB7"/>
    <w:rsid w:val="00F11D24"/>
    <w:rsid w:val="00F132BB"/>
    <w:rsid w:val="00F1346E"/>
    <w:rsid w:val="00F14140"/>
    <w:rsid w:val="00F144DA"/>
    <w:rsid w:val="00F15B58"/>
    <w:rsid w:val="00F15E89"/>
    <w:rsid w:val="00F1658A"/>
    <w:rsid w:val="00F176A4"/>
    <w:rsid w:val="00F2090B"/>
    <w:rsid w:val="00F22AAA"/>
    <w:rsid w:val="00F23197"/>
    <w:rsid w:val="00F23BE0"/>
    <w:rsid w:val="00F2647D"/>
    <w:rsid w:val="00F304D4"/>
    <w:rsid w:val="00F306B6"/>
    <w:rsid w:val="00F30821"/>
    <w:rsid w:val="00F3126E"/>
    <w:rsid w:val="00F33660"/>
    <w:rsid w:val="00F3422D"/>
    <w:rsid w:val="00F34F5E"/>
    <w:rsid w:val="00F3702B"/>
    <w:rsid w:val="00F4142A"/>
    <w:rsid w:val="00F41CF1"/>
    <w:rsid w:val="00F43567"/>
    <w:rsid w:val="00F43DC7"/>
    <w:rsid w:val="00F450AA"/>
    <w:rsid w:val="00F45534"/>
    <w:rsid w:val="00F46EB8"/>
    <w:rsid w:val="00F46FB0"/>
    <w:rsid w:val="00F47520"/>
    <w:rsid w:val="00F50481"/>
    <w:rsid w:val="00F51EFA"/>
    <w:rsid w:val="00F523E8"/>
    <w:rsid w:val="00F53E84"/>
    <w:rsid w:val="00F542BB"/>
    <w:rsid w:val="00F55B46"/>
    <w:rsid w:val="00F55D30"/>
    <w:rsid w:val="00F56439"/>
    <w:rsid w:val="00F570A7"/>
    <w:rsid w:val="00F57D36"/>
    <w:rsid w:val="00F61369"/>
    <w:rsid w:val="00F62C51"/>
    <w:rsid w:val="00F64CCE"/>
    <w:rsid w:val="00F64D5B"/>
    <w:rsid w:val="00F660FB"/>
    <w:rsid w:val="00F67665"/>
    <w:rsid w:val="00F678DF"/>
    <w:rsid w:val="00F67BA6"/>
    <w:rsid w:val="00F723EE"/>
    <w:rsid w:val="00F725B4"/>
    <w:rsid w:val="00F73113"/>
    <w:rsid w:val="00F73349"/>
    <w:rsid w:val="00F735F8"/>
    <w:rsid w:val="00F736D4"/>
    <w:rsid w:val="00F74631"/>
    <w:rsid w:val="00F74D4B"/>
    <w:rsid w:val="00F7528E"/>
    <w:rsid w:val="00F808BC"/>
    <w:rsid w:val="00F8101C"/>
    <w:rsid w:val="00F81113"/>
    <w:rsid w:val="00F8196A"/>
    <w:rsid w:val="00F825A3"/>
    <w:rsid w:val="00F83587"/>
    <w:rsid w:val="00F846B6"/>
    <w:rsid w:val="00F851D0"/>
    <w:rsid w:val="00F854CD"/>
    <w:rsid w:val="00F85533"/>
    <w:rsid w:val="00F86BC2"/>
    <w:rsid w:val="00F86EF0"/>
    <w:rsid w:val="00F876FC"/>
    <w:rsid w:val="00F87C2E"/>
    <w:rsid w:val="00F91017"/>
    <w:rsid w:val="00F91568"/>
    <w:rsid w:val="00F91B20"/>
    <w:rsid w:val="00F92561"/>
    <w:rsid w:val="00F93E87"/>
    <w:rsid w:val="00F94399"/>
    <w:rsid w:val="00F94709"/>
    <w:rsid w:val="00F9495D"/>
    <w:rsid w:val="00F94ABD"/>
    <w:rsid w:val="00F95AAC"/>
    <w:rsid w:val="00F966AB"/>
    <w:rsid w:val="00F96ACF"/>
    <w:rsid w:val="00F96F3D"/>
    <w:rsid w:val="00F978A4"/>
    <w:rsid w:val="00F97D53"/>
    <w:rsid w:val="00FA025B"/>
    <w:rsid w:val="00FA0B92"/>
    <w:rsid w:val="00FA1C65"/>
    <w:rsid w:val="00FA1CD8"/>
    <w:rsid w:val="00FA1E54"/>
    <w:rsid w:val="00FA31F5"/>
    <w:rsid w:val="00FA56AC"/>
    <w:rsid w:val="00FA5A83"/>
    <w:rsid w:val="00FA6949"/>
    <w:rsid w:val="00FA7FE9"/>
    <w:rsid w:val="00FB145A"/>
    <w:rsid w:val="00FB3013"/>
    <w:rsid w:val="00FB30C6"/>
    <w:rsid w:val="00FB45AD"/>
    <w:rsid w:val="00FB4CE0"/>
    <w:rsid w:val="00FB5865"/>
    <w:rsid w:val="00FB5A15"/>
    <w:rsid w:val="00FB5B41"/>
    <w:rsid w:val="00FB6391"/>
    <w:rsid w:val="00FB7B3A"/>
    <w:rsid w:val="00FC034D"/>
    <w:rsid w:val="00FC06F1"/>
    <w:rsid w:val="00FC2B32"/>
    <w:rsid w:val="00FC2F33"/>
    <w:rsid w:val="00FC484A"/>
    <w:rsid w:val="00FC5146"/>
    <w:rsid w:val="00FC5894"/>
    <w:rsid w:val="00FC5C89"/>
    <w:rsid w:val="00FC605F"/>
    <w:rsid w:val="00FC61AE"/>
    <w:rsid w:val="00FC6E15"/>
    <w:rsid w:val="00FC7092"/>
    <w:rsid w:val="00FC76EB"/>
    <w:rsid w:val="00FD2F15"/>
    <w:rsid w:val="00FD4784"/>
    <w:rsid w:val="00FD47DF"/>
    <w:rsid w:val="00FD6187"/>
    <w:rsid w:val="00FD68D8"/>
    <w:rsid w:val="00FE06DB"/>
    <w:rsid w:val="00FE1147"/>
    <w:rsid w:val="00FE2A82"/>
    <w:rsid w:val="00FE2C27"/>
    <w:rsid w:val="00FE2C96"/>
    <w:rsid w:val="00FE3BF8"/>
    <w:rsid w:val="00FE3D9E"/>
    <w:rsid w:val="00FE5684"/>
    <w:rsid w:val="00FE5B7B"/>
    <w:rsid w:val="00FE6133"/>
    <w:rsid w:val="00FE6871"/>
    <w:rsid w:val="00FE6E6C"/>
    <w:rsid w:val="00FE7E06"/>
    <w:rsid w:val="00FF0C72"/>
    <w:rsid w:val="00FF32C3"/>
    <w:rsid w:val="00FF658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4A6E"/>
  <w15:chartTrackingRefBased/>
  <w15:docId w15:val="{D1AEA7B2-509F-40D0-8B98-E908D2B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0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8C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75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8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C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8CE"/>
    <w:pPr>
      <w:ind w:left="720"/>
      <w:contextualSpacing/>
    </w:pPr>
  </w:style>
  <w:style w:type="paragraph" w:customStyle="1" w:styleId="Default">
    <w:name w:val="Default"/>
    <w:link w:val="DefaultChar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rsid w:val="009758CE"/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8C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9758C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8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58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58C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58C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C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58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C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C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rsid w:val="009758CE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CE"/>
    <w:rPr>
      <w:color w:val="800080"/>
      <w:u w:val="single"/>
    </w:rPr>
  </w:style>
  <w:style w:type="paragraph" w:customStyle="1" w:styleId="xl65">
    <w:name w:val="xl65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6">
    <w:name w:val="xl66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67">
    <w:name w:val="xl67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8">
    <w:name w:val="xl6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9">
    <w:name w:val="xl69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0">
    <w:name w:val="xl7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1">
    <w:name w:val="xl7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2">
    <w:name w:val="xl7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4">
    <w:name w:val="xl6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3">
    <w:name w:val="xl7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4">
    <w:name w:val="xl7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6">
    <w:name w:val="xl76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CE"/>
    <w:rPr>
      <w:kern w:val="0"/>
      <w14:ligatures w14:val="none"/>
    </w:rPr>
  </w:style>
  <w:style w:type="paragraph" w:customStyle="1" w:styleId="xl77">
    <w:name w:val="xl77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8">
    <w:name w:val="xl78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0">
    <w:name w:val="xl8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1">
    <w:name w:val="xl8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2">
    <w:name w:val="xl82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3">
    <w:name w:val="xl8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4">
    <w:name w:val="xl8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5">
    <w:name w:val="xl8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NormalWeb">
    <w:name w:val="Normal (Web)"/>
    <w:basedOn w:val="Normal"/>
    <w:uiPriority w:val="99"/>
    <w:unhideWhenUsed/>
    <w:rsid w:val="009758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aliases w:val="Body Text Char Char Char Char Char Char Char,Char Char Char Char Char Char"/>
    <w:basedOn w:val="Normal"/>
    <w:link w:val="BodyTextChar"/>
    <w:uiPriority w:val="1"/>
    <w:qFormat/>
    <w:rsid w:val="009758CE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aliases w:val="Body Text Char Char Char Char Char Char Char Char,Char Char Char Char Char Char Char"/>
    <w:basedOn w:val="DefaultParagraphFont"/>
    <w:link w:val="BodyText"/>
    <w:uiPriority w:val="1"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58CE"/>
    <w:pPr>
      <w:widowControl w:val="0"/>
      <w:spacing w:after="0" w:line="240" w:lineRule="auto"/>
    </w:pPr>
    <w:rPr>
      <w:noProof/>
    </w:rPr>
  </w:style>
  <w:style w:type="paragraph" w:customStyle="1" w:styleId="outlineindented1">
    <w:name w:val="outline indented 1"/>
    <w:basedOn w:val="Normal"/>
    <w:next w:val="BodyText"/>
    <w:rsid w:val="009758CE"/>
    <w:pPr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2">
    <w:name w:val="outline indented 2"/>
    <w:basedOn w:val="Normal"/>
    <w:next w:val="BodyText"/>
    <w:rsid w:val="009758CE"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3">
    <w:name w:val="outline indented 3"/>
    <w:basedOn w:val="Normal"/>
    <w:next w:val="BodyText"/>
    <w:rsid w:val="009758CE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4">
    <w:name w:val="outline indented 4"/>
    <w:basedOn w:val="Normal"/>
    <w:next w:val="BodyText"/>
    <w:rsid w:val="009758CE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5">
    <w:name w:val="outline indented 5"/>
    <w:basedOn w:val="Normal"/>
    <w:next w:val="BodyText"/>
    <w:rsid w:val="009758CE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6">
    <w:name w:val="outline indented 6"/>
    <w:basedOn w:val="Normal"/>
    <w:next w:val="BodyText"/>
    <w:rsid w:val="009758CE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7">
    <w:name w:val="outline indented 7"/>
    <w:basedOn w:val="Normal"/>
    <w:next w:val="BodyText"/>
    <w:rsid w:val="009758CE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8">
    <w:name w:val="outline indented 8"/>
    <w:basedOn w:val="Normal"/>
    <w:next w:val="BodyText"/>
    <w:rsid w:val="009758CE"/>
    <w:pPr>
      <w:numPr>
        <w:ilvl w:val="7"/>
        <w:numId w:val="1"/>
      </w:numPr>
      <w:spacing w:after="240" w:line="240" w:lineRule="auto"/>
      <w:outlineLvl w:val="7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9">
    <w:name w:val="outline indented 9"/>
    <w:basedOn w:val="Normal"/>
    <w:next w:val="BodyText"/>
    <w:rsid w:val="009758CE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5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58C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975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58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BSOSCHeadingTwo">
    <w:name w:val="BSOSC Heading Two"/>
    <w:basedOn w:val="Normal"/>
    <w:next w:val="BodyText"/>
    <w:rsid w:val="009758CE"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HEADINGRESOLUTION">
    <w:name w:val="HEADING RESOLUTION"/>
    <w:basedOn w:val="Normal"/>
    <w:link w:val="HEADINGRESOLUTIONChar"/>
    <w:rsid w:val="009758CE"/>
    <w:pPr>
      <w:overflowPunct w:val="0"/>
      <w:autoSpaceDE w:val="0"/>
      <w:autoSpaceDN w:val="0"/>
      <w:adjustRightInd w:val="0"/>
      <w:spacing w:after="240" w:line="240" w:lineRule="auto"/>
      <w:ind w:left="720" w:right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SOLUTION1">
    <w:name w:val="RESOLUTION 1"/>
    <w:basedOn w:val="Normal"/>
    <w:next w:val="Normal"/>
    <w:rsid w:val="009758CE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RESOLUTION2">
    <w:name w:val="RESOLUTION 2"/>
    <w:basedOn w:val="Normal"/>
    <w:next w:val="BodyText"/>
    <w:rsid w:val="009758CE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3">
    <w:name w:val="RESOLUTION 3"/>
    <w:basedOn w:val="Normal"/>
    <w:next w:val="BodyText"/>
    <w:rsid w:val="009758CE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4">
    <w:name w:val="RESOLUTION 4"/>
    <w:basedOn w:val="Normal"/>
    <w:next w:val="BodyText"/>
    <w:rsid w:val="009758CE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5">
    <w:name w:val="RESOLUTION 5"/>
    <w:basedOn w:val="Normal"/>
    <w:next w:val="BodyText"/>
    <w:rsid w:val="009758C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6">
    <w:name w:val="RESOLUTION 6"/>
    <w:basedOn w:val="Normal"/>
    <w:next w:val="BodyText"/>
    <w:rsid w:val="009758CE"/>
    <w:pPr>
      <w:numPr>
        <w:ilvl w:val="5"/>
        <w:numId w:val="2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RESOLUTION7">
    <w:name w:val="RESOLUTION 7"/>
    <w:basedOn w:val="Normal"/>
    <w:next w:val="BodyText"/>
    <w:rsid w:val="009758CE"/>
    <w:pPr>
      <w:numPr>
        <w:ilvl w:val="6"/>
        <w:numId w:val="2"/>
      </w:numPr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RESOLUTION8">
    <w:name w:val="RESOLUTION 8"/>
    <w:basedOn w:val="Normal"/>
    <w:next w:val="BodyText"/>
    <w:rsid w:val="009758CE"/>
    <w:pPr>
      <w:numPr>
        <w:ilvl w:val="7"/>
        <w:numId w:val="2"/>
      </w:numPr>
      <w:spacing w:before="240" w:after="24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SOLUTION9">
    <w:name w:val="RESOLUTION 9"/>
    <w:basedOn w:val="Normal"/>
    <w:next w:val="BodyText"/>
    <w:rsid w:val="009758C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4"/>
    </w:rPr>
  </w:style>
  <w:style w:type="character" w:customStyle="1" w:styleId="HEADINGRESOLUTIONChar">
    <w:name w:val="HEADING RESOLUTION Char"/>
    <w:basedOn w:val="DefaultParagraphFont"/>
    <w:link w:val="HEADINGRESOLUTION"/>
    <w:rsid w:val="009758C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rticleSection1">
    <w:name w:val="Article Section 1"/>
    <w:basedOn w:val="Normal"/>
    <w:next w:val="BodyText"/>
    <w:rsid w:val="009758CE"/>
    <w:pPr>
      <w:numPr>
        <w:numId w:val="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2">
    <w:name w:val="article section 2"/>
    <w:basedOn w:val="Normal"/>
    <w:next w:val="Normal"/>
    <w:rsid w:val="009758CE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3">
    <w:name w:val="article section 3"/>
    <w:basedOn w:val="Normal"/>
    <w:next w:val="BodyText"/>
    <w:rsid w:val="009758CE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4">
    <w:name w:val="article section 4"/>
    <w:basedOn w:val="Normal"/>
    <w:next w:val="BodyText"/>
    <w:rsid w:val="009758CE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5">
    <w:name w:val="article section 5"/>
    <w:basedOn w:val="Normal"/>
    <w:next w:val="BodyText"/>
    <w:rsid w:val="009758CE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6">
    <w:name w:val="article section 6"/>
    <w:basedOn w:val="Normal"/>
    <w:next w:val="BodyText"/>
    <w:rsid w:val="009758CE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7">
    <w:name w:val="article section 7"/>
    <w:basedOn w:val="Normal"/>
    <w:next w:val="BodyText"/>
    <w:rsid w:val="009758CE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8">
    <w:name w:val="article section 8"/>
    <w:basedOn w:val="Normal"/>
    <w:next w:val="BodyText"/>
    <w:rsid w:val="009758CE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9">
    <w:name w:val="article section 9"/>
    <w:basedOn w:val="Normal"/>
    <w:next w:val="BodyText"/>
    <w:rsid w:val="009758CE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758CE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PageNumber">
    <w:name w:val="page number"/>
    <w:basedOn w:val="DefaultParagraphFont"/>
    <w:rsid w:val="009758CE"/>
  </w:style>
  <w:style w:type="character" w:customStyle="1" w:styleId="Technical1">
    <w:name w:val="Technical[1]"/>
    <w:rsid w:val="009758CE"/>
    <w:rPr>
      <w:b/>
      <w:sz w:val="36"/>
    </w:rPr>
  </w:style>
  <w:style w:type="character" w:customStyle="1" w:styleId="Technical2">
    <w:name w:val="Technical[2]"/>
    <w:rsid w:val="009758CE"/>
    <w:rPr>
      <w:b/>
      <w:u w:val="single"/>
    </w:rPr>
  </w:style>
  <w:style w:type="character" w:customStyle="1" w:styleId="Technical3">
    <w:name w:val="Technical[3]"/>
    <w:rsid w:val="009758CE"/>
    <w:rPr>
      <w:b/>
    </w:rPr>
  </w:style>
  <w:style w:type="character" w:customStyle="1" w:styleId="Technical4">
    <w:name w:val="Technical[4]"/>
    <w:rsid w:val="009758CE"/>
    <w:rPr>
      <w:b/>
    </w:rPr>
  </w:style>
  <w:style w:type="character" w:customStyle="1" w:styleId="Technical5">
    <w:name w:val="Technical[5]"/>
    <w:rsid w:val="009758CE"/>
    <w:rPr>
      <w:b/>
    </w:rPr>
  </w:style>
  <w:style w:type="character" w:customStyle="1" w:styleId="Technical6">
    <w:name w:val="Technical[6]"/>
    <w:rsid w:val="009758CE"/>
    <w:rPr>
      <w:b/>
    </w:rPr>
  </w:style>
  <w:style w:type="character" w:customStyle="1" w:styleId="Technical7">
    <w:name w:val="Technical[7]"/>
    <w:rsid w:val="009758CE"/>
    <w:rPr>
      <w:b/>
    </w:rPr>
  </w:style>
  <w:style w:type="character" w:customStyle="1" w:styleId="Technical8">
    <w:name w:val="Technical[8]"/>
    <w:rsid w:val="009758CE"/>
    <w:rPr>
      <w:b/>
    </w:rPr>
  </w:style>
  <w:style w:type="character" w:customStyle="1" w:styleId="Document1">
    <w:name w:val="Document[1]"/>
    <w:rsid w:val="009758CE"/>
    <w:rPr>
      <w:b/>
      <w:sz w:val="36"/>
    </w:rPr>
  </w:style>
  <w:style w:type="character" w:customStyle="1" w:styleId="Document2">
    <w:name w:val="Document[2]"/>
    <w:rsid w:val="009758CE"/>
    <w:rPr>
      <w:b/>
      <w:u w:val="single"/>
    </w:rPr>
  </w:style>
  <w:style w:type="character" w:customStyle="1" w:styleId="Document3">
    <w:name w:val="Document[3]"/>
    <w:rsid w:val="009758CE"/>
    <w:rPr>
      <w:b/>
    </w:rPr>
  </w:style>
  <w:style w:type="character" w:customStyle="1" w:styleId="Document4">
    <w:name w:val="Document[4]"/>
    <w:rsid w:val="009758CE"/>
    <w:rPr>
      <w:b/>
      <w:i/>
    </w:rPr>
  </w:style>
  <w:style w:type="character" w:customStyle="1" w:styleId="Document5">
    <w:name w:val="Document[5]"/>
    <w:rsid w:val="009758CE"/>
  </w:style>
  <w:style w:type="character" w:customStyle="1" w:styleId="Document6">
    <w:name w:val="Document[6]"/>
    <w:rsid w:val="009758CE"/>
  </w:style>
  <w:style w:type="character" w:customStyle="1" w:styleId="Document7">
    <w:name w:val="Document[7]"/>
    <w:rsid w:val="009758CE"/>
  </w:style>
  <w:style w:type="character" w:customStyle="1" w:styleId="Document8">
    <w:name w:val="Document[8]"/>
    <w:rsid w:val="009758CE"/>
  </w:style>
  <w:style w:type="character" w:customStyle="1" w:styleId="RightPar1">
    <w:name w:val="Right Par[1]"/>
    <w:rsid w:val="009758CE"/>
  </w:style>
  <w:style w:type="character" w:customStyle="1" w:styleId="RightPar2">
    <w:name w:val="Right Par[2]"/>
    <w:rsid w:val="009758CE"/>
  </w:style>
  <w:style w:type="character" w:customStyle="1" w:styleId="RightPar3">
    <w:name w:val="Right Par[3]"/>
    <w:rsid w:val="009758CE"/>
  </w:style>
  <w:style w:type="character" w:customStyle="1" w:styleId="RightPar4">
    <w:name w:val="Right Par[4]"/>
    <w:rsid w:val="009758CE"/>
  </w:style>
  <w:style w:type="character" w:customStyle="1" w:styleId="RightPar5">
    <w:name w:val="Right Par[5]"/>
    <w:rsid w:val="009758CE"/>
  </w:style>
  <w:style w:type="character" w:customStyle="1" w:styleId="RightPar6">
    <w:name w:val="Right Par[6]"/>
    <w:rsid w:val="009758CE"/>
  </w:style>
  <w:style w:type="character" w:customStyle="1" w:styleId="RightPar7">
    <w:name w:val="Right Par[7]"/>
    <w:rsid w:val="009758CE"/>
  </w:style>
  <w:style w:type="character" w:customStyle="1" w:styleId="RightPar8">
    <w:name w:val="Right Par[8]"/>
    <w:rsid w:val="009758CE"/>
  </w:style>
  <w:style w:type="character" w:customStyle="1" w:styleId="90-1882">
    <w:name w:val="90-1882"/>
    <w:rsid w:val="009758CE"/>
    <w:rPr>
      <w:b w:val="0"/>
    </w:rPr>
  </w:style>
  <w:style w:type="character" w:customStyle="1" w:styleId="89-1991">
    <w:name w:val="89-1991"/>
    <w:rsid w:val="009758CE"/>
    <w:rPr>
      <w:b w:val="0"/>
    </w:rPr>
  </w:style>
  <w:style w:type="character" w:customStyle="1" w:styleId="89-D-775-N">
    <w:name w:val="89-D-775-N"/>
    <w:rsid w:val="009758CE"/>
    <w:rPr>
      <w:b w:val="0"/>
    </w:rPr>
  </w:style>
  <w:style w:type="character" w:customStyle="1" w:styleId="Stewart-Dick">
    <w:name w:val="Stewart-Dick"/>
    <w:rsid w:val="009758CE"/>
    <w:rPr>
      <w:b w:val="0"/>
    </w:rPr>
  </w:style>
  <w:style w:type="character" w:customStyle="1" w:styleId="Pleading">
    <w:name w:val="Pleading"/>
    <w:rsid w:val="009758CE"/>
  </w:style>
  <w:style w:type="character" w:customStyle="1" w:styleId="TechInit">
    <w:name w:val="Tech Init"/>
    <w:rsid w:val="009758CE"/>
  </w:style>
  <w:style w:type="character" w:customStyle="1" w:styleId="DocInit">
    <w:name w:val="Doc Init"/>
    <w:rsid w:val="009758CE"/>
  </w:style>
  <w:style w:type="character" w:customStyle="1" w:styleId="Bibliogrphy">
    <w:name w:val="Bibliogrphy"/>
    <w:rsid w:val="009758CE"/>
  </w:style>
  <w:style w:type="paragraph" w:styleId="Subtitle">
    <w:name w:val="Subtitle"/>
    <w:basedOn w:val="Normal"/>
    <w:link w:val="SubtitleChar"/>
    <w:qFormat/>
    <w:rsid w:val="009758CE"/>
    <w:pPr>
      <w:spacing w:after="0" w:line="240" w:lineRule="auto"/>
      <w:jc w:val="center"/>
    </w:pPr>
    <w:rPr>
      <w:rFonts w:ascii="Arial" w:eastAsia="Times New Roman" w:hAnsi="Arial" w:cs="Times New Roman"/>
      <w:b/>
      <w:sz w:val="9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758CE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758CE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975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58CE"/>
    <w:rPr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758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9758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1">
    <w:name w:val="Title 1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b/>
      <w:bCs/>
      <w:sz w:val="36"/>
      <w:szCs w:val="36"/>
    </w:rPr>
  </w:style>
  <w:style w:type="paragraph" w:customStyle="1" w:styleId="a">
    <w:name w:val="_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180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Duty">
    <w:name w:val="Duty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ksa">
    <w:name w:val="ksa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216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xl88">
    <w:name w:val="xl88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58CE"/>
    <w:rPr>
      <w:rFonts w:cs="Times New Roman"/>
      <w:kern w:val="0"/>
      <w:sz w:val="24"/>
      <w:szCs w:val="32"/>
      <w:lang w:bidi="en-US"/>
      <w14:ligatures w14:val="none"/>
    </w:rPr>
  </w:style>
  <w:style w:type="paragraph" w:customStyle="1" w:styleId="CM3">
    <w:name w:val="CM3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58CE"/>
    <w:pPr>
      <w:spacing w:line="396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5">
    <w:name w:val="Body Single Sp .5"/>
    <w:basedOn w:val="Normal"/>
    <w:rsid w:val="009758C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0">
    <w:name w:val="p0"/>
    <w:basedOn w:val="Normal"/>
    <w:uiPriority w:val="99"/>
    <w:rsid w:val="009758CE"/>
    <w:pPr>
      <w:spacing w:after="120" w:line="240" w:lineRule="auto"/>
      <w:ind w:firstLine="432"/>
      <w:jc w:val="both"/>
    </w:pPr>
    <w:rPr>
      <w:rFonts w:ascii="Arial" w:eastAsia="Calibri" w:hAnsi="Arial" w:cs="Arial"/>
      <w:sz w:val="20"/>
    </w:rPr>
  </w:style>
  <w:style w:type="paragraph" w:customStyle="1" w:styleId="sec">
    <w:name w:val="sec"/>
    <w:basedOn w:val="Normal"/>
    <w:uiPriority w:val="99"/>
    <w:rsid w:val="009758CE"/>
    <w:pPr>
      <w:keepNext/>
      <w:spacing w:before="360"/>
    </w:pPr>
    <w:rPr>
      <w:rFonts w:ascii="Arial" w:eastAsia="Calibri" w:hAnsi="Arial" w:cs="Arial"/>
      <w:b/>
      <w:color w:val="943634"/>
      <w:sz w:val="20"/>
    </w:rPr>
  </w:style>
  <w:style w:type="table" w:customStyle="1" w:styleId="TableGrid">
    <w:name w:val="TableGrid"/>
    <w:rsid w:val="009758CE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uiPriority w:val="99"/>
    <w:qFormat/>
    <w:rsid w:val="009758C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8CE"/>
    <w:pPr>
      <w:widowControl/>
      <w:spacing w:after="200" w:line="276" w:lineRule="auto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9758CE"/>
    <w:rPr>
      <w:rFonts w:ascii="Times New Roman" w:eastAsia="Times New Roman" w:hAnsi="Times New Roman" w:cs="Times New Roman"/>
      <w:color w:val="auto"/>
    </w:rPr>
  </w:style>
  <w:style w:type="paragraph" w:customStyle="1" w:styleId="Centered-Bold">
    <w:name w:val="Centered - Bold"/>
    <w:basedOn w:val="Normal"/>
    <w:next w:val="Normal"/>
    <w:qFormat/>
    <w:rsid w:val="009758CE"/>
    <w:pPr>
      <w:spacing w:after="242" w:line="276" w:lineRule="atLeast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9758CE"/>
    <w:pPr>
      <w:tabs>
        <w:tab w:val="clear" w:pos="4680"/>
        <w:tab w:val="clear" w:pos="9360"/>
      </w:tabs>
      <w:spacing w:before="2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link w:val="DocID"/>
    <w:rsid w:val="009758CE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9758C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9758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58CE"/>
    <w:rPr>
      <w:kern w:val="0"/>
      <w14:ligatures w14:val="none"/>
    </w:rPr>
  </w:style>
  <w:style w:type="character" w:customStyle="1" w:styleId="htmlmarkup">
    <w:name w:val="htmlmarkup"/>
    <w:rsid w:val="009758CE"/>
    <w:rPr>
      <w:vanish/>
      <w:webHidden w:val="0"/>
      <w:color w:val="FF0000"/>
      <w:specVanish w:val="0"/>
    </w:rPr>
  </w:style>
  <w:style w:type="character" w:styleId="SubtleEmphasis">
    <w:name w:val="Subtle Emphasis"/>
    <w:basedOn w:val="DefaultParagraphFont"/>
    <w:uiPriority w:val="19"/>
    <w:qFormat/>
    <w:rsid w:val="009758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8C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75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CE"/>
    <w:rPr>
      <w:i/>
      <w:iCs/>
      <w:color w:val="404040" w:themeColor="text1" w:themeTint="BF"/>
      <w:kern w:val="0"/>
      <w14:ligatures w14:val="none"/>
    </w:rPr>
  </w:style>
  <w:style w:type="table" w:styleId="TableGrid0">
    <w:name w:val="Table Grid"/>
    <w:basedOn w:val="TableNormal"/>
    <w:uiPriority w:val="3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Sp5J">
    <w:name w:val="Body Single Sp .5 J"/>
    <w:basedOn w:val="Normal"/>
    <w:link w:val="BodySingleSp5JChar"/>
    <w:rsid w:val="009758C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3647823527415562632msolistparagraph">
    <w:name w:val="m_3647823527415562632msolist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758C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758C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8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758CE"/>
    <w:rPr>
      <w:vertAlign w:val="superscript"/>
    </w:rPr>
  </w:style>
  <w:style w:type="paragraph" w:customStyle="1" w:styleId="CM7">
    <w:name w:val="CM7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character" w:customStyle="1" w:styleId="EmailStyle54">
    <w:name w:val="EmailStyle54"/>
    <w:semiHidden/>
    <w:rsid w:val="009758CE"/>
    <w:rPr>
      <w:rFonts w:ascii="Arial" w:hAnsi="Arial" w:cs="Arial"/>
      <w:color w:val="auto"/>
      <w:sz w:val="20"/>
      <w:szCs w:val="20"/>
    </w:rPr>
  </w:style>
  <w:style w:type="character" w:customStyle="1" w:styleId="EmailStyle55">
    <w:name w:val="EmailStyle55"/>
    <w:semiHidden/>
    <w:rsid w:val="009758CE"/>
    <w:rPr>
      <w:rFonts w:ascii="Arial" w:hAnsi="Arial" w:cs="Arial"/>
      <w:color w:val="auto"/>
      <w:sz w:val="20"/>
      <w:szCs w:val="20"/>
    </w:rPr>
  </w:style>
  <w:style w:type="paragraph" w:customStyle="1" w:styleId="paragraph">
    <w:name w:val="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58CE"/>
  </w:style>
  <w:style w:type="character" w:customStyle="1" w:styleId="eop">
    <w:name w:val="eop"/>
    <w:basedOn w:val="DefaultParagraphFont"/>
    <w:rsid w:val="009758CE"/>
  </w:style>
  <w:style w:type="character" w:customStyle="1" w:styleId="tabchar">
    <w:name w:val="tabchar"/>
    <w:basedOn w:val="DefaultParagraphFont"/>
    <w:rsid w:val="009758CE"/>
  </w:style>
  <w:style w:type="character" w:customStyle="1" w:styleId="contextualspellingandgrammarerror">
    <w:name w:val="contextualspellingandgrammarerror"/>
    <w:basedOn w:val="DefaultParagraphFont"/>
    <w:rsid w:val="009758CE"/>
  </w:style>
  <w:style w:type="numbering" w:customStyle="1" w:styleId="NoList1">
    <w:name w:val="No List1"/>
    <w:next w:val="NoList"/>
    <w:uiPriority w:val="99"/>
    <w:semiHidden/>
    <w:unhideWhenUsed/>
    <w:rsid w:val="009758CE"/>
  </w:style>
  <w:style w:type="paragraph" w:customStyle="1" w:styleId="p1-section1">
    <w:name w:val="p1-section 1"/>
    <w:basedOn w:val="Normal"/>
    <w:rsid w:val="009758CE"/>
    <w:pPr>
      <w:numPr>
        <w:numId w:val="4"/>
      </w:numPr>
      <w:spacing w:after="240" w:line="259" w:lineRule="auto"/>
      <w:jc w:val="both"/>
      <w:outlineLvl w:val="0"/>
    </w:pPr>
    <w:rPr>
      <w:kern w:val="28"/>
    </w:rPr>
  </w:style>
  <w:style w:type="paragraph" w:customStyle="1" w:styleId="p1-section2">
    <w:name w:val="p1-section 2"/>
    <w:basedOn w:val="Normal"/>
    <w:rsid w:val="009758CE"/>
    <w:pPr>
      <w:numPr>
        <w:ilvl w:val="1"/>
        <w:numId w:val="4"/>
      </w:numPr>
      <w:spacing w:after="240" w:line="259" w:lineRule="auto"/>
      <w:outlineLvl w:val="1"/>
    </w:pPr>
  </w:style>
  <w:style w:type="paragraph" w:customStyle="1" w:styleId="p1-section3">
    <w:name w:val="p1-section 3"/>
    <w:basedOn w:val="Normal"/>
    <w:rsid w:val="009758CE"/>
    <w:pPr>
      <w:numPr>
        <w:ilvl w:val="2"/>
        <w:numId w:val="4"/>
      </w:numPr>
      <w:spacing w:after="240" w:line="259" w:lineRule="auto"/>
      <w:outlineLvl w:val="2"/>
    </w:pPr>
  </w:style>
  <w:style w:type="paragraph" w:customStyle="1" w:styleId="p1-section4">
    <w:name w:val="p1-section 4"/>
    <w:basedOn w:val="Normal"/>
    <w:rsid w:val="009758CE"/>
    <w:pPr>
      <w:numPr>
        <w:ilvl w:val="3"/>
        <w:numId w:val="4"/>
      </w:numPr>
      <w:spacing w:after="240" w:line="259" w:lineRule="auto"/>
      <w:outlineLvl w:val="3"/>
    </w:pPr>
  </w:style>
  <w:style w:type="paragraph" w:customStyle="1" w:styleId="p1-section5">
    <w:name w:val="p1-section 5"/>
    <w:basedOn w:val="Normal"/>
    <w:next w:val="BodyText"/>
    <w:rsid w:val="009758CE"/>
    <w:pPr>
      <w:numPr>
        <w:ilvl w:val="4"/>
        <w:numId w:val="4"/>
      </w:numPr>
      <w:spacing w:after="240" w:line="259" w:lineRule="auto"/>
      <w:outlineLvl w:val="4"/>
    </w:pPr>
  </w:style>
  <w:style w:type="paragraph" w:customStyle="1" w:styleId="p1-section6">
    <w:name w:val="p1-section 6"/>
    <w:basedOn w:val="Normal"/>
    <w:next w:val="BodyText"/>
    <w:rsid w:val="009758CE"/>
    <w:pPr>
      <w:numPr>
        <w:ilvl w:val="5"/>
        <w:numId w:val="4"/>
      </w:numPr>
      <w:spacing w:after="240" w:line="259" w:lineRule="auto"/>
      <w:outlineLvl w:val="5"/>
    </w:pPr>
  </w:style>
  <w:style w:type="paragraph" w:customStyle="1" w:styleId="p1-section7">
    <w:name w:val="p1-section 7"/>
    <w:basedOn w:val="Normal"/>
    <w:next w:val="BodyText"/>
    <w:rsid w:val="009758CE"/>
    <w:pPr>
      <w:numPr>
        <w:ilvl w:val="6"/>
        <w:numId w:val="4"/>
      </w:numPr>
      <w:spacing w:after="240" w:line="259" w:lineRule="auto"/>
      <w:outlineLvl w:val="6"/>
    </w:pPr>
  </w:style>
  <w:style w:type="paragraph" w:customStyle="1" w:styleId="p1-section8">
    <w:name w:val="p1-section 8"/>
    <w:basedOn w:val="Normal"/>
    <w:next w:val="BodyText"/>
    <w:rsid w:val="009758CE"/>
    <w:pPr>
      <w:numPr>
        <w:ilvl w:val="7"/>
        <w:numId w:val="4"/>
      </w:numPr>
      <w:spacing w:before="240" w:after="60" w:line="259" w:lineRule="auto"/>
      <w:outlineLvl w:val="7"/>
    </w:pPr>
    <w:rPr>
      <w:rFonts w:ascii="Arial" w:hAnsi="Arial" w:cs="Arial"/>
      <w:i/>
      <w:sz w:val="20"/>
    </w:rPr>
  </w:style>
  <w:style w:type="paragraph" w:customStyle="1" w:styleId="p1-section9">
    <w:name w:val="p1-section 9"/>
    <w:basedOn w:val="Normal"/>
    <w:next w:val="BodyText"/>
    <w:rsid w:val="009758CE"/>
    <w:pPr>
      <w:numPr>
        <w:ilvl w:val="8"/>
        <w:numId w:val="4"/>
      </w:numPr>
      <w:spacing w:before="240" w:after="60" w:line="259" w:lineRule="auto"/>
      <w:outlineLvl w:val="8"/>
    </w:pPr>
    <w:rPr>
      <w:rFonts w:ascii="Arial" w:hAnsi="Arial" w:cs="Arial"/>
      <w:b/>
      <w:i/>
      <w:sz w:val="18"/>
    </w:rPr>
  </w:style>
  <w:style w:type="paragraph" w:customStyle="1" w:styleId="BodyQuote55J">
    <w:name w:val="Body Quote .5/.5 J"/>
    <w:basedOn w:val="Normal"/>
    <w:rsid w:val="009758CE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ingleSp5JChar">
    <w:name w:val="Body Single Sp .5 J Char"/>
    <w:link w:val="BodySingleSp5J"/>
    <w:locked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ylawsL1">
    <w:name w:val="Bylaws_L1"/>
    <w:basedOn w:val="Normal"/>
    <w:next w:val="BodyText"/>
    <w:rsid w:val="009758CE"/>
    <w:pPr>
      <w:numPr>
        <w:numId w:val="5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2">
    <w:name w:val="Bylaws_L2"/>
    <w:basedOn w:val="BylawsL1"/>
    <w:next w:val="BodyText"/>
    <w:rsid w:val="009758CE"/>
    <w:pPr>
      <w:numPr>
        <w:ilvl w:val="1"/>
      </w:numPr>
      <w:outlineLvl w:val="1"/>
    </w:pPr>
  </w:style>
  <w:style w:type="paragraph" w:customStyle="1" w:styleId="BylawsL3">
    <w:name w:val="Bylaws_L3"/>
    <w:basedOn w:val="BylawsL2"/>
    <w:next w:val="BodyText"/>
    <w:rsid w:val="009758C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9758CE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9758CE"/>
    <w:pPr>
      <w:numPr>
        <w:ilvl w:val="4"/>
      </w:numPr>
      <w:outlineLvl w:val="4"/>
    </w:pPr>
  </w:style>
  <w:style w:type="paragraph" w:customStyle="1" w:styleId="Pleading2L1">
    <w:name w:val="Pleading2_L1"/>
    <w:basedOn w:val="Normal"/>
    <w:next w:val="BodyText"/>
    <w:rsid w:val="009758CE"/>
    <w:pPr>
      <w:numPr>
        <w:numId w:val="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2L2">
    <w:name w:val="Pleading2_L2"/>
    <w:basedOn w:val="Pleading2L1"/>
    <w:next w:val="BodyText"/>
    <w:rsid w:val="009758CE"/>
    <w:pPr>
      <w:numPr>
        <w:ilvl w:val="1"/>
      </w:numPr>
      <w:outlineLvl w:val="1"/>
    </w:pPr>
  </w:style>
  <w:style w:type="paragraph" w:customStyle="1" w:styleId="Pleading2L3">
    <w:name w:val="Pleading2_L3"/>
    <w:basedOn w:val="Pleading2L2"/>
    <w:next w:val="BodyText"/>
    <w:rsid w:val="009758CE"/>
    <w:pPr>
      <w:keepNext/>
      <w:keepLines/>
      <w:numPr>
        <w:ilvl w:val="2"/>
      </w:numPr>
      <w:jc w:val="left"/>
      <w:outlineLvl w:val="2"/>
    </w:pPr>
  </w:style>
  <w:style w:type="paragraph" w:customStyle="1" w:styleId="Pleading2L4">
    <w:name w:val="Pleading2_L4"/>
    <w:basedOn w:val="Pleading2L3"/>
    <w:next w:val="BodyText"/>
    <w:rsid w:val="009758CE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rsid w:val="009758CE"/>
    <w:pPr>
      <w:widowControl w:val="0"/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rsid w:val="009758CE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rsid w:val="009758CE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rsid w:val="009758CE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rsid w:val="009758CE"/>
    <w:pPr>
      <w:numPr>
        <w:ilvl w:val="8"/>
      </w:numPr>
      <w:outlineLvl w:val="8"/>
    </w:pPr>
  </w:style>
  <w:style w:type="paragraph" w:customStyle="1" w:styleId="BondL1">
    <w:name w:val="Bond_L1"/>
    <w:basedOn w:val="Normal"/>
    <w:next w:val="BodyText"/>
    <w:link w:val="BondL1Char"/>
    <w:rsid w:val="009758CE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ndL2">
    <w:name w:val="Bond_L2"/>
    <w:basedOn w:val="BondL1"/>
    <w:next w:val="BodyText"/>
    <w:rsid w:val="009758CE"/>
    <w:pPr>
      <w:numPr>
        <w:ilvl w:val="1"/>
      </w:numPr>
      <w:tabs>
        <w:tab w:val="clear" w:pos="2160"/>
      </w:tabs>
      <w:ind w:left="2250" w:hanging="360"/>
      <w:outlineLvl w:val="1"/>
    </w:pPr>
  </w:style>
  <w:style w:type="paragraph" w:customStyle="1" w:styleId="BondL3">
    <w:name w:val="Bond_L3"/>
    <w:basedOn w:val="BondL2"/>
    <w:next w:val="BodyText"/>
    <w:rsid w:val="009758CE"/>
    <w:pPr>
      <w:numPr>
        <w:ilvl w:val="2"/>
      </w:numPr>
      <w:tabs>
        <w:tab w:val="clear" w:pos="2880"/>
      </w:tabs>
      <w:ind w:left="2970" w:hanging="180"/>
      <w:outlineLvl w:val="2"/>
    </w:pPr>
  </w:style>
  <w:style w:type="paragraph" w:customStyle="1" w:styleId="BondL4">
    <w:name w:val="Bond_L4"/>
    <w:basedOn w:val="BondL3"/>
    <w:next w:val="BodyText"/>
    <w:rsid w:val="009758CE"/>
    <w:pPr>
      <w:numPr>
        <w:ilvl w:val="3"/>
      </w:numPr>
      <w:tabs>
        <w:tab w:val="clear" w:pos="3600"/>
      </w:tabs>
      <w:ind w:left="3690" w:hanging="360"/>
      <w:outlineLvl w:val="3"/>
    </w:pPr>
  </w:style>
  <w:style w:type="paragraph" w:customStyle="1" w:styleId="BondL5">
    <w:name w:val="Bond_L5"/>
    <w:basedOn w:val="BondL4"/>
    <w:next w:val="BodyText"/>
    <w:rsid w:val="009758CE"/>
    <w:pPr>
      <w:numPr>
        <w:ilvl w:val="4"/>
      </w:numPr>
      <w:tabs>
        <w:tab w:val="clear" w:pos="4320"/>
      </w:tabs>
      <w:ind w:left="4410" w:hanging="360"/>
      <w:jc w:val="left"/>
      <w:outlineLvl w:val="4"/>
    </w:pPr>
  </w:style>
  <w:style w:type="paragraph" w:customStyle="1" w:styleId="BondL6">
    <w:name w:val="Bond_L6"/>
    <w:basedOn w:val="BondL5"/>
    <w:next w:val="BodyText"/>
    <w:rsid w:val="009758CE"/>
    <w:pPr>
      <w:numPr>
        <w:ilvl w:val="5"/>
      </w:numPr>
      <w:tabs>
        <w:tab w:val="clear" w:pos="5040"/>
      </w:tabs>
      <w:ind w:left="5130" w:hanging="180"/>
      <w:outlineLvl w:val="5"/>
    </w:pPr>
  </w:style>
  <w:style w:type="paragraph" w:customStyle="1" w:styleId="BondL7">
    <w:name w:val="Bond_L7"/>
    <w:basedOn w:val="BondL6"/>
    <w:next w:val="BodyText"/>
    <w:rsid w:val="009758CE"/>
    <w:pPr>
      <w:numPr>
        <w:ilvl w:val="6"/>
      </w:numPr>
      <w:tabs>
        <w:tab w:val="clear" w:pos="5760"/>
      </w:tabs>
      <w:ind w:left="5850" w:hanging="360"/>
      <w:outlineLvl w:val="6"/>
    </w:pPr>
  </w:style>
  <w:style w:type="paragraph" w:customStyle="1" w:styleId="BondL8">
    <w:name w:val="Bond_L8"/>
    <w:basedOn w:val="BondL7"/>
    <w:next w:val="BodyText"/>
    <w:rsid w:val="009758CE"/>
    <w:pPr>
      <w:numPr>
        <w:ilvl w:val="7"/>
      </w:numPr>
      <w:tabs>
        <w:tab w:val="clear" w:pos="6480"/>
      </w:tabs>
      <w:ind w:left="6570" w:hanging="360"/>
      <w:outlineLvl w:val="7"/>
    </w:pPr>
  </w:style>
  <w:style w:type="paragraph" w:customStyle="1" w:styleId="BondL9">
    <w:name w:val="Bond_L9"/>
    <w:basedOn w:val="BondL8"/>
    <w:next w:val="BodyText"/>
    <w:rsid w:val="009758CE"/>
    <w:pPr>
      <w:numPr>
        <w:ilvl w:val="8"/>
      </w:numPr>
      <w:tabs>
        <w:tab w:val="clear" w:pos="7200"/>
      </w:tabs>
      <w:ind w:left="7290" w:hanging="180"/>
      <w:outlineLvl w:val="8"/>
    </w:pPr>
  </w:style>
  <w:style w:type="character" w:customStyle="1" w:styleId="BondL1Char">
    <w:name w:val="Bond_L1 Char"/>
    <w:link w:val="BondL1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ang55">
    <w:name w:val="Hang .5/.5"/>
    <w:basedOn w:val="Normal"/>
    <w:link w:val="Hang55Char"/>
    <w:rsid w:val="009758C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ng55Char">
    <w:name w:val="Hang .5/.5 Char"/>
    <w:basedOn w:val="DefaultParagraphFont"/>
    <w:link w:val="Hang55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velopeReturn">
    <w:name w:val="envelope return"/>
    <w:rsid w:val="009758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aramond" w:eastAsia="Garamond" w:hAnsi="Garamond" w:cs="Garamond"/>
      <w:color w:val="000000"/>
      <w:kern w:val="0"/>
      <w:u w:color="000000"/>
      <w:bdr w:val="nil"/>
      <w14:ligatures w14:val="none"/>
    </w:rPr>
  </w:style>
  <w:style w:type="paragraph" w:customStyle="1" w:styleId="Style1">
    <w:name w:val="Style1"/>
    <w:basedOn w:val="Normal"/>
    <w:rsid w:val="009758CE"/>
    <w:pPr>
      <w:overflowPunct w:val="0"/>
      <w:autoSpaceDE w:val="0"/>
      <w:autoSpaceDN w:val="0"/>
      <w:adjustRightInd w:val="0"/>
      <w:spacing w:after="0" w:line="240" w:lineRule="auto"/>
      <w:ind w:left="450" w:firstLine="1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C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758CE"/>
    <w:rPr>
      <w:rFonts w:ascii="Segoe UI" w:hAnsi="Segoe UI" w:cs="Segoe UI" w:hint="default"/>
      <w:sz w:val="18"/>
      <w:szCs w:val="18"/>
    </w:rPr>
  </w:style>
  <w:style w:type="paragraph" w:customStyle="1" w:styleId="psection-4">
    <w:name w:val="psection-4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758CE"/>
  </w:style>
  <w:style w:type="paragraph" w:styleId="Bibliography">
    <w:name w:val="Bibliography"/>
    <w:basedOn w:val="Normal"/>
    <w:next w:val="Normal"/>
    <w:uiPriority w:val="37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9758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8CE"/>
    <w:pPr>
      <w:spacing w:after="0" w:line="240" w:lineRule="auto"/>
      <w:ind w:firstLine="360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8CE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8C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8CE"/>
    <w:rPr>
      <w:rFonts w:ascii="Times New Roman" w:hAnsi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8CE"/>
    <w:pPr>
      <w:spacing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8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8CE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58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8CE"/>
    <w:rPr>
      <w:rFonts w:ascii="Times New Roman" w:hAnsi="Times New Roman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8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758C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C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9758CE"/>
    <w:pPr>
      <w:spacing w:after="0" w:line="240" w:lineRule="auto"/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semiHidden/>
    <w:unhideWhenUsed/>
    <w:rsid w:val="009758CE"/>
    <w:pPr>
      <w:spacing w:after="0" w:line="240" w:lineRule="auto"/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unhideWhenUsed/>
    <w:rsid w:val="009758CE"/>
    <w:pPr>
      <w:spacing w:after="0" w:line="240" w:lineRule="auto"/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9758CE"/>
    <w:pPr>
      <w:spacing w:after="0" w:line="240" w:lineRule="auto"/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9758CE"/>
    <w:pPr>
      <w:spacing w:after="0" w:line="240" w:lineRule="auto"/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758CE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9758CE"/>
    <w:pPr>
      <w:numPr>
        <w:numId w:val="9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9758CE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9758CE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9758CE"/>
    <w:pPr>
      <w:numPr>
        <w:numId w:val="12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uiPriority w:val="99"/>
    <w:semiHidden/>
    <w:unhideWhenUsed/>
    <w:rsid w:val="009758CE"/>
    <w:pPr>
      <w:spacing w:after="120" w:line="240" w:lineRule="auto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unhideWhenUsed/>
    <w:rsid w:val="009758CE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unhideWhenUsed/>
    <w:rsid w:val="009758CE"/>
    <w:pPr>
      <w:spacing w:after="120" w:line="240" w:lineRule="auto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unhideWhenUsed/>
    <w:rsid w:val="009758CE"/>
    <w:pPr>
      <w:spacing w:after="120" w:line="240" w:lineRule="auto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9758CE"/>
    <w:pPr>
      <w:spacing w:after="120" w:line="240" w:lineRule="auto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9758CE"/>
    <w:pPr>
      <w:numPr>
        <w:numId w:val="13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9758CE"/>
    <w:pPr>
      <w:numPr>
        <w:numId w:val="14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unhideWhenUsed/>
    <w:rsid w:val="009758CE"/>
    <w:pPr>
      <w:numPr>
        <w:numId w:val="15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unhideWhenUsed/>
    <w:rsid w:val="009758CE"/>
    <w:pPr>
      <w:numPr>
        <w:numId w:val="16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unhideWhenUsed/>
    <w:rsid w:val="009758CE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uiPriority w:val="99"/>
    <w:semiHidden/>
    <w:unhideWhenUsed/>
    <w:rsid w:val="00975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8C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9758CE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758C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8CE"/>
    <w:pPr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CE"/>
    <w:pPr>
      <w:keepLines/>
      <w:spacing w:after="0"/>
      <w:outlineLvl w:val="9"/>
    </w:pPr>
    <w:rPr>
      <w:rFonts w:cstheme="majorBidi"/>
      <w:b w:val="0"/>
      <w:bCs w:val="0"/>
      <w:color w:val="2F5496" w:themeColor="accent1" w:themeShade="BF"/>
      <w:kern w:val="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8C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pellingerror">
    <w:name w:val="spellingerror"/>
    <w:basedOn w:val="DefaultParagraphFont"/>
    <w:rsid w:val="009758CE"/>
  </w:style>
  <w:style w:type="character" w:customStyle="1" w:styleId="advancedproofingissue">
    <w:name w:val="advancedproofingissue"/>
    <w:basedOn w:val="DefaultParagraphFont"/>
    <w:rsid w:val="009758CE"/>
  </w:style>
  <w:style w:type="numbering" w:customStyle="1" w:styleId="NoList2">
    <w:name w:val="No List2"/>
    <w:next w:val="NoList"/>
    <w:uiPriority w:val="99"/>
    <w:semiHidden/>
    <w:unhideWhenUsed/>
    <w:rsid w:val="009758CE"/>
  </w:style>
  <w:style w:type="paragraph" w:customStyle="1" w:styleId="xl96">
    <w:name w:val="xl96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758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758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08">
    <w:name w:val="xl10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109">
    <w:name w:val="xl10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758C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15">
    <w:name w:val="xl11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9758C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758C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alsamis\AppData\Local\Microsoft\Windows\INetCache\Content.Outlook\77KVOIX0\H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2498-C7D3-4685-8EB3-DD7F3901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3FDD3-4584-40A5-B575-5EC55BF5C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3FE37-0123-4019-B6A4-3080C7A85971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4.xml><?xml version="1.0" encoding="utf-8"?>
<ds:datastoreItem xmlns:ds="http://schemas.openxmlformats.org/officeDocument/2006/customXml" ds:itemID="{E71AE084-3EA2-400A-8DD9-7334EDF59F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 Minutes Template.dotx</Template>
  <TotalTime>1</TotalTime>
  <Pages>28</Pages>
  <Words>5841</Words>
  <Characters>33299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Valsamis</dc:creator>
  <cp:keywords/>
  <dc:description/>
  <cp:lastModifiedBy>Julie Valsamis</cp:lastModifiedBy>
  <cp:revision>3</cp:revision>
  <cp:lastPrinted>2025-06-03T19:26:00Z</cp:lastPrinted>
  <dcterms:created xsi:type="dcterms:W3CDTF">2025-11-20T21:24:00Z</dcterms:created>
  <dcterms:modified xsi:type="dcterms:W3CDTF">2025-11-21T15:11:00Z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2023-10-05T13:50:41Z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a2d0d28a-e526-453b-81eb-35f03d8422e6</vt:lpwstr>
  </property>
  <property fmtid="{D5CDD505-2E9C-101B-9397-08002B2CF9AE}" pid="8" name="MSIP_Label_815b2a46-280a-45e8-af7a-2d7d76767a7c_ContentBits">
    <vt:lpwstr>0</vt:lpwstr>
  </property>
  <property fmtid="{D5CDD505-2E9C-101B-9397-08002B2CF9AE}" pid="9" name="ContentTypeId">
    <vt:lpwstr>0x010100CC7BE88F2171884DBC3C6CDBA461F0D9</vt:lpwstr>
  </property>
</Properties>
</file>