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76" w:rsidRPr="00A41EDB" w:rsidRDefault="00617F10" w:rsidP="002575E4">
      <w:pPr>
        <w:pStyle w:val="Heading1"/>
        <w:spacing w:after="120"/>
        <w:rPr>
          <w:rFonts w:asciiTheme="majorHAnsi" w:hAnsiTheme="majorHAnsi"/>
          <w:sz w:val="34"/>
          <w:szCs w:val="34"/>
        </w:rPr>
      </w:pPr>
      <w:r>
        <w:rPr>
          <w:rFonts w:asciiTheme="majorHAnsi" w:hAnsiTheme="majorHAnsi"/>
          <w:sz w:val="34"/>
          <w:szCs w:val="34"/>
        </w:rPr>
        <w:t xml:space="preserve">Personnel/Health &amp; Safety </w:t>
      </w:r>
      <w:r w:rsidR="00DF188F" w:rsidRPr="00A41EDB">
        <w:rPr>
          <w:rFonts w:asciiTheme="majorHAnsi" w:hAnsiTheme="majorHAnsi"/>
          <w:sz w:val="34"/>
          <w:szCs w:val="34"/>
        </w:rPr>
        <w:t>Committee Agenda</w:t>
      </w:r>
    </w:p>
    <w:p w:rsidR="00554276" w:rsidRPr="00A41EDB" w:rsidRDefault="00CC0BB8" w:rsidP="002575E4">
      <w:pPr>
        <w:pStyle w:val="Date"/>
        <w:spacing w:after="120"/>
        <w:ind w:left="2160" w:firstLine="720"/>
        <w:jc w:val="lef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Tues</w:t>
      </w:r>
      <w:r w:rsidR="00907F5E">
        <w:rPr>
          <w:rFonts w:asciiTheme="majorHAnsi" w:hAnsiTheme="majorHAnsi"/>
          <w:sz w:val="26"/>
          <w:szCs w:val="26"/>
        </w:rPr>
        <w:t xml:space="preserve">day, </w:t>
      </w:r>
      <w:r>
        <w:rPr>
          <w:rFonts w:asciiTheme="majorHAnsi" w:hAnsiTheme="majorHAnsi"/>
          <w:sz w:val="26"/>
          <w:szCs w:val="26"/>
        </w:rPr>
        <w:t>May 30, 2017</w:t>
      </w:r>
    </w:p>
    <w:p w:rsidR="002D0EAD" w:rsidRPr="00A41EDB" w:rsidRDefault="00DA45E6" w:rsidP="0005434D">
      <w:pPr>
        <w:ind w:left="0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5:</w:t>
      </w:r>
      <w:r w:rsidR="00CC0BB8">
        <w:rPr>
          <w:rFonts w:asciiTheme="majorHAnsi" w:hAnsiTheme="majorHAnsi"/>
          <w:sz w:val="26"/>
          <w:szCs w:val="26"/>
        </w:rPr>
        <w:t>30</w:t>
      </w:r>
      <w:r w:rsidR="002D0EAD" w:rsidRPr="00A41EDB">
        <w:rPr>
          <w:rFonts w:asciiTheme="majorHAnsi" w:hAnsiTheme="majorHAnsi"/>
          <w:sz w:val="26"/>
          <w:szCs w:val="26"/>
        </w:rPr>
        <w:t xml:space="preserve"> p.m.</w:t>
      </w:r>
    </w:p>
    <w:p w:rsidR="000708CA" w:rsidRPr="00A41EDB" w:rsidRDefault="000708CA" w:rsidP="006642C1">
      <w:pPr>
        <w:pStyle w:val="ListNumber"/>
        <w:numPr>
          <w:ilvl w:val="0"/>
          <w:numId w:val="0"/>
        </w:numPr>
        <w:rPr>
          <w:rFonts w:asciiTheme="majorHAnsi" w:hAnsiTheme="majorHAnsi"/>
          <w:sz w:val="26"/>
          <w:szCs w:val="26"/>
        </w:rPr>
      </w:pPr>
    </w:p>
    <w:p w:rsidR="00C24CCC" w:rsidRDefault="00CC0BB8" w:rsidP="002E7F52">
      <w:pPr>
        <w:pStyle w:val="ListNumber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Initial </w:t>
      </w:r>
      <w:r w:rsidR="004058D4">
        <w:rPr>
          <w:rFonts w:ascii="Arial" w:hAnsi="Arial" w:cs="Arial"/>
        </w:rPr>
        <w:t>report</w:t>
      </w:r>
      <w:r>
        <w:rPr>
          <w:rFonts w:ascii="Arial" w:hAnsi="Arial" w:cs="Arial"/>
        </w:rPr>
        <w:t xml:space="preserve"> of submissions of interest for vacated alderman seat for Ward 2 and plans for interview process.</w:t>
      </w:r>
    </w:p>
    <w:p w:rsidR="00D64871" w:rsidRPr="00D64871" w:rsidRDefault="00D64871" w:rsidP="00D64871">
      <w:pPr>
        <w:pStyle w:val="ListNumber"/>
        <w:numPr>
          <w:ilvl w:val="0"/>
          <w:numId w:val="23"/>
        </w:num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Adjournment</w:t>
      </w:r>
    </w:p>
    <w:p w:rsidR="001E5CBC" w:rsidRPr="0020279D" w:rsidRDefault="001E5CBC" w:rsidP="00647F1C">
      <w:pPr>
        <w:pStyle w:val="ListNumber"/>
        <w:numPr>
          <w:ilvl w:val="0"/>
          <w:numId w:val="0"/>
        </w:numPr>
        <w:ind w:left="360"/>
        <w:rPr>
          <w:rFonts w:ascii="Arial" w:hAnsi="Arial" w:cs="Arial"/>
        </w:rPr>
      </w:pPr>
    </w:p>
    <w:p w:rsidR="00070E16" w:rsidRPr="0020279D" w:rsidRDefault="00070E16" w:rsidP="000346EB">
      <w:pPr>
        <w:pStyle w:val="ListNumber"/>
        <w:numPr>
          <w:ilvl w:val="0"/>
          <w:numId w:val="0"/>
        </w:numPr>
        <w:ind w:left="187"/>
        <w:rPr>
          <w:rFonts w:ascii="Arial" w:hAnsi="Arial" w:cs="Arial"/>
        </w:rPr>
      </w:pPr>
    </w:p>
    <w:sectPr w:rsidR="00070E16" w:rsidRPr="0020279D" w:rsidSect="001936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1C5BC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8B27E0"/>
    <w:multiLevelType w:val="hybridMultilevel"/>
    <w:tmpl w:val="CB645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3362C8"/>
    <w:multiLevelType w:val="hybridMultilevel"/>
    <w:tmpl w:val="F0CEB622"/>
    <w:lvl w:ilvl="0" w:tplc="F12EF036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D1BA0"/>
    <w:multiLevelType w:val="hybridMultilevel"/>
    <w:tmpl w:val="1AB6277E"/>
    <w:lvl w:ilvl="0" w:tplc="820478BA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11"/>
  </w:num>
  <w:num w:numId="5">
    <w:abstractNumId w:val="21"/>
  </w:num>
  <w:num w:numId="6">
    <w:abstractNumId w:val="10"/>
  </w:num>
  <w:num w:numId="7">
    <w:abstractNumId w:val="18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19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F3"/>
    <w:rsid w:val="000346EB"/>
    <w:rsid w:val="0004345C"/>
    <w:rsid w:val="000504FB"/>
    <w:rsid w:val="0005434D"/>
    <w:rsid w:val="000708CA"/>
    <w:rsid w:val="00070E16"/>
    <w:rsid w:val="00076CAF"/>
    <w:rsid w:val="00091569"/>
    <w:rsid w:val="00095C05"/>
    <w:rsid w:val="000E2FAD"/>
    <w:rsid w:val="000E3001"/>
    <w:rsid w:val="00140DAE"/>
    <w:rsid w:val="001423A6"/>
    <w:rsid w:val="00143CC9"/>
    <w:rsid w:val="0015180F"/>
    <w:rsid w:val="00152C48"/>
    <w:rsid w:val="00166ED3"/>
    <w:rsid w:val="001873D5"/>
    <w:rsid w:val="00193653"/>
    <w:rsid w:val="001B19A4"/>
    <w:rsid w:val="001B79D9"/>
    <w:rsid w:val="001E5CBC"/>
    <w:rsid w:val="0020279D"/>
    <w:rsid w:val="00212903"/>
    <w:rsid w:val="0022752C"/>
    <w:rsid w:val="00236C4E"/>
    <w:rsid w:val="002575E4"/>
    <w:rsid w:val="00257713"/>
    <w:rsid w:val="00257E14"/>
    <w:rsid w:val="002761C5"/>
    <w:rsid w:val="00290D73"/>
    <w:rsid w:val="002920F6"/>
    <w:rsid w:val="002966F0"/>
    <w:rsid w:val="00297C1F"/>
    <w:rsid w:val="002C3DE4"/>
    <w:rsid w:val="002D0EAD"/>
    <w:rsid w:val="002E7F52"/>
    <w:rsid w:val="002F123E"/>
    <w:rsid w:val="00306C1B"/>
    <w:rsid w:val="00337A32"/>
    <w:rsid w:val="003574FD"/>
    <w:rsid w:val="00360B6E"/>
    <w:rsid w:val="0037431C"/>
    <w:rsid w:val="003765C4"/>
    <w:rsid w:val="00377F76"/>
    <w:rsid w:val="003A1F25"/>
    <w:rsid w:val="003D4CEA"/>
    <w:rsid w:val="004009A5"/>
    <w:rsid w:val="004058D4"/>
    <w:rsid w:val="004119BE"/>
    <w:rsid w:val="00411F8B"/>
    <w:rsid w:val="00415977"/>
    <w:rsid w:val="00420259"/>
    <w:rsid w:val="004246E3"/>
    <w:rsid w:val="0043428B"/>
    <w:rsid w:val="004566F3"/>
    <w:rsid w:val="00477352"/>
    <w:rsid w:val="00491921"/>
    <w:rsid w:val="004A47FE"/>
    <w:rsid w:val="004B5C09"/>
    <w:rsid w:val="004E227E"/>
    <w:rsid w:val="004E6CF5"/>
    <w:rsid w:val="0052328F"/>
    <w:rsid w:val="00531747"/>
    <w:rsid w:val="0055281B"/>
    <w:rsid w:val="00554276"/>
    <w:rsid w:val="0059395F"/>
    <w:rsid w:val="005B24A0"/>
    <w:rsid w:val="00616B41"/>
    <w:rsid w:val="00617F10"/>
    <w:rsid w:val="00620AE8"/>
    <w:rsid w:val="0064628C"/>
    <w:rsid w:val="00647F1C"/>
    <w:rsid w:val="006642C1"/>
    <w:rsid w:val="00680296"/>
    <w:rsid w:val="0068195C"/>
    <w:rsid w:val="0068482D"/>
    <w:rsid w:val="006A616D"/>
    <w:rsid w:val="006A74A9"/>
    <w:rsid w:val="006C3011"/>
    <w:rsid w:val="006F03D4"/>
    <w:rsid w:val="006F1D16"/>
    <w:rsid w:val="00730489"/>
    <w:rsid w:val="0073522E"/>
    <w:rsid w:val="0073718B"/>
    <w:rsid w:val="007465E7"/>
    <w:rsid w:val="00771C24"/>
    <w:rsid w:val="007A589C"/>
    <w:rsid w:val="007B0712"/>
    <w:rsid w:val="007D5836"/>
    <w:rsid w:val="00806CC6"/>
    <w:rsid w:val="008238F5"/>
    <w:rsid w:val="008240DA"/>
    <w:rsid w:val="00867EA4"/>
    <w:rsid w:val="00895FB9"/>
    <w:rsid w:val="008A18B4"/>
    <w:rsid w:val="008A61BB"/>
    <w:rsid w:val="008A7613"/>
    <w:rsid w:val="008E476B"/>
    <w:rsid w:val="00907F5E"/>
    <w:rsid w:val="00915F4F"/>
    <w:rsid w:val="009553C1"/>
    <w:rsid w:val="009921B8"/>
    <w:rsid w:val="00993B51"/>
    <w:rsid w:val="009C4BB9"/>
    <w:rsid w:val="00A0372B"/>
    <w:rsid w:val="00A07662"/>
    <w:rsid w:val="00A2031A"/>
    <w:rsid w:val="00A41EDB"/>
    <w:rsid w:val="00A443FC"/>
    <w:rsid w:val="00A4511E"/>
    <w:rsid w:val="00A656A1"/>
    <w:rsid w:val="00A86AC7"/>
    <w:rsid w:val="00AC1EA6"/>
    <w:rsid w:val="00AF540B"/>
    <w:rsid w:val="00B41F96"/>
    <w:rsid w:val="00B435B5"/>
    <w:rsid w:val="00B5397D"/>
    <w:rsid w:val="00BE0976"/>
    <w:rsid w:val="00C0018A"/>
    <w:rsid w:val="00C127CD"/>
    <w:rsid w:val="00C138B0"/>
    <w:rsid w:val="00C1643D"/>
    <w:rsid w:val="00C24CCC"/>
    <w:rsid w:val="00C55DDA"/>
    <w:rsid w:val="00C74B82"/>
    <w:rsid w:val="00C90557"/>
    <w:rsid w:val="00CA38AC"/>
    <w:rsid w:val="00CC0BB8"/>
    <w:rsid w:val="00CE1270"/>
    <w:rsid w:val="00D31AB7"/>
    <w:rsid w:val="00D37659"/>
    <w:rsid w:val="00D600E4"/>
    <w:rsid w:val="00D61AB8"/>
    <w:rsid w:val="00D6408D"/>
    <w:rsid w:val="00D64871"/>
    <w:rsid w:val="00D9722E"/>
    <w:rsid w:val="00DA45E6"/>
    <w:rsid w:val="00DF188F"/>
    <w:rsid w:val="00E2548C"/>
    <w:rsid w:val="00E36F8E"/>
    <w:rsid w:val="00E370FD"/>
    <w:rsid w:val="00E460A2"/>
    <w:rsid w:val="00EA277E"/>
    <w:rsid w:val="00EB4A41"/>
    <w:rsid w:val="00EF48D5"/>
    <w:rsid w:val="00EF5945"/>
    <w:rsid w:val="00F203A1"/>
    <w:rsid w:val="00F36BB7"/>
    <w:rsid w:val="00F560A9"/>
    <w:rsid w:val="00F73845"/>
    <w:rsid w:val="00FC049C"/>
    <w:rsid w:val="00FE2819"/>
    <w:rsid w:val="00FE2DB7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ListParagraph">
    <w:name w:val="List Paragraph"/>
    <w:basedOn w:val="Normal"/>
    <w:uiPriority w:val="34"/>
    <w:qFormat/>
    <w:rsid w:val="00C127CD"/>
    <w:pPr>
      <w:contextualSpacing/>
    </w:pPr>
  </w:style>
  <w:style w:type="paragraph" w:styleId="BalloonText">
    <w:name w:val="Balloon Text"/>
    <w:basedOn w:val="Normal"/>
    <w:link w:val="BalloonTextChar"/>
    <w:rsid w:val="00A41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ListParagraph">
    <w:name w:val="List Paragraph"/>
    <w:basedOn w:val="Normal"/>
    <w:uiPriority w:val="34"/>
    <w:qFormat/>
    <w:rsid w:val="00C127CD"/>
    <w:pPr>
      <w:contextualSpacing/>
    </w:pPr>
  </w:style>
  <w:style w:type="paragraph" w:styleId="BalloonText">
    <w:name w:val="Balloon Text"/>
    <w:basedOn w:val="Normal"/>
    <w:link w:val="BalloonTextChar"/>
    <w:rsid w:val="00A41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rens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6</TotalTime>
  <Pages>1</Pages>
  <Words>32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Serv</dc:creator>
  <cp:lastModifiedBy>kathy</cp:lastModifiedBy>
  <cp:revision>4</cp:revision>
  <cp:lastPrinted>2013-09-03T21:35:00Z</cp:lastPrinted>
  <dcterms:created xsi:type="dcterms:W3CDTF">2017-05-25T20:15:00Z</dcterms:created>
  <dcterms:modified xsi:type="dcterms:W3CDTF">2017-05-25T20:21:00Z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